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B6FA5" w14:textId="483C4907" w:rsidR="00F0205D" w:rsidRDefault="00314F3C" w:rsidP="00F0205D">
      <w:pPr>
        <w:pStyle w:val="Otsikko2"/>
        <w:rPr>
          <w:rFonts w:eastAsia="Times New Roman"/>
          <w:lang w:eastAsia="fi-FI"/>
        </w:rPr>
      </w:pPr>
      <w:r w:rsidRPr="00314F3C">
        <w:rPr>
          <w:rFonts w:eastAsia="Times New Roman"/>
          <w:lang w:eastAsia="fi-FI"/>
        </w:rPr>
        <w:t>LENTOPALLO</w:t>
      </w:r>
      <w:r>
        <w:rPr>
          <w:rFonts w:eastAsia="Times New Roman"/>
          <w:lang w:eastAsia="fi-FI"/>
        </w:rPr>
        <w:t xml:space="preserve"> TESTI</w:t>
      </w:r>
      <w:r w:rsidR="00F0205D">
        <w:rPr>
          <w:rFonts w:eastAsia="Times New Roman"/>
          <w:lang w:eastAsia="fi-FI"/>
        </w:rPr>
        <w:t xml:space="preserve"> – Lentopalloliitto / OSUA </w:t>
      </w:r>
      <w:r w:rsidR="008F58DF">
        <w:rPr>
          <w:rFonts w:eastAsia="Times New Roman"/>
          <w:lang w:eastAsia="fi-FI"/>
        </w:rPr>
        <w:tab/>
      </w:r>
      <w:r w:rsidR="003D3A73">
        <w:rPr>
          <w:rFonts w:eastAsia="Times New Roman"/>
          <w:lang w:eastAsia="fi-FI"/>
        </w:rPr>
        <w:t>202</w:t>
      </w:r>
      <w:r w:rsidR="00417BF8">
        <w:rPr>
          <w:rFonts w:eastAsia="Times New Roman"/>
          <w:lang w:eastAsia="fi-FI"/>
        </w:rPr>
        <w:t>5</w:t>
      </w:r>
      <w:r w:rsidR="008F58DF">
        <w:rPr>
          <w:rFonts w:eastAsia="Times New Roman"/>
          <w:lang w:eastAsia="fi-FI"/>
        </w:rPr>
        <w:tab/>
      </w:r>
      <w:r w:rsidR="008F58DF">
        <w:rPr>
          <w:rFonts w:eastAsia="Times New Roman"/>
          <w:lang w:eastAsia="fi-FI"/>
        </w:rPr>
        <w:tab/>
      </w:r>
    </w:p>
    <w:p w14:paraId="0CD6F46C" w14:textId="77777777" w:rsidR="00F0205D" w:rsidRDefault="00F0205D" w:rsidP="00F0205D">
      <w:pPr>
        <w:spacing w:after="0" w:line="240" w:lineRule="auto"/>
        <w:ind w:left="540"/>
        <w:textAlignment w:val="center"/>
        <w:rPr>
          <w:rFonts w:eastAsia="Times New Roman" w:cs="Calibri"/>
          <w:lang w:eastAsia="fi-FI"/>
        </w:rPr>
      </w:pPr>
    </w:p>
    <w:p w14:paraId="2D6B80CB" w14:textId="12A77EA7" w:rsidR="00314F3C" w:rsidRDefault="00F0205D" w:rsidP="00F0205D">
      <w:pPr>
        <w:spacing w:after="0" w:line="240" w:lineRule="auto"/>
        <w:textAlignment w:val="center"/>
        <w:rPr>
          <w:rFonts w:eastAsia="Times New Roman" w:cs="Calibri"/>
          <w:lang w:eastAsia="fi-FI"/>
        </w:rPr>
      </w:pPr>
      <w:r>
        <w:rPr>
          <w:rFonts w:eastAsia="Times New Roman" w:cs="Calibri"/>
          <w:lang w:eastAsia="fi-FI"/>
        </w:rPr>
        <w:t>Testin maksimi</w:t>
      </w:r>
      <w:r w:rsidR="000A342C">
        <w:rPr>
          <w:rFonts w:eastAsia="Times New Roman" w:cs="Calibri"/>
          <w:lang w:eastAsia="fi-FI"/>
        </w:rPr>
        <w:t xml:space="preserve">pistemäärä on </w:t>
      </w:r>
      <w:r w:rsidR="00314F3C" w:rsidRPr="00314F3C">
        <w:rPr>
          <w:rFonts w:eastAsia="Times New Roman" w:cs="Calibri"/>
          <w:lang w:eastAsia="fi-FI"/>
        </w:rPr>
        <w:t>1</w:t>
      </w:r>
      <w:r w:rsidR="007D0EA1">
        <w:rPr>
          <w:rFonts w:eastAsia="Times New Roman" w:cs="Calibri"/>
          <w:lang w:eastAsia="fi-FI"/>
        </w:rPr>
        <w:t>2</w:t>
      </w:r>
      <w:r w:rsidR="00314F3C" w:rsidRPr="00314F3C">
        <w:rPr>
          <w:rFonts w:eastAsia="Times New Roman" w:cs="Calibri"/>
          <w:lang w:eastAsia="fi-FI"/>
        </w:rPr>
        <w:t xml:space="preserve"> pist</w:t>
      </w:r>
      <w:r w:rsidR="000A342C">
        <w:rPr>
          <w:rFonts w:eastAsia="Times New Roman" w:cs="Calibri"/>
          <w:lang w:eastAsia="fi-FI"/>
        </w:rPr>
        <w:t xml:space="preserve">että. Testiin sisältyy lämmittely ja harjoittelumahdollisuus. </w:t>
      </w:r>
    </w:p>
    <w:p w14:paraId="1038B002" w14:textId="77777777" w:rsidR="000A342C" w:rsidRPr="00314F3C" w:rsidRDefault="000A342C" w:rsidP="00F0205D">
      <w:pPr>
        <w:spacing w:after="0" w:line="240" w:lineRule="auto"/>
        <w:textAlignment w:val="center"/>
        <w:rPr>
          <w:rFonts w:eastAsia="Times New Roman" w:cs="Calibri"/>
          <w:lang w:eastAsia="fi-FI"/>
        </w:rPr>
      </w:pPr>
    </w:p>
    <w:p w14:paraId="69C50268" w14:textId="77777777" w:rsidR="00314F3C" w:rsidRPr="00314F3C" w:rsidRDefault="00314F3C" w:rsidP="005D1814">
      <w:pPr>
        <w:pStyle w:val="Otsikko3"/>
        <w:rPr>
          <w:rFonts w:eastAsia="Times New Roman"/>
          <w:lang w:eastAsia="fi-FI"/>
        </w:rPr>
      </w:pPr>
      <w:r w:rsidRPr="00314F3C">
        <w:rPr>
          <w:rFonts w:eastAsia="Times New Roman"/>
          <w:lang w:eastAsia="fi-FI"/>
        </w:rPr>
        <w:t> </w:t>
      </w:r>
    </w:p>
    <w:p w14:paraId="45FA4D23" w14:textId="7A41A55D" w:rsidR="00314F3C" w:rsidRPr="00314F3C" w:rsidRDefault="00314F3C" w:rsidP="005D1814">
      <w:pPr>
        <w:pStyle w:val="Otsikko3"/>
        <w:rPr>
          <w:rFonts w:eastAsia="Times New Roman"/>
          <w:lang w:eastAsia="fi-FI"/>
        </w:rPr>
      </w:pPr>
      <w:r w:rsidRPr="00314F3C">
        <w:rPr>
          <w:rStyle w:val="Otsikko3Char"/>
          <w:lang w:eastAsia="fi-FI"/>
        </w:rPr>
        <w:t>OSA 1</w:t>
      </w:r>
      <w:r w:rsidRPr="005D1814">
        <w:rPr>
          <w:rStyle w:val="Otsikko3Char"/>
        </w:rPr>
        <w:t>.</w:t>
      </w:r>
      <w:r>
        <w:rPr>
          <w:rFonts w:eastAsia="Times New Roman"/>
          <w:lang w:eastAsia="fi-FI"/>
        </w:rPr>
        <w:t xml:space="preserve"> </w:t>
      </w:r>
      <w:r w:rsidRPr="00314F3C">
        <w:rPr>
          <w:rFonts w:eastAsia="Times New Roman"/>
          <w:lang w:eastAsia="fi-FI"/>
        </w:rPr>
        <w:t xml:space="preserve">Syöttö/vastaanotto </w:t>
      </w:r>
      <w:r>
        <w:rPr>
          <w:rFonts w:eastAsia="Times New Roman"/>
          <w:lang w:eastAsia="fi-FI"/>
        </w:rPr>
        <w:tab/>
      </w:r>
      <w:r>
        <w:rPr>
          <w:rFonts w:eastAsia="Times New Roman"/>
          <w:lang w:eastAsia="fi-FI"/>
        </w:rPr>
        <w:tab/>
      </w:r>
      <w:r w:rsidR="001A3921">
        <w:rPr>
          <w:rFonts w:eastAsia="Times New Roman"/>
          <w:lang w:eastAsia="fi-FI"/>
        </w:rPr>
        <w:tab/>
      </w:r>
      <w:r w:rsidR="001A3921">
        <w:rPr>
          <w:rFonts w:eastAsia="Times New Roman"/>
          <w:lang w:eastAsia="fi-FI"/>
        </w:rPr>
        <w:tab/>
      </w:r>
      <w:proofErr w:type="gramStart"/>
      <w:r w:rsidR="007D0EA1">
        <w:rPr>
          <w:rFonts w:eastAsia="Times New Roman"/>
          <w:lang w:eastAsia="fi-FI"/>
        </w:rPr>
        <w:t>3</w:t>
      </w:r>
      <w:r w:rsidRPr="00314F3C">
        <w:rPr>
          <w:rFonts w:eastAsia="Times New Roman"/>
          <w:lang w:eastAsia="fi-FI"/>
        </w:rPr>
        <w:t>p</w:t>
      </w:r>
      <w:proofErr w:type="gramEnd"/>
    </w:p>
    <w:p w14:paraId="2E6E0D22" w14:textId="77777777" w:rsidR="00314F3C" w:rsidRPr="00314F3C" w:rsidRDefault="00314F3C" w:rsidP="00314F3C">
      <w:pPr>
        <w:spacing w:after="0" w:line="240" w:lineRule="auto"/>
        <w:ind w:left="540"/>
        <w:textAlignment w:val="center"/>
        <w:rPr>
          <w:rFonts w:eastAsia="Times New Roman" w:cs="Calibri"/>
          <w:lang w:eastAsia="fi-FI"/>
        </w:rPr>
      </w:pPr>
    </w:p>
    <w:p w14:paraId="4EFAADE3" w14:textId="77777777" w:rsidR="00314F3C" w:rsidRPr="00314F3C" w:rsidRDefault="00314F3C" w:rsidP="00314F3C">
      <w:pPr>
        <w:numPr>
          <w:ilvl w:val="1"/>
          <w:numId w:val="6"/>
        </w:numPr>
        <w:spacing w:after="0" w:line="240" w:lineRule="auto"/>
        <w:ind w:left="1080"/>
        <w:textAlignment w:val="center"/>
        <w:rPr>
          <w:rFonts w:eastAsia="Times New Roman" w:cs="Calibri"/>
          <w:lang w:eastAsia="fi-FI"/>
        </w:rPr>
      </w:pPr>
      <w:r w:rsidRPr="00314F3C">
        <w:rPr>
          <w:rFonts w:eastAsia="Times New Roman" w:cs="Calibri"/>
          <w:lang w:eastAsia="fi-FI"/>
        </w:rPr>
        <w:t xml:space="preserve">Yläkautta syöttö </w:t>
      </w:r>
      <w:r>
        <w:rPr>
          <w:rFonts w:eastAsia="Times New Roman" w:cs="Calibri"/>
          <w:lang w:eastAsia="fi-FI"/>
        </w:rPr>
        <w:tab/>
      </w:r>
      <w:r>
        <w:rPr>
          <w:rFonts w:eastAsia="Times New Roman" w:cs="Calibri"/>
          <w:lang w:eastAsia="fi-FI"/>
        </w:rPr>
        <w:tab/>
      </w:r>
      <w:r>
        <w:rPr>
          <w:rFonts w:eastAsia="Times New Roman" w:cs="Calibri"/>
          <w:lang w:eastAsia="fi-FI"/>
        </w:rPr>
        <w:tab/>
      </w:r>
      <w:r w:rsidR="001A3921">
        <w:rPr>
          <w:rFonts w:eastAsia="Times New Roman" w:cs="Calibri"/>
          <w:lang w:eastAsia="fi-FI"/>
        </w:rPr>
        <w:tab/>
      </w:r>
      <w:proofErr w:type="gramStart"/>
      <w:r w:rsidRPr="00314F3C">
        <w:rPr>
          <w:rFonts w:eastAsia="Times New Roman" w:cs="Calibri"/>
          <w:lang w:eastAsia="fi-FI"/>
        </w:rPr>
        <w:t>1,5p</w:t>
      </w:r>
      <w:proofErr w:type="gramEnd"/>
    </w:p>
    <w:p w14:paraId="01EDC3D2" w14:textId="77777777" w:rsidR="00314F3C" w:rsidRPr="00314F3C" w:rsidRDefault="00314F3C" w:rsidP="00314F3C">
      <w:pPr>
        <w:numPr>
          <w:ilvl w:val="2"/>
          <w:numId w:val="6"/>
        </w:numPr>
        <w:spacing w:after="0" w:line="240" w:lineRule="auto"/>
        <w:ind w:left="1620"/>
        <w:textAlignment w:val="center"/>
        <w:rPr>
          <w:rFonts w:eastAsia="Times New Roman" w:cs="Calibri"/>
          <w:lang w:eastAsia="fi-FI"/>
        </w:rPr>
      </w:pPr>
      <w:r w:rsidRPr="00314F3C">
        <w:rPr>
          <w:rFonts w:eastAsia="Times New Roman" w:cs="Calibri"/>
          <w:lang w:eastAsia="fi-FI"/>
        </w:rPr>
        <w:t xml:space="preserve">Jalat maassa leija </w:t>
      </w:r>
      <w:r>
        <w:rPr>
          <w:rFonts w:eastAsia="Times New Roman" w:cs="Calibri"/>
          <w:lang w:eastAsia="fi-FI"/>
        </w:rPr>
        <w:tab/>
      </w:r>
      <w:r>
        <w:rPr>
          <w:rFonts w:eastAsia="Times New Roman" w:cs="Calibri"/>
          <w:lang w:eastAsia="fi-FI"/>
        </w:rPr>
        <w:tab/>
      </w:r>
      <w:r w:rsidR="001A3921">
        <w:rPr>
          <w:rFonts w:eastAsia="Times New Roman" w:cs="Calibri"/>
          <w:lang w:eastAsia="fi-FI"/>
        </w:rPr>
        <w:tab/>
      </w:r>
      <w:r w:rsidRPr="00314F3C">
        <w:rPr>
          <w:rFonts w:eastAsia="Times New Roman" w:cs="Calibri"/>
          <w:lang w:eastAsia="fi-FI"/>
        </w:rPr>
        <w:t>0,5</w:t>
      </w:r>
    </w:p>
    <w:p w14:paraId="197E076A" w14:textId="77777777" w:rsidR="00314F3C" w:rsidRPr="00314F3C" w:rsidRDefault="00314F3C" w:rsidP="00314F3C">
      <w:pPr>
        <w:numPr>
          <w:ilvl w:val="2"/>
          <w:numId w:val="6"/>
        </w:numPr>
        <w:spacing w:after="0" w:line="240" w:lineRule="auto"/>
        <w:ind w:left="1620"/>
        <w:textAlignment w:val="center"/>
        <w:rPr>
          <w:rFonts w:eastAsia="Times New Roman" w:cs="Calibri"/>
          <w:lang w:eastAsia="fi-FI"/>
        </w:rPr>
      </w:pPr>
      <w:r w:rsidRPr="00314F3C">
        <w:rPr>
          <w:rFonts w:eastAsia="Times New Roman" w:cs="Calibri"/>
          <w:lang w:eastAsia="fi-FI"/>
        </w:rPr>
        <w:t>Hyppyleija/kierre hyp</w:t>
      </w:r>
      <w:r>
        <w:rPr>
          <w:rFonts w:eastAsia="Times New Roman" w:cs="Calibri"/>
          <w:lang w:eastAsia="fi-FI"/>
        </w:rPr>
        <w:t>pysyöttö</w:t>
      </w:r>
      <w:r w:rsidRPr="00314F3C">
        <w:rPr>
          <w:rFonts w:eastAsia="Times New Roman" w:cs="Calibri"/>
          <w:lang w:eastAsia="fi-FI"/>
        </w:rPr>
        <w:t xml:space="preserve"> </w:t>
      </w:r>
      <w:r>
        <w:rPr>
          <w:rFonts w:eastAsia="Times New Roman" w:cs="Calibri"/>
          <w:lang w:eastAsia="fi-FI"/>
        </w:rPr>
        <w:tab/>
      </w:r>
      <w:r w:rsidR="001A3921">
        <w:rPr>
          <w:rFonts w:eastAsia="Times New Roman" w:cs="Calibri"/>
          <w:lang w:eastAsia="fi-FI"/>
        </w:rPr>
        <w:tab/>
      </w:r>
      <w:r w:rsidRPr="00314F3C">
        <w:rPr>
          <w:rFonts w:eastAsia="Times New Roman" w:cs="Calibri"/>
          <w:lang w:eastAsia="fi-FI"/>
        </w:rPr>
        <w:t>0,5</w:t>
      </w:r>
    </w:p>
    <w:p w14:paraId="12EF22DD" w14:textId="77777777" w:rsidR="00314F3C" w:rsidRDefault="00314F3C" w:rsidP="00314F3C">
      <w:pPr>
        <w:numPr>
          <w:ilvl w:val="2"/>
          <w:numId w:val="6"/>
        </w:numPr>
        <w:spacing w:after="0" w:line="240" w:lineRule="auto"/>
        <w:ind w:left="1620"/>
        <w:textAlignment w:val="center"/>
        <w:rPr>
          <w:rFonts w:eastAsia="Times New Roman" w:cs="Calibri"/>
          <w:lang w:eastAsia="fi-FI"/>
        </w:rPr>
      </w:pPr>
      <w:r w:rsidRPr="00314F3C">
        <w:rPr>
          <w:rFonts w:eastAsia="Times New Roman" w:cs="Calibri"/>
          <w:lang w:eastAsia="fi-FI"/>
        </w:rPr>
        <w:t xml:space="preserve">Osuma tarkkuus </w:t>
      </w:r>
      <w:r>
        <w:rPr>
          <w:rFonts w:eastAsia="Times New Roman" w:cs="Calibri"/>
          <w:lang w:eastAsia="fi-FI"/>
        </w:rPr>
        <w:tab/>
      </w:r>
      <w:r>
        <w:rPr>
          <w:rFonts w:eastAsia="Times New Roman" w:cs="Calibri"/>
          <w:lang w:eastAsia="fi-FI"/>
        </w:rPr>
        <w:tab/>
      </w:r>
      <w:r w:rsidR="001A3921">
        <w:rPr>
          <w:rFonts w:eastAsia="Times New Roman" w:cs="Calibri"/>
          <w:lang w:eastAsia="fi-FI"/>
        </w:rPr>
        <w:tab/>
      </w:r>
      <w:r w:rsidRPr="00314F3C">
        <w:rPr>
          <w:rFonts w:eastAsia="Times New Roman" w:cs="Calibri"/>
          <w:lang w:eastAsia="fi-FI"/>
        </w:rPr>
        <w:t>0,5</w:t>
      </w:r>
    </w:p>
    <w:p w14:paraId="7B1928FC" w14:textId="77777777" w:rsidR="00314F3C" w:rsidRPr="00314F3C" w:rsidRDefault="00314F3C" w:rsidP="00314F3C">
      <w:pPr>
        <w:spacing w:after="0" w:line="240" w:lineRule="auto"/>
        <w:ind w:left="1620"/>
        <w:textAlignment w:val="center"/>
        <w:rPr>
          <w:rFonts w:eastAsia="Times New Roman" w:cs="Calibri"/>
          <w:lang w:eastAsia="fi-FI"/>
        </w:rPr>
      </w:pPr>
    </w:p>
    <w:p w14:paraId="0F464E4D" w14:textId="77777777" w:rsidR="00314F3C" w:rsidRPr="00314F3C" w:rsidRDefault="00314F3C" w:rsidP="00314F3C">
      <w:pPr>
        <w:numPr>
          <w:ilvl w:val="1"/>
          <w:numId w:val="6"/>
        </w:numPr>
        <w:spacing w:after="0" w:line="240" w:lineRule="auto"/>
        <w:ind w:left="1080"/>
        <w:textAlignment w:val="center"/>
        <w:rPr>
          <w:rFonts w:eastAsia="Times New Roman" w:cs="Calibri"/>
          <w:lang w:eastAsia="fi-FI"/>
        </w:rPr>
      </w:pPr>
      <w:r w:rsidRPr="00314F3C">
        <w:rPr>
          <w:rFonts w:eastAsia="Times New Roman" w:cs="Calibri"/>
          <w:lang w:eastAsia="fi-FI"/>
        </w:rPr>
        <w:t>Vastaanotto</w:t>
      </w:r>
    </w:p>
    <w:p w14:paraId="1736921A" w14:textId="0A7955FA" w:rsidR="00314F3C" w:rsidRPr="00314F3C" w:rsidRDefault="00314F3C" w:rsidP="00314F3C">
      <w:pPr>
        <w:numPr>
          <w:ilvl w:val="2"/>
          <w:numId w:val="6"/>
        </w:numPr>
        <w:spacing w:after="0" w:line="240" w:lineRule="auto"/>
        <w:ind w:left="1620"/>
        <w:textAlignment w:val="center"/>
        <w:rPr>
          <w:rFonts w:eastAsia="Times New Roman" w:cs="Calibri"/>
          <w:lang w:eastAsia="fi-FI"/>
        </w:rPr>
      </w:pPr>
      <w:r w:rsidRPr="00314F3C">
        <w:rPr>
          <w:rFonts w:eastAsia="Times New Roman" w:cs="Calibri"/>
          <w:lang w:eastAsia="fi-FI"/>
        </w:rPr>
        <w:t xml:space="preserve">Tekniikka </w:t>
      </w:r>
      <w:r>
        <w:rPr>
          <w:rFonts w:eastAsia="Times New Roman" w:cs="Calibri"/>
          <w:lang w:eastAsia="fi-FI"/>
        </w:rPr>
        <w:tab/>
      </w:r>
      <w:r>
        <w:rPr>
          <w:rFonts w:eastAsia="Times New Roman" w:cs="Calibri"/>
          <w:lang w:eastAsia="fi-FI"/>
        </w:rPr>
        <w:tab/>
      </w:r>
      <w:r>
        <w:rPr>
          <w:rFonts w:eastAsia="Times New Roman" w:cs="Calibri"/>
          <w:lang w:eastAsia="fi-FI"/>
        </w:rPr>
        <w:tab/>
      </w:r>
      <w:r w:rsidR="001A3921">
        <w:rPr>
          <w:rFonts w:eastAsia="Times New Roman" w:cs="Calibri"/>
          <w:lang w:eastAsia="fi-FI"/>
        </w:rPr>
        <w:tab/>
      </w:r>
      <w:r w:rsidR="007D0EA1">
        <w:rPr>
          <w:rFonts w:eastAsia="Times New Roman" w:cs="Calibri"/>
          <w:lang w:eastAsia="fi-FI"/>
        </w:rPr>
        <w:t>1,0</w:t>
      </w:r>
    </w:p>
    <w:p w14:paraId="238FB6C7" w14:textId="77777777" w:rsidR="00314F3C" w:rsidRPr="00314F3C" w:rsidRDefault="00314F3C" w:rsidP="00314F3C">
      <w:pPr>
        <w:numPr>
          <w:ilvl w:val="3"/>
          <w:numId w:val="6"/>
        </w:numPr>
        <w:spacing w:after="0" w:line="240" w:lineRule="auto"/>
        <w:ind w:left="2160"/>
        <w:textAlignment w:val="center"/>
        <w:rPr>
          <w:rFonts w:eastAsia="Times New Roman" w:cs="Calibri"/>
          <w:lang w:eastAsia="fi-FI"/>
        </w:rPr>
      </w:pPr>
      <w:r w:rsidRPr="00314F3C">
        <w:rPr>
          <w:rFonts w:eastAsia="Times New Roman" w:cs="Calibri"/>
          <w:lang w:eastAsia="fi-FI"/>
        </w:rPr>
        <w:t>Hihalyönti</w:t>
      </w:r>
    </w:p>
    <w:p w14:paraId="5B63C722" w14:textId="77777777" w:rsidR="001A3921" w:rsidRDefault="001A3921" w:rsidP="00314F3C">
      <w:pPr>
        <w:numPr>
          <w:ilvl w:val="4"/>
          <w:numId w:val="6"/>
        </w:numPr>
        <w:spacing w:after="0" w:line="240" w:lineRule="auto"/>
        <w:ind w:left="2700"/>
        <w:textAlignment w:val="center"/>
        <w:rPr>
          <w:rFonts w:eastAsia="Times New Roman" w:cs="Calibri"/>
          <w:lang w:eastAsia="fi-FI"/>
        </w:rPr>
      </w:pPr>
      <w:r>
        <w:rPr>
          <w:rFonts w:eastAsia="Times New Roman" w:cs="Calibri"/>
          <w:lang w:eastAsia="fi-FI"/>
        </w:rPr>
        <w:t>Hiha edestä</w:t>
      </w:r>
    </w:p>
    <w:p w14:paraId="1DDB5133" w14:textId="77777777" w:rsidR="00314F3C" w:rsidRPr="00314F3C" w:rsidRDefault="00314F3C" w:rsidP="00314F3C">
      <w:pPr>
        <w:numPr>
          <w:ilvl w:val="4"/>
          <w:numId w:val="6"/>
        </w:numPr>
        <w:spacing w:after="0" w:line="240" w:lineRule="auto"/>
        <w:ind w:left="2700"/>
        <w:textAlignment w:val="center"/>
        <w:rPr>
          <w:rFonts w:eastAsia="Times New Roman" w:cs="Calibri"/>
          <w:lang w:eastAsia="fi-FI"/>
        </w:rPr>
      </w:pPr>
      <w:r w:rsidRPr="00314F3C">
        <w:rPr>
          <w:rFonts w:eastAsia="Times New Roman" w:cs="Calibri"/>
          <w:lang w:eastAsia="fi-FI"/>
        </w:rPr>
        <w:t>Hiha vas</w:t>
      </w:r>
      <w:r w:rsidR="00246554">
        <w:rPr>
          <w:rFonts w:eastAsia="Times New Roman" w:cs="Calibri"/>
          <w:lang w:eastAsia="fi-FI"/>
        </w:rPr>
        <w:t>emmalta</w:t>
      </w:r>
      <w:r w:rsidRPr="00314F3C">
        <w:rPr>
          <w:rFonts w:eastAsia="Times New Roman" w:cs="Calibri"/>
          <w:lang w:eastAsia="fi-FI"/>
        </w:rPr>
        <w:t xml:space="preserve"> sivu</w:t>
      </w:r>
      <w:r w:rsidR="00246554">
        <w:rPr>
          <w:rFonts w:eastAsia="Times New Roman" w:cs="Calibri"/>
          <w:lang w:eastAsia="fi-FI"/>
        </w:rPr>
        <w:t>lta</w:t>
      </w:r>
    </w:p>
    <w:p w14:paraId="01C6CFF2" w14:textId="77777777" w:rsidR="00314F3C" w:rsidRPr="00314F3C" w:rsidRDefault="00314F3C" w:rsidP="00314F3C">
      <w:pPr>
        <w:numPr>
          <w:ilvl w:val="4"/>
          <w:numId w:val="6"/>
        </w:numPr>
        <w:spacing w:after="0" w:line="240" w:lineRule="auto"/>
        <w:ind w:left="2700"/>
        <w:textAlignment w:val="center"/>
        <w:rPr>
          <w:rFonts w:eastAsia="Times New Roman" w:cs="Calibri"/>
          <w:lang w:eastAsia="fi-FI"/>
        </w:rPr>
      </w:pPr>
      <w:r w:rsidRPr="00314F3C">
        <w:rPr>
          <w:rFonts w:eastAsia="Times New Roman" w:cs="Calibri"/>
          <w:lang w:eastAsia="fi-FI"/>
        </w:rPr>
        <w:t>Hiha oik</w:t>
      </w:r>
      <w:r w:rsidR="00246554">
        <w:rPr>
          <w:rFonts w:eastAsia="Times New Roman" w:cs="Calibri"/>
          <w:lang w:eastAsia="fi-FI"/>
        </w:rPr>
        <w:t>ealta</w:t>
      </w:r>
      <w:r w:rsidRPr="00314F3C">
        <w:rPr>
          <w:rFonts w:eastAsia="Times New Roman" w:cs="Calibri"/>
          <w:lang w:eastAsia="fi-FI"/>
        </w:rPr>
        <w:t xml:space="preserve"> sivu</w:t>
      </w:r>
      <w:r w:rsidR="00246554">
        <w:rPr>
          <w:rFonts w:eastAsia="Times New Roman" w:cs="Calibri"/>
          <w:lang w:eastAsia="fi-FI"/>
        </w:rPr>
        <w:t>lta</w:t>
      </w:r>
    </w:p>
    <w:p w14:paraId="43243627" w14:textId="77777777" w:rsidR="00314F3C" w:rsidRPr="00314F3C" w:rsidRDefault="00314F3C" w:rsidP="00314F3C">
      <w:pPr>
        <w:numPr>
          <w:ilvl w:val="3"/>
          <w:numId w:val="6"/>
        </w:numPr>
        <w:spacing w:after="0" w:line="240" w:lineRule="auto"/>
        <w:ind w:left="2160"/>
        <w:textAlignment w:val="center"/>
        <w:rPr>
          <w:rFonts w:eastAsia="Times New Roman" w:cs="Calibri"/>
          <w:lang w:eastAsia="fi-FI"/>
        </w:rPr>
      </w:pPr>
      <w:r w:rsidRPr="00314F3C">
        <w:rPr>
          <w:rFonts w:eastAsia="Times New Roman" w:cs="Calibri"/>
          <w:lang w:eastAsia="fi-FI"/>
        </w:rPr>
        <w:t>Sormilyönti</w:t>
      </w:r>
    </w:p>
    <w:p w14:paraId="5F3E5BB2" w14:textId="40A29FC5" w:rsidR="00314F3C" w:rsidRPr="00314F3C" w:rsidRDefault="00314F3C" w:rsidP="00314F3C">
      <w:pPr>
        <w:numPr>
          <w:ilvl w:val="2"/>
          <w:numId w:val="6"/>
        </w:numPr>
        <w:spacing w:after="0" w:line="240" w:lineRule="auto"/>
        <w:ind w:left="1620"/>
        <w:textAlignment w:val="center"/>
        <w:rPr>
          <w:rFonts w:eastAsia="Times New Roman" w:cs="Calibri"/>
          <w:lang w:eastAsia="fi-FI"/>
        </w:rPr>
      </w:pPr>
      <w:r w:rsidRPr="00314F3C">
        <w:rPr>
          <w:rFonts w:eastAsia="Times New Roman" w:cs="Calibri"/>
          <w:lang w:eastAsia="fi-FI"/>
        </w:rPr>
        <w:t xml:space="preserve">Tarkkuus </w:t>
      </w:r>
      <w:r>
        <w:rPr>
          <w:rFonts w:eastAsia="Times New Roman" w:cs="Calibri"/>
          <w:lang w:eastAsia="fi-FI"/>
        </w:rPr>
        <w:tab/>
      </w:r>
      <w:r>
        <w:rPr>
          <w:rFonts w:eastAsia="Times New Roman" w:cs="Calibri"/>
          <w:lang w:eastAsia="fi-FI"/>
        </w:rPr>
        <w:tab/>
      </w:r>
      <w:r>
        <w:rPr>
          <w:rFonts w:eastAsia="Times New Roman" w:cs="Calibri"/>
          <w:lang w:eastAsia="fi-FI"/>
        </w:rPr>
        <w:tab/>
      </w:r>
      <w:r w:rsidR="001A3921">
        <w:rPr>
          <w:rFonts w:eastAsia="Times New Roman" w:cs="Calibri"/>
          <w:lang w:eastAsia="fi-FI"/>
        </w:rPr>
        <w:tab/>
      </w:r>
      <w:r w:rsidRPr="00314F3C">
        <w:rPr>
          <w:rFonts w:eastAsia="Times New Roman" w:cs="Calibri"/>
          <w:lang w:eastAsia="fi-FI"/>
        </w:rPr>
        <w:t>0,5</w:t>
      </w:r>
    </w:p>
    <w:p w14:paraId="7650B139" w14:textId="77777777" w:rsidR="00314F3C" w:rsidRPr="00314F3C" w:rsidRDefault="00314F3C" w:rsidP="00314F3C">
      <w:pPr>
        <w:numPr>
          <w:ilvl w:val="3"/>
          <w:numId w:val="6"/>
        </w:numPr>
        <w:spacing w:after="0" w:line="240" w:lineRule="auto"/>
        <w:ind w:left="2160"/>
        <w:textAlignment w:val="center"/>
        <w:rPr>
          <w:rFonts w:eastAsia="Times New Roman" w:cs="Calibri"/>
          <w:lang w:eastAsia="fi-FI"/>
        </w:rPr>
      </w:pPr>
      <w:r w:rsidRPr="00314F3C">
        <w:rPr>
          <w:rFonts w:eastAsia="Times New Roman" w:cs="Calibri"/>
          <w:lang w:eastAsia="fi-FI"/>
        </w:rPr>
        <w:t>Maali</w:t>
      </w:r>
      <w:r w:rsidR="001A3921">
        <w:rPr>
          <w:rFonts w:eastAsia="Times New Roman" w:cs="Calibri"/>
          <w:lang w:eastAsia="fi-FI"/>
        </w:rPr>
        <w:t xml:space="preserve"> verkolla</w:t>
      </w:r>
    </w:p>
    <w:p w14:paraId="10ABD7B0" w14:textId="77777777" w:rsidR="00314F3C" w:rsidRPr="00314F3C" w:rsidRDefault="00314F3C" w:rsidP="00314F3C">
      <w:pPr>
        <w:spacing w:after="0" w:line="240" w:lineRule="auto"/>
        <w:ind w:left="2160"/>
        <w:rPr>
          <w:rFonts w:eastAsia="Times New Roman" w:cs="Calibri"/>
          <w:lang w:eastAsia="fi-FI"/>
        </w:rPr>
      </w:pPr>
      <w:r w:rsidRPr="00314F3C">
        <w:rPr>
          <w:rFonts w:eastAsia="Times New Roman" w:cs="Calibri"/>
          <w:lang w:eastAsia="fi-FI"/>
        </w:rPr>
        <w:t> </w:t>
      </w:r>
    </w:p>
    <w:p w14:paraId="2B7E37B5" w14:textId="77777777" w:rsidR="00314F3C" w:rsidRDefault="00314F3C" w:rsidP="00314F3C">
      <w:pPr>
        <w:numPr>
          <w:ilvl w:val="0"/>
          <w:numId w:val="7"/>
        </w:numPr>
        <w:spacing w:after="0" w:line="240" w:lineRule="auto"/>
        <w:ind w:left="1620"/>
        <w:textAlignment w:val="center"/>
        <w:rPr>
          <w:rFonts w:eastAsia="Times New Roman" w:cs="Calibri"/>
          <w:lang w:eastAsia="fi-FI"/>
        </w:rPr>
      </w:pPr>
      <w:r w:rsidRPr="00314F3C">
        <w:rPr>
          <w:rFonts w:eastAsia="Times New Roman" w:cs="Calibri"/>
          <w:lang w:eastAsia="fi-FI"/>
        </w:rPr>
        <w:t>5 yritystä / paikka</w:t>
      </w:r>
    </w:p>
    <w:p w14:paraId="242BDA25" w14:textId="77777777" w:rsidR="000A342C" w:rsidRDefault="000A342C" w:rsidP="000A342C">
      <w:pPr>
        <w:spacing w:after="0" w:line="240" w:lineRule="auto"/>
        <w:textAlignment w:val="center"/>
        <w:rPr>
          <w:rFonts w:eastAsia="Times New Roman" w:cs="Calibri"/>
          <w:lang w:eastAsia="fi-FI"/>
        </w:rPr>
      </w:pPr>
    </w:p>
    <w:p w14:paraId="415C8A8B" w14:textId="77777777" w:rsidR="000A342C" w:rsidRDefault="000A342C" w:rsidP="000A342C">
      <w:pPr>
        <w:spacing w:after="0" w:line="240" w:lineRule="auto"/>
        <w:textAlignment w:val="center"/>
        <w:rPr>
          <w:rFonts w:eastAsia="Times New Roman" w:cs="Calibri"/>
          <w:lang w:eastAsia="fi-FI"/>
        </w:rPr>
      </w:pPr>
      <w:r>
        <w:rPr>
          <w:rFonts w:eastAsia="Times New Roman" w:cs="Calibri"/>
          <w:noProof/>
          <w:lang w:eastAsia="fi-FI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BA82B62" wp14:editId="7D95504D">
                <wp:simplePos x="0" y="0"/>
                <wp:positionH relativeFrom="column">
                  <wp:posOffset>2376069</wp:posOffset>
                </wp:positionH>
                <wp:positionV relativeFrom="paragraph">
                  <wp:posOffset>6147</wp:posOffset>
                </wp:positionV>
                <wp:extent cx="173659" cy="213173"/>
                <wp:effectExtent l="0" t="0" r="17145" b="34925"/>
                <wp:wrapNone/>
                <wp:docPr id="14" name="Ryhmä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173659" cy="213173"/>
                          <a:chOff x="42128" y="2232248"/>
                          <a:chExt cx="291600" cy="445530"/>
                        </a:xfrm>
                      </wpg:grpSpPr>
                      <wps:wsp>
                        <wps:cNvPr id="15" name="Ellipsi 35"/>
                        <wps:cNvSpPr>
                          <a:spLocks noChangeArrowheads="1"/>
                        </wps:cNvSpPr>
                        <wps:spPr bwMode="auto">
                          <a:xfrm>
                            <a:off x="42128" y="2386178"/>
                            <a:ext cx="291600" cy="2916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F5FEC52" w14:textId="77777777" w:rsidR="000A342C" w:rsidRDefault="000A342C" w:rsidP="000A342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Suora yhdysviiva 36"/>
                        <wps:cNvCnPr>
                          <a:cxnSpLocks noChangeShapeType="1"/>
                        </wps:cNvCnPr>
                        <wps:spPr bwMode="auto">
                          <a:xfrm flipV="1">
                            <a:off x="189471" y="2232248"/>
                            <a:ext cx="0" cy="162000"/>
                          </a:xfrm>
                          <a:prstGeom prst="line">
                            <a:avLst/>
                          </a:prstGeom>
                          <a:noFill/>
                          <a:ln w="2857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A82B62" id="Ryhmä 14" o:spid="_x0000_s1026" style="position:absolute;margin-left:187.1pt;margin-top:.5pt;width:13.65pt;height:16.8pt;rotation:180;z-index:251661312" coordorigin="421,22322" coordsize="2916,4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">
                <v:oval id="Ellipsi 35" o:spid="_x0000_s1027" style="position:absolute;left:421;top:23861;width:2916;height:29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" strokeweight="2pt">
                  <v:textbox>
                    <w:txbxContent>
                      <w:p w14:paraId="2F5FEC52" w14:textId="77777777" w:rsidR="000A342C" w:rsidRDefault="000A342C" w:rsidP="000A342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line id="Suora yhdysviiva 36" o:spid="_x0000_s1028" style="position:absolute;flip:y;visibility:visible;mso-wrap-style:square" from="1894,22322" to="1894,23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" strokeweight="2.25pt"/>
              </v:group>
            </w:pict>
          </mc:Fallback>
        </mc:AlternateContent>
      </w:r>
      <w:r>
        <w:rPr>
          <w:rFonts w:eastAsia="Times New Roman" w:cs="Calibri"/>
          <w:lang w:eastAsia="fi-FI"/>
        </w:rPr>
        <w:t>Kuva 1:</w:t>
      </w:r>
    </w:p>
    <w:p w14:paraId="163BCCD1" w14:textId="77777777" w:rsidR="000A342C" w:rsidRDefault="00CE61D9" w:rsidP="000A342C">
      <w:pPr>
        <w:spacing w:after="0" w:line="240" w:lineRule="auto"/>
        <w:textAlignment w:val="center"/>
        <w:rPr>
          <w:rFonts w:eastAsia="Times New Roman" w:cs="Calibri"/>
          <w:lang w:eastAsia="fi-FI"/>
        </w:rPr>
      </w:pPr>
      <w:r>
        <w:rPr>
          <w:rFonts w:eastAsia="Times New Roman" w:cs="Calibri"/>
          <w:noProof/>
          <w:lang w:eastAsia="fi-FI"/>
        </w:rPr>
        <w:drawing>
          <wp:anchor distT="0" distB="0" distL="114300" distR="114300" simplePos="0" relativeHeight="251695104" behindDoc="0" locked="0" layoutInCell="1" allowOverlap="1" wp14:anchorId="643683FF" wp14:editId="1A72A861">
            <wp:simplePos x="0" y="0"/>
            <wp:positionH relativeFrom="column">
              <wp:posOffset>2603251</wp:posOffset>
            </wp:positionH>
            <wp:positionV relativeFrom="paragraph">
              <wp:posOffset>18249</wp:posOffset>
            </wp:positionV>
            <wp:extent cx="230400" cy="237600"/>
            <wp:effectExtent l="0" t="0" r="0" b="0"/>
            <wp:wrapNone/>
            <wp:docPr id="69" name="Kuva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" cy="23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3921">
        <w:rPr>
          <w:rFonts w:eastAsia="Times New Roman" w:cs="Calibri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B24371" wp14:editId="40D2145A">
                <wp:simplePos x="0" y="0"/>
                <wp:positionH relativeFrom="column">
                  <wp:posOffset>4244336</wp:posOffset>
                </wp:positionH>
                <wp:positionV relativeFrom="paragraph">
                  <wp:posOffset>1309370</wp:posOffset>
                </wp:positionV>
                <wp:extent cx="605860" cy="280491"/>
                <wp:effectExtent l="0" t="0" r="22860" b="24765"/>
                <wp:wrapNone/>
                <wp:docPr id="39" name="Tekstiruutu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860" cy="2804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89DD40" w14:textId="77777777" w:rsidR="001A3921" w:rsidRDefault="001A3921">
                            <w:r>
                              <w:t>Maali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24371" id="_x0000_t202" coordsize="21600,21600" o:spt="202" path="m,l,21600r21600,l21600,xe">
                <v:stroke joinstyle="miter"/>
                <v:path gradientshapeok="t" o:connecttype="rect"/>
              </v:shapetype>
              <v:shape id="Tekstiruutu 39" o:spid="_x0000_s1029" type="#_x0000_t202" style="position:absolute;margin-left:334.2pt;margin-top:103.1pt;width:47.7pt;height:22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" fillcolor="white [3201]" strokeweight=".5pt">
                <v:textbox>
                  <w:txbxContent>
                    <w:p w14:paraId="4289DD40" w14:textId="77777777" w:rsidR="001A3921" w:rsidRDefault="001A3921">
                      <w:r>
                        <w:t>Maali</w:t>
                      </w:r>
                    </w:p>
                  </w:txbxContent>
                </v:textbox>
              </v:shape>
            </w:pict>
          </mc:Fallback>
        </mc:AlternateContent>
      </w:r>
      <w:r w:rsidR="001A3921">
        <w:rPr>
          <w:rFonts w:eastAsia="Times New Roman" w:cs="Calibri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63936A" wp14:editId="451B37BA">
                <wp:simplePos x="0" y="0"/>
                <wp:positionH relativeFrom="column">
                  <wp:posOffset>3072146</wp:posOffset>
                </wp:positionH>
                <wp:positionV relativeFrom="paragraph">
                  <wp:posOffset>1438484</wp:posOffset>
                </wp:positionV>
                <wp:extent cx="1155622" cy="206995"/>
                <wp:effectExtent l="38100" t="0" r="26035" b="79375"/>
                <wp:wrapNone/>
                <wp:docPr id="38" name="Suora nuoliyhdysviiv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5622" cy="2069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816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38" o:spid="_x0000_s1026" type="#_x0000_t32" style="position:absolute;margin-left:241.9pt;margin-top:113.25pt;width:91pt;height:16.3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" strokecolor="black [3213]" strokeweight=".5pt">
                <v:stroke endarrow="block" joinstyle="miter"/>
              </v:shape>
            </w:pict>
          </mc:Fallback>
        </mc:AlternateContent>
      </w:r>
      <w:r w:rsidR="001A3921">
        <w:rPr>
          <w:rFonts w:eastAsia="Times New Roman" w:cs="Calibri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35BBD4" wp14:editId="68738503">
                <wp:simplePos x="0" y="0"/>
                <wp:positionH relativeFrom="margin">
                  <wp:align>center</wp:align>
                </wp:positionH>
                <wp:positionV relativeFrom="paragraph">
                  <wp:posOffset>1577928</wp:posOffset>
                </wp:positionV>
                <wp:extent cx="398297" cy="123295"/>
                <wp:effectExtent l="0" t="0" r="20955" b="10160"/>
                <wp:wrapNone/>
                <wp:docPr id="37" name="Suorakulmi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297" cy="1232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38FF52" id="Suorakulmio 37" o:spid="_x0000_s1026" style="position:absolute;margin-left:0;margin-top:124.25pt;width:31.35pt;height:9.7pt;z-index:25167360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" filled="f" strokecolor="black [3213]" strokeweight="1pt">
                <w10:wrap anchorx="margin"/>
              </v:rect>
            </w:pict>
          </mc:Fallback>
        </mc:AlternateContent>
      </w:r>
      <w:r w:rsidR="001A3921">
        <w:rPr>
          <w:rFonts w:eastAsia="Times New Roman" w:cs="Calibri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C2AB7E" wp14:editId="7139CDB9">
                <wp:simplePos x="0" y="0"/>
                <wp:positionH relativeFrom="margin">
                  <wp:posOffset>3026710</wp:posOffset>
                </wp:positionH>
                <wp:positionV relativeFrom="paragraph">
                  <wp:posOffset>1577964</wp:posOffset>
                </wp:positionV>
                <wp:extent cx="139486" cy="129026"/>
                <wp:effectExtent l="19050" t="19050" r="13335" b="42545"/>
                <wp:wrapNone/>
                <wp:docPr id="35" name="Vinoneliö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86" cy="129026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DD2B8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Vinoneliö 35" o:spid="_x0000_s1026" type="#_x0000_t4" style="position:absolute;margin-left:238.3pt;margin-top:124.25pt;width:11pt;height:10.1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" fillcolor="white [3212]" strokecolor="black [3213]" strokeweight="1pt">
                <w10:wrap anchorx="margin"/>
              </v:shape>
            </w:pict>
          </mc:Fallback>
        </mc:AlternateContent>
      </w:r>
      <w:r w:rsidR="001A3921">
        <w:rPr>
          <w:rFonts w:eastAsia="Times New Roman" w:cs="Calibri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9620F3" wp14:editId="077AF61A">
                <wp:simplePos x="0" y="0"/>
                <wp:positionH relativeFrom="column">
                  <wp:posOffset>2572872</wp:posOffset>
                </wp:positionH>
                <wp:positionV relativeFrom="paragraph">
                  <wp:posOffset>1561901</wp:posOffset>
                </wp:positionV>
                <wp:extent cx="796594" cy="235613"/>
                <wp:effectExtent l="0" t="0" r="22860" b="12065"/>
                <wp:wrapNone/>
                <wp:docPr id="36" name="Suorakulmi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594" cy="23561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4EF5A3" id="Suorakulmio 36" o:spid="_x0000_s1026" style="position:absolute;margin-left:202.6pt;margin-top:123pt;width:62.7pt;height:18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" filled="f" strokecolor="black [3213]" strokeweight="1pt"/>
            </w:pict>
          </mc:Fallback>
        </mc:AlternateContent>
      </w:r>
      <w:r w:rsidR="000A342C">
        <w:rPr>
          <w:rFonts w:eastAsia="Times New Roman" w:cs="Calibri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400589" wp14:editId="1A211431">
                <wp:simplePos x="0" y="0"/>
                <wp:positionH relativeFrom="column">
                  <wp:posOffset>3907712</wp:posOffset>
                </wp:positionH>
                <wp:positionV relativeFrom="paragraph">
                  <wp:posOffset>2068222</wp:posOffset>
                </wp:positionV>
                <wp:extent cx="1873679" cy="914400"/>
                <wp:effectExtent l="0" t="0" r="12700" b="19050"/>
                <wp:wrapNone/>
                <wp:docPr id="34" name="Tekstiruutu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3679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0E42E3" w14:textId="77777777" w:rsidR="000A342C" w:rsidRDefault="000A342C">
                            <w:r>
                              <w:t xml:space="preserve">Vastaanotto 5 paikalta, jonka </w:t>
                            </w:r>
                            <w:r>
                              <w:br/>
                              <w:t>jälkeen siirtyminen 1 paikalle.</w:t>
                            </w:r>
                            <w:r>
                              <w:br/>
                              <w:t>Vastaanotosta pallo verkolle maaliin.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400589" id="Tekstiruutu 34" o:spid="_x0000_s1030" type="#_x0000_t202" style="position:absolute;margin-left:307.7pt;margin-top:162.85pt;width:147.55pt;height:1in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" fillcolor="white [3201]" strokeweight=".5pt">
                <v:textbox>
                  <w:txbxContent>
                    <w:p w14:paraId="320E42E3" w14:textId="77777777" w:rsidR="000A342C" w:rsidRDefault="000A342C">
                      <w:r>
                        <w:t xml:space="preserve">Vastaanotto 5 paikalta, jonka </w:t>
                      </w:r>
                      <w:r>
                        <w:br/>
                        <w:t>jälkeen siirtyminen 1 paikalle.</w:t>
                      </w:r>
                      <w:r>
                        <w:br/>
                        <w:t>Vastaanotosta pallo verkolle maaliin.</w:t>
                      </w:r>
                    </w:p>
                  </w:txbxContent>
                </v:textbox>
              </v:shape>
            </w:pict>
          </mc:Fallback>
        </mc:AlternateContent>
      </w:r>
      <w:r w:rsidR="000A342C">
        <w:rPr>
          <w:rFonts w:eastAsia="Times New Roman" w:cs="Calibri"/>
          <w:noProof/>
          <w:lang w:eastAsia="fi-FI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021050DB" wp14:editId="46FA85C0">
                <wp:simplePos x="0" y="0"/>
                <wp:positionH relativeFrom="column">
                  <wp:posOffset>2623360</wp:posOffset>
                </wp:positionH>
                <wp:positionV relativeFrom="paragraph">
                  <wp:posOffset>2332332</wp:posOffset>
                </wp:positionV>
                <wp:extent cx="437566" cy="45719"/>
                <wp:effectExtent l="0" t="57150" r="38735" b="107315"/>
                <wp:wrapNone/>
                <wp:docPr id="33" name="Suora nuoliyhdysviiva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7566" cy="45719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dash"/>
                          <a:headEnd type="none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C3BE8" id="Suora nuoliyhdysviiva 33" o:spid="_x0000_s1026" type="#_x0000_t32" style="position:absolute;margin-left:206.55pt;margin-top:183.65pt;width:34.45pt;height:3.6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" strokecolor="windowText" strokeweight="2pt">
                <v:stroke dashstyle="dash" endarrow="block" endarrowwidth="wide" endarrowlength="long"/>
                <o:lock v:ext="edit" shapetype="f"/>
              </v:shape>
            </w:pict>
          </mc:Fallback>
        </mc:AlternateContent>
      </w:r>
      <w:r w:rsidR="000A342C">
        <w:rPr>
          <w:rFonts w:eastAsia="Times New Roman" w:cs="Calibri"/>
          <w:noProof/>
          <w:lang w:eastAsia="fi-FI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13E9E654" wp14:editId="0F35EB40">
                <wp:simplePos x="0" y="0"/>
                <wp:positionH relativeFrom="column">
                  <wp:posOffset>7274559</wp:posOffset>
                </wp:positionH>
                <wp:positionV relativeFrom="paragraph">
                  <wp:posOffset>7225665</wp:posOffset>
                </wp:positionV>
                <wp:extent cx="0" cy="1500505"/>
                <wp:effectExtent l="95250" t="38100" r="57150" b="23495"/>
                <wp:wrapNone/>
                <wp:docPr id="31" name="Suora nuoliyhdysviiva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50050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dash"/>
                          <a:headEnd type="none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388EC" id="Suora nuoliyhdysviiva 31" o:spid="_x0000_s1026" type="#_x0000_t32" style="position:absolute;margin-left:572.8pt;margin-top:568.95pt;width:0;height:118.15pt;flip:y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" strokecolor="windowText" strokeweight="2pt">
                <v:stroke dashstyle="dash" endarrow="block" endarrowwidth="wide" endarrowlength="long"/>
                <o:lock v:ext="edit" shapetype="f"/>
              </v:shape>
            </w:pict>
          </mc:Fallback>
        </mc:AlternateContent>
      </w:r>
      <w:r w:rsidR="000A342C">
        <w:rPr>
          <w:rFonts w:eastAsia="Times New Roman" w:cs="Calibri"/>
          <w:noProof/>
          <w:lang w:eastAsia="fi-FI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228EBBB6" wp14:editId="58C3F734">
                <wp:simplePos x="0" y="0"/>
                <wp:positionH relativeFrom="column">
                  <wp:posOffset>7274559</wp:posOffset>
                </wp:positionH>
                <wp:positionV relativeFrom="paragraph">
                  <wp:posOffset>7225665</wp:posOffset>
                </wp:positionV>
                <wp:extent cx="0" cy="1500505"/>
                <wp:effectExtent l="95250" t="38100" r="57150" b="23495"/>
                <wp:wrapNone/>
                <wp:docPr id="84" name="Suora nuoliyhdysviiva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50050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dash"/>
                          <a:headEnd type="none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58BAA" id="Suora nuoliyhdysviiva 84" o:spid="_x0000_s1026" type="#_x0000_t32" style="position:absolute;margin-left:572.8pt;margin-top:568.95pt;width:0;height:118.15pt;flip:y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" strokecolor="windowText" strokeweight="2pt">
                <v:stroke dashstyle="dash" endarrow="block" endarrowwidth="wide" endarrowlength="long"/>
                <o:lock v:ext="edit" shapetype="f"/>
              </v:shape>
            </w:pict>
          </mc:Fallback>
        </mc:AlternateContent>
      </w:r>
      <w:r w:rsidR="000A342C">
        <w:rPr>
          <w:rFonts w:eastAsia="Times New Roman" w:cs="Calibri"/>
          <w:noProof/>
          <w:lang w:eastAsia="fi-FI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0EF67AB" wp14:editId="2B690CE6">
                <wp:simplePos x="0" y="0"/>
                <wp:positionH relativeFrom="column">
                  <wp:posOffset>3156546</wp:posOffset>
                </wp:positionH>
                <wp:positionV relativeFrom="paragraph">
                  <wp:posOffset>2262279</wp:posOffset>
                </wp:positionV>
                <wp:extent cx="151465" cy="170687"/>
                <wp:effectExtent l="19050" t="19050" r="20320" b="20320"/>
                <wp:wrapNone/>
                <wp:docPr id="27" name="Ryhmä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465" cy="170687"/>
                          <a:chOff x="887630" y="2696806"/>
                          <a:chExt cx="291600" cy="367028"/>
                        </a:xfrm>
                      </wpg:grpSpPr>
                      <wps:wsp>
                        <wps:cNvPr id="28" name="Suora yhdysviiva 50"/>
                        <wps:cNvCnPr>
                          <a:cxnSpLocks noChangeShapeType="1"/>
                        </wps:cNvCnPr>
                        <wps:spPr bwMode="auto">
                          <a:xfrm flipV="1">
                            <a:off x="930334" y="2696807"/>
                            <a:ext cx="243048" cy="324323"/>
                          </a:xfrm>
                          <a:prstGeom prst="line">
                            <a:avLst/>
                          </a:prstGeom>
                          <a:noFill/>
                          <a:ln w="28575" algn="ctr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Suora yhdysviiva 51"/>
                        <wps:cNvCnPr>
                          <a:cxnSpLocks noChangeShapeType="1"/>
                        </wps:cNvCnPr>
                        <wps:spPr bwMode="auto">
                          <a:xfrm>
                            <a:off x="887630" y="2696806"/>
                            <a:ext cx="244800" cy="324324"/>
                          </a:xfrm>
                          <a:prstGeom prst="line">
                            <a:avLst/>
                          </a:prstGeom>
                          <a:noFill/>
                          <a:ln w="28575" algn="ctr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Ellipsi 52"/>
                        <wps:cNvSpPr>
                          <a:spLocks noChangeArrowheads="1"/>
                        </wps:cNvSpPr>
                        <wps:spPr bwMode="auto">
                          <a:xfrm>
                            <a:off x="887630" y="2772234"/>
                            <a:ext cx="291600" cy="2916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2833410" w14:textId="77777777" w:rsidR="000A342C" w:rsidRDefault="000A342C" w:rsidP="000A342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F67AB" id="Ryhmä 27" o:spid="_x0000_s1031" style="position:absolute;margin-left:248.55pt;margin-top:178.15pt;width:11.95pt;height:13.45pt;z-index:251665408" coordorigin="8876,26968" coordsize="2916,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">
                <v:line id="Suora yhdysviiva 50" o:spid="_x0000_s1032" style="position:absolute;flip:y;visibility:visible;mso-wrap-style:square" from="9303,26968" to="11733,30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" strokeweight="2.25pt">
                  <v:stroke dashstyle="3 1"/>
                </v:line>
                <v:line id="Suora yhdysviiva 51" o:spid="_x0000_s1033" style="position:absolute;visibility:visible;mso-wrap-style:square" from="8876,26968" to="11324,30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" strokeweight="2.25pt">
                  <v:stroke dashstyle="3 1"/>
                </v:line>
                <v:oval id="Ellipsi 52" o:spid="_x0000_s1034" style="position:absolute;left:8876;top:27722;width:2916;height:29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" strokeweight="2pt">
                  <v:stroke dashstyle="3 1"/>
                  <v:textbox>
                    <w:txbxContent>
                      <w:p w14:paraId="02833410" w14:textId="77777777" w:rsidR="000A342C" w:rsidRDefault="000A342C" w:rsidP="000A342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 w:rsidR="000A342C">
        <w:rPr>
          <w:rFonts w:eastAsia="Times New Roman" w:cs="Calibri"/>
          <w:noProof/>
          <w:lang w:eastAsia="fi-FI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8209E1B" wp14:editId="165E67C0">
                <wp:simplePos x="0" y="0"/>
                <wp:positionH relativeFrom="column">
                  <wp:posOffset>7178040</wp:posOffset>
                </wp:positionH>
                <wp:positionV relativeFrom="paragraph">
                  <wp:posOffset>3723640</wp:posOffset>
                </wp:positionV>
                <wp:extent cx="285750" cy="285750"/>
                <wp:effectExtent l="13970" t="13970" r="14605" b="14605"/>
                <wp:wrapNone/>
                <wp:docPr id="22" name="Ryhmä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" cy="285750"/>
                          <a:chOff x="813338" y="0"/>
                          <a:chExt cx="285752" cy="285752"/>
                        </a:xfrm>
                      </wpg:grpSpPr>
                      <wps:wsp>
                        <wps:cNvPr id="23" name="Suorakulmio 2"/>
                        <wps:cNvSpPr>
                          <a:spLocks noChangeArrowheads="1"/>
                        </wps:cNvSpPr>
                        <wps:spPr bwMode="auto">
                          <a:xfrm>
                            <a:off x="813338" y="0"/>
                            <a:ext cx="285752" cy="2857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F6CE74" w14:textId="77777777" w:rsidR="000A342C" w:rsidRDefault="000A342C" w:rsidP="000A342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Ellipsi 3"/>
                        <wps:cNvSpPr>
                          <a:spLocks noChangeArrowheads="1"/>
                        </wps:cNvSpPr>
                        <wps:spPr bwMode="auto">
                          <a:xfrm>
                            <a:off x="813338" y="0"/>
                            <a:ext cx="142876" cy="142876"/>
                          </a:xfrm>
                          <a:prstGeom prst="ellipse">
                            <a:avLst/>
                          </a:prstGeom>
                          <a:solidFill>
                            <a:srgbClr val="F79646"/>
                          </a:solidFill>
                          <a:ln w="25400" algn="ctr">
                            <a:solidFill>
                              <a:srgbClr val="B66D3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2DEDB15" w14:textId="77777777" w:rsidR="000A342C" w:rsidRDefault="000A342C" w:rsidP="000A342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Ellipsi 4"/>
                        <wps:cNvSpPr>
                          <a:spLocks noChangeArrowheads="1"/>
                        </wps:cNvSpPr>
                        <wps:spPr bwMode="auto">
                          <a:xfrm>
                            <a:off x="956214" y="71438"/>
                            <a:ext cx="142876" cy="142876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9AB8EB9" w14:textId="77777777" w:rsidR="000A342C" w:rsidRDefault="000A342C" w:rsidP="000A342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" name="Ellipsi 5"/>
                        <wps:cNvSpPr>
                          <a:spLocks noChangeArrowheads="1"/>
                        </wps:cNvSpPr>
                        <wps:spPr bwMode="auto">
                          <a:xfrm>
                            <a:off x="884776" y="142876"/>
                            <a:ext cx="142876" cy="142876"/>
                          </a:xfrm>
                          <a:prstGeom prst="ellipse">
                            <a:avLst/>
                          </a:prstGeom>
                          <a:solidFill>
                            <a:srgbClr val="C0504D"/>
                          </a:solidFill>
                          <a:ln w="25400" algn="ctr">
                            <a:solidFill>
                              <a:srgbClr val="8C383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ADF7FD1" w14:textId="77777777" w:rsidR="000A342C" w:rsidRDefault="000A342C" w:rsidP="000A342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209E1B" id="Ryhmä 22" o:spid="_x0000_s1035" style="position:absolute;margin-left:565.2pt;margin-top:293.2pt;width:22.5pt;height:22.5pt;z-index:251663360" coordorigin="8133" coordsize="2857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">
                <v:rect id="Suorakulmio 2" o:spid="_x0000_s1036" style="position:absolute;left:8133;width:2857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" strokeweight="2pt">
                  <v:textbox>
                    <w:txbxContent>
                      <w:p w14:paraId="4FF6CE74" w14:textId="77777777" w:rsidR="000A342C" w:rsidRDefault="000A342C" w:rsidP="000A342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oval id="Ellipsi 3" o:spid="_x0000_s1037" style="position:absolute;left:8133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" fillcolor="#f79646" strokecolor="#b66d31" strokeweight="2pt">
                  <v:textbox>
                    <w:txbxContent>
                      <w:p w14:paraId="22DEDB15" w14:textId="77777777" w:rsidR="000A342C" w:rsidRDefault="000A342C" w:rsidP="000A342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Ellipsi 4" o:spid="_x0000_s1038" style="position:absolute;left:9562;top:714;width:1428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" fillcolor="#4f81bd" strokecolor="#385d8a" strokeweight="2pt">
                  <v:textbox>
                    <w:txbxContent>
                      <w:p w14:paraId="19AB8EB9" w14:textId="77777777" w:rsidR="000A342C" w:rsidRDefault="000A342C" w:rsidP="000A342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Ellipsi 5" o:spid="_x0000_s1039" style="position:absolute;left:8847;top:1428;width:1429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" fillcolor="#c0504d" strokecolor="#8c3836" strokeweight="2pt">
                  <v:textbox>
                    <w:txbxContent>
                      <w:p w14:paraId="3ADF7FD1" w14:textId="77777777" w:rsidR="000A342C" w:rsidRDefault="000A342C" w:rsidP="000A342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 w:rsidR="000A342C">
        <w:rPr>
          <w:rFonts w:eastAsia="Times New Roman" w:cs="Calibri"/>
          <w:noProof/>
          <w:lang w:eastAsia="fi-FI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BEE0A1" wp14:editId="3BBC5CF3">
                <wp:simplePos x="0" y="0"/>
                <wp:positionH relativeFrom="column">
                  <wp:posOffset>7178040</wp:posOffset>
                </wp:positionH>
                <wp:positionV relativeFrom="paragraph">
                  <wp:posOffset>3723640</wp:posOffset>
                </wp:positionV>
                <wp:extent cx="285750" cy="285750"/>
                <wp:effectExtent l="13970" t="13970" r="14605" b="14605"/>
                <wp:wrapNone/>
                <wp:docPr id="17" name="Ryhmä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" cy="285750"/>
                          <a:chOff x="813338" y="0"/>
                          <a:chExt cx="285752" cy="285752"/>
                        </a:xfrm>
                      </wpg:grpSpPr>
                      <wps:wsp>
                        <wps:cNvPr id="18" name="Suorakulmio 2"/>
                        <wps:cNvSpPr>
                          <a:spLocks noChangeArrowheads="1"/>
                        </wps:cNvSpPr>
                        <wps:spPr bwMode="auto">
                          <a:xfrm>
                            <a:off x="813338" y="0"/>
                            <a:ext cx="285752" cy="2857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D3298A" w14:textId="77777777" w:rsidR="000A342C" w:rsidRDefault="000A342C" w:rsidP="000A342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Ellipsi 3"/>
                        <wps:cNvSpPr>
                          <a:spLocks noChangeArrowheads="1"/>
                        </wps:cNvSpPr>
                        <wps:spPr bwMode="auto">
                          <a:xfrm>
                            <a:off x="813338" y="0"/>
                            <a:ext cx="142876" cy="142876"/>
                          </a:xfrm>
                          <a:prstGeom prst="ellipse">
                            <a:avLst/>
                          </a:prstGeom>
                          <a:solidFill>
                            <a:srgbClr val="F79646"/>
                          </a:solidFill>
                          <a:ln w="25400" algn="ctr">
                            <a:solidFill>
                              <a:srgbClr val="B66D3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B72EF17" w14:textId="77777777" w:rsidR="000A342C" w:rsidRDefault="000A342C" w:rsidP="000A342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Ellipsi 4"/>
                        <wps:cNvSpPr>
                          <a:spLocks noChangeArrowheads="1"/>
                        </wps:cNvSpPr>
                        <wps:spPr bwMode="auto">
                          <a:xfrm>
                            <a:off x="956214" y="71438"/>
                            <a:ext cx="142876" cy="142876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14991C0" w14:textId="77777777" w:rsidR="000A342C" w:rsidRDefault="000A342C" w:rsidP="000A342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Ellipsi 5"/>
                        <wps:cNvSpPr>
                          <a:spLocks noChangeArrowheads="1"/>
                        </wps:cNvSpPr>
                        <wps:spPr bwMode="auto">
                          <a:xfrm>
                            <a:off x="884776" y="142876"/>
                            <a:ext cx="142876" cy="142876"/>
                          </a:xfrm>
                          <a:prstGeom prst="ellipse">
                            <a:avLst/>
                          </a:prstGeom>
                          <a:solidFill>
                            <a:srgbClr val="C0504D"/>
                          </a:solidFill>
                          <a:ln w="25400" algn="ctr">
                            <a:solidFill>
                              <a:srgbClr val="8C383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0FB071E" w14:textId="77777777" w:rsidR="000A342C" w:rsidRDefault="000A342C" w:rsidP="000A342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BEE0A1" id="Ryhmä 17" o:spid="_x0000_s1040" style="position:absolute;margin-left:565.2pt;margin-top:293.2pt;width:22.5pt;height:22.5pt;z-index:251662336" coordorigin="8133" coordsize="2857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">
                <v:rect id="Suorakulmio 2" o:spid="_x0000_s1041" style="position:absolute;left:8133;width:2857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" strokeweight="2pt">
                  <v:textbox>
                    <w:txbxContent>
                      <w:p w14:paraId="00D3298A" w14:textId="77777777" w:rsidR="000A342C" w:rsidRDefault="000A342C" w:rsidP="000A342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oval id="Ellipsi 3" o:spid="_x0000_s1042" style="position:absolute;left:8133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" fillcolor="#f79646" strokecolor="#b66d31" strokeweight="2pt">
                  <v:textbox>
                    <w:txbxContent>
                      <w:p w14:paraId="0B72EF17" w14:textId="77777777" w:rsidR="000A342C" w:rsidRDefault="000A342C" w:rsidP="000A342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Ellipsi 4" o:spid="_x0000_s1043" style="position:absolute;left:9562;top:714;width:1428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" fillcolor="#4f81bd" strokecolor="#385d8a" strokeweight="2pt">
                  <v:textbox>
                    <w:txbxContent>
                      <w:p w14:paraId="014991C0" w14:textId="77777777" w:rsidR="000A342C" w:rsidRDefault="000A342C" w:rsidP="000A342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Ellipsi 5" o:spid="_x0000_s1044" style="position:absolute;left:8847;top:1428;width:1429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" fillcolor="#c0504d" strokecolor="#8c3836" strokeweight="2pt">
                  <v:textbox>
                    <w:txbxContent>
                      <w:p w14:paraId="20FB071E" w14:textId="77777777" w:rsidR="000A342C" w:rsidRDefault="000A342C" w:rsidP="000A342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 w:rsidR="000A342C">
        <w:rPr>
          <w:rFonts w:eastAsia="Times New Roman" w:cs="Calibri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46B5A9" wp14:editId="67B3F700">
                <wp:simplePos x="0" y="0"/>
                <wp:positionH relativeFrom="column">
                  <wp:posOffset>2297990</wp:posOffset>
                </wp:positionH>
                <wp:positionV relativeFrom="paragraph">
                  <wp:posOffset>77186</wp:posOffset>
                </wp:positionV>
                <wp:extent cx="177551" cy="2067622"/>
                <wp:effectExtent l="0" t="0" r="70485" b="66040"/>
                <wp:wrapNone/>
                <wp:docPr id="92" name="Vapaamuotoinen: Muoto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>
                          <a:off x="0" y="0"/>
                          <a:ext cx="177551" cy="2067622"/>
                        </a:xfrm>
                        <a:custGeom>
                          <a:avLst/>
                          <a:gdLst>
                            <a:gd name="connsiteX0" fmla="*/ 571470 w 571470"/>
                            <a:gd name="connsiteY0" fmla="*/ 1528996 h 1528996"/>
                            <a:gd name="connsiteX1" fmla="*/ 1844 w 571470"/>
                            <a:gd name="connsiteY1" fmla="*/ 764498 h 1528996"/>
                            <a:gd name="connsiteX2" fmla="*/ 376598 w 571470"/>
                            <a:gd name="connsiteY2" fmla="*/ 0 h 1528996"/>
                            <a:gd name="connsiteX3" fmla="*/ 376598 w 571470"/>
                            <a:gd name="connsiteY3" fmla="*/ 0 h 1528996"/>
                            <a:gd name="connsiteX0" fmla="*/ 598754 w 598754"/>
                            <a:gd name="connsiteY0" fmla="*/ 1528996 h 1528996"/>
                            <a:gd name="connsiteX1" fmla="*/ 89088 w 598754"/>
                            <a:gd name="connsiteY1" fmla="*/ 1139252 h 1528996"/>
                            <a:gd name="connsiteX2" fmla="*/ 29128 w 598754"/>
                            <a:gd name="connsiteY2" fmla="*/ 764498 h 1528996"/>
                            <a:gd name="connsiteX3" fmla="*/ 403882 w 598754"/>
                            <a:gd name="connsiteY3" fmla="*/ 0 h 1528996"/>
                            <a:gd name="connsiteX4" fmla="*/ 403882 w 598754"/>
                            <a:gd name="connsiteY4" fmla="*/ 0 h 1528996"/>
                            <a:gd name="connsiteX0" fmla="*/ 588881 w 588881"/>
                            <a:gd name="connsiteY0" fmla="*/ 1528996 h 1528996"/>
                            <a:gd name="connsiteX1" fmla="*/ 79215 w 588881"/>
                            <a:gd name="connsiteY1" fmla="*/ 1139252 h 1528996"/>
                            <a:gd name="connsiteX2" fmla="*/ 34245 w 588881"/>
                            <a:gd name="connsiteY2" fmla="*/ 569626 h 1528996"/>
                            <a:gd name="connsiteX3" fmla="*/ 394009 w 588881"/>
                            <a:gd name="connsiteY3" fmla="*/ 0 h 1528996"/>
                            <a:gd name="connsiteX4" fmla="*/ 394009 w 588881"/>
                            <a:gd name="connsiteY4" fmla="*/ 0 h 1528996"/>
                            <a:gd name="connsiteX0" fmla="*/ 560868 w 728891"/>
                            <a:gd name="connsiteY0" fmla="*/ 1528996 h 1528996"/>
                            <a:gd name="connsiteX1" fmla="*/ 710770 w 728891"/>
                            <a:gd name="connsiteY1" fmla="*/ 1019331 h 1528996"/>
                            <a:gd name="connsiteX2" fmla="*/ 6232 w 728891"/>
                            <a:gd name="connsiteY2" fmla="*/ 569626 h 1528996"/>
                            <a:gd name="connsiteX3" fmla="*/ 365996 w 728891"/>
                            <a:gd name="connsiteY3" fmla="*/ 0 h 1528996"/>
                            <a:gd name="connsiteX4" fmla="*/ 365996 w 728891"/>
                            <a:gd name="connsiteY4" fmla="*/ 0 h 1528996"/>
                            <a:gd name="connsiteX0" fmla="*/ 194872 w 429172"/>
                            <a:gd name="connsiteY0" fmla="*/ 1528996 h 1528996"/>
                            <a:gd name="connsiteX1" fmla="*/ 344774 w 429172"/>
                            <a:gd name="connsiteY1" fmla="*/ 1019331 h 1528996"/>
                            <a:gd name="connsiteX2" fmla="*/ 419725 w 429172"/>
                            <a:gd name="connsiteY2" fmla="*/ 569626 h 1528996"/>
                            <a:gd name="connsiteX3" fmla="*/ 0 w 429172"/>
                            <a:gd name="connsiteY3" fmla="*/ 0 h 1528996"/>
                            <a:gd name="connsiteX4" fmla="*/ 0 w 429172"/>
                            <a:gd name="connsiteY4" fmla="*/ 0 h 1528996"/>
                            <a:gd name="connsiteX0" fmla="*/ 194872 w 423114"/>
                            <a:gd name="connsiteY0" fmla="*/ 1528996 h 1528996"/>
                            <a:gd name="connsiteX1" fmla="*/ 419725 w 423114"/>
                            <a:gd name="connsiteY1" fmla="*/ 569626 h 1528996"/>
                            <a:gd name="connsiteX2" fmla="*/ 0 w 423114"/>
                            <a:gd name="connsiteY2" fmla="*/ 0 h 1528996"/>
                            <a:gd name="connsiteX3" fmla="*/ 0 w 423114"/>
                            <a:gd name="connsiteY3" fmla="*/ 0 h 1528996"/>
                            <a:gd name="connsiteX0" fmla="*/ 194872 w 497244"/>
                            <a:gd name="connsiteY0" fmla="*/ 1528996 h 1528996"/>
                            <a:gd name="connsiteX1" fmla="*/ 494676 w 497244"/>
                            <a:gd name="connsiteY1" fmla="*/ 794479 h 1528996"/>
                            <a:gd name="connsiteX2" fmla="*/ 0 w 497244"/>
                            <a:gd name="connsiteY2" fmla="*/ 0 h 1528996"/>
                            <a:gd name="connsiteX3" fmla="*/ 0 w 497244"/>
                            <a:gd name="connsiteY3" fmla="*/ 0 h 1528996"/>
                            <a:gd name="connsiteX0" fmla="*/ 194872 w 502949"/>
                            <a:gd name="connsiteY0" fmla="*/ 1528996 h 1528996"/>
                            <a:gd name="connsiteX1" fmla="*/ 494676 w 502949"/>
                            <a:gd name="connsiteY1" fmla="*/ 794479 h 1528996"/>
                            <a:gd name="connsiteX2" fmla="*/ 0 w 502949"/>
                            <a:gd name="connsiteY2" fmla="*/ 0 h 1528996"/>
                            <a:gd name="connsiteX3" fmla="*/ 0 w 502949"/>
                            <a:gd name="connsiteY3" fmla="*/ 0 h 15289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02949" h="1528996">
                              <a:moveTo>
                                <a:pt x="194872" y="1528996"/>
                              </a:moveTo>
                              <a:cubicBezTo>
                                <a:pt x="241716" y="1329127"/>
                                <a:pt x="417227" y="1159239"/>
                                <a:pt x="494676" y="794479"/>
                              </a:cubicBezTo>
                              <a:cubicBezTo>
                                <a:pt x="572125" y="429719"/>
                                <a:pt x="82446" y="132413"/>
                                <a:pt x="0" y="0"/>
                              </a:cubicBez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dash"/>
                          <a:tailEnd type="triangle" w="lg" len="lg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5E56B" id="Vapaamuotoinen: Muoto 92" o:spid="_x0000_s1026" style="position:absolute;margin-left:180.95pt;margin-top:6.1pt;width:14pt;height:162.8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02949,1528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" path="m194872,1528996c241716,1329127,417227,1159239,494676,794479,572125,429719,82446,132413,,l,e" filled="f" strokecolor="windowText" strokeweight="2pt">
                <v:stroke dashstyle="dash" endarrow="block" endarrowwidth="wide" endarrowlength="long"/>
                <v:path arrowok="t" o:connecttype="custom" o:connectlocs="68794,2067622;174630,1074354;0,0;0,0" o:connectangles="0,0,0,0"/>
              </v:shape>
            </w:pict>
          </mc:Fallback>
        </mc:AlternateContent>
      </w:r>
      <w:r w:rsidR="000A342C">
        <w:rPr>
          <w:rFonts w:eastAsia="Times New Roman" w:cs="Calibri"/>
          <w:noProof/>
          <w:lang w:eastAsia="fi-FI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179656" wp14:editId="69EF4B30">
                <wp:simplePos x="0" y="0"/>
                <wp:positionH relativeFrom="column">
                  <wp:posOffset>2403985</wp:posOffset>
                </wp:positionH>
                <wp:positionV relativeFrom="paragraph">
                  <wp:posOffset>2258469</wp:posOffset>
                </wp:positionV>
                <wp:extent cx="151465" cy="170687"/>
                <wp:effectExtent l="19050" t="19050" r="20320" b="20320"/>
                <wp:wrapNone/>
                <wp:docPr id="10" name="Ryhmä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465" cy="170687"/>
                          <a:chOff x="887630" y="2696806"/>
                          <a:chExt cx="291600" cy="367028"/>
                        </a:xfrm>
                      </wpg:grpSpPr>
                      <wps:wsp>
                        <wps:cNvPr id="11" name="Suora yhdysviiva 50"/>
                        <wps:cNvCnPr>
                          <a:cxnSpLocks noChangeShapeType="1"/>
                          <a:stCxn id="13" idx="3"/>
                        </wps:cNvCnPr>
                        <wps:spPr bwMode="auto">
                          <a:xfrm flipV="1">
                            <a:off x="930334" y="2696807"/>
                            <a:ext cx="243048" cy="324323"/>
                          </a:xfrm>
                          <a:prstGeom prst="line">
                            <a:avLst/>
                          </a:prstGeom>
                          <a:noFill/>
                          <a:ln w="2857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Suora yhdysviiva 51"/>
                        <wps:cNvCnPr>
                          <a:cxnSpLocks noChangeShapeType="1"/>
                          <a:endCxn id="13" idx="5"/>
                        </wps:cNvCnPr>
                        <wps:spPr bwMode="auto">
                          <a:xfrm>
                            <a:off x="887630" y="2696806"/>
                            <a:ext cx="244800" cy="324324"/>
                          </a:xfrm>
                          <a:prstGeom prst="line">
                            <a:avLst/>
                          </a:prstGeom>
                          <a:noFill/>
                          <a:ln w="2857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Ellipsi 52"/>
                        <wps:cNvSpPr>
                          <a:spLocks noChangeArrowheads="1"/>
                        </wps:cNvSpPr>
                        <wps:spPr bwMode="auto">
                          <a:xfrm>
                            <a:off x="887630" y="2772234"/>
                            <a:ext cx="291600" cy="2916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511A39B" w14:textId="77777777" w:rsidR="000A342C" w:rsidRDefault="000A342C" w:rsidP="000A342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179656" id="Ryhmä 10" o:spid="_x0000_s1045" style="position:absolute;margin-left:189.3pt;margin-top:177.85pt;width:11.95pt;height:13.45pt;z-index:251659264" coordorigin="8876,26968" coordsize="2916,3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">
                <v:line id="Suora yhdysviiva 50" o:spid="_x0000_s1046" style="position:absolute;flip:y;visibility:visible;mso-wrap-style:square" from="9303,26968" to="11733,30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" strokeweight="2.25pt"/>
                <v:line id="Suora yhdysviiva 51" o:spid="_x0000_s1047" style="position:absolute;visibility:visible;mso-wrap-style:square" from="8876,26968" to="11324,30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" strokeweight="2.25pt"/>
                <v:oval id="Ellipsi 52" o:spid="_x0000_s1048" style="position:absolute;left:8876;top:27722;width:2916;height:29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" strokeweight="2pt">
                  <v:textbox>
                    <w:txbxContent>
                      <w:p w14:paraId="7511A39B" w14:textId="77777777" w:rsidR="000A342C" w:rsidRDefault="000A342C" w:rsidP="000A342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 w:rsidR="000A342C">
        <w:rPr>
          <w:rFonts w:eastAsia="Times New Roman" w:cs="Calibri"/>
          <w:noProof/>
          <w:lang w:eastAsia="fi-FI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C246AA6" wp14:editId="3C1C1F99">
                <wp:simplePos x="0" y="0"/>
                <wp:positionH relativeFrom="column">
                  <wp:posOffset>7178040</wp:posOffset>
                </wp:positionH>
                <wp:positionV relativeFrom="paragraph">
                  <wp:posOffset>3723640</wp:posOffset>
                </wp:positionV>
                <wp:extent cx="285750" cy="285750"/>
                <wp:effectExtent l="13970" t="13970" r="14605" b="14605"/>
                <wp:wrapNone/>
                <wp:docPr id="2" name="Ryhmä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" cy="285750"/>
                          <a:chOff x="813338" y="0"/>
                          <a:chExt cx="285752" cy="285752"/>
                        </a:xfrm>
                      </wpg:grpSpPr>
                      <wps:wsp>
                        <wps:cNvPr id="3" name="Suorakulmio 2"/>
                        <wps:cNvSpPr>
                          <a:spLocks noChangeArrowheads="1"/>
                        </wps:cNvSpPr>
                        <wps:spPr bwMode="auto">
                          <a:xfrm>
                            <a:off x="813338" y="0"/>
                            <a:ext cx="285752" cy="2857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4C4963" w14:textId="77777777" w:rsidR="000A342C" w:rsidRDefault="000A342C" w:rsidP="000A342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Ellipsi 3"/>
                        <wps:cNvSpPr>
                          <a:spLocks noChangeArrowheads="1"/>
                        </wps:cNvSpPr>
                        <wps:spPr bwMode="auto">
                          <a:xfrm>
                            <a:off x="813338" y="0"/>
                            <a:ext cx="142876" cy="142876"/>
                          </a:xfrm>
                          <a:prstGeom prst="ellipse">
                            <a:avLst/>
                          </a:prstGeom>
                          <a:solidFill>
                            <a:srgbClr val="F79646"/>
                          </a:solidFill>
                          <a:ln w="25400" algn="ctr">
                            <a:solidFill>
                              <a:srgbClr val="B66D3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CF546DC" w14:textId="77777777" w:rsidR="000A342C" w:rsidRDefault="000A342C" w:rsidP="000A342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Ellipsi 4"/>
                        <wps:cNvSpPr>
                          <a:spLocks noChangeArrowheads="1"/>
                        </wps:cNvSpPr>
                        <wps:spPr bwMode="auto">
                          <a:xfrm>
                            <a:off x="956214" y="71438"/>
                            <a:ext cx="142876" cy="142876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DBBCB33" w14:textId="77777777" w:rsidR="000A342C" w:rsidRDefault="000A342C" w:rsidP="000A342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Ellipsi 5"/>
                        <wps:cNvSpPr>
                          <a:spLocks noChangeArrowheads="1"/>
                        </wps:cNvSpPr>
                        <wps:spPr bwMode="auto">
                          <a:xfrm>
                            <a:off x="884776" y="142876"/>
                            <a:ext cx="142876" cy="142876"/>
                          </a:xfrm>
                          <a:prstGeom prst="ellipse">
                            <a:avLst/>
                          </a:prstGeom>
                          <a:solidFill>
                            <a:srgbClr val="C0504D"/>
                          </a:solidFill>
                          <a:ln w="25400" algn="ctr">
                            <a:solidFill>
                              <a:srgbClr val="8C383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FE261B1" w14:textId="77777777" w:rsidR="000A342C" w:rsidRDefault="000A342C" w:rsidP="000A342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246AA6" id="Ryhmä 2" o:spid="_x0000_s1049" style="position:absolute;margin-left:565.2pt;margin-top:293.2pt;width:22.5pt;height:22.5pt;z-index:251658240" coordorigin="8133" coordsize="2857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">
                <v:rect id="Suorakulmio 2" o:spid="_x0000_s1050" style="position:absolute;left:8133;width:2857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" strokeweight="2pt">
                  <v:textbox>
                    <w:txbxContent>
                      <w:p w14:paraId="644C4963" w14:textId="77777777" w:rsidR="000A342C" w:rsidRDefault="000A342C" w:rsidP="000A342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oval id="Ellipsi 3" o:spid="_x0000_s1051" style="position:absolute;left:8133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" fillcolor="#f79646" strokecolor="#b66d31" strokeweight="2pt">
                  <v:textbox>
                    <w:txbxContent>
                      <w:p w14:paraId="1CF546DC" w14:textId="77777777" w:rsidR="000A342C" w:rsidRDefault="000A342C" w:rsidP="000A342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Ellipsi 4" o:spid="_x0000_s1052" style="position:absolute;left:9562;top:714;width:1428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" fillcolor="#4f81bd" strokecolor="#385d8a" strokeweight="2pt">
                  <v:textbox>
                    <w:txbxContent>
                      <w:p w14:paraId="4DBBCB33" w14:textId="77777777" w:rsidR="000A342C" w:rsidRDefault="000A342C" w:rsidP="000A342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Ellipsi 5" o:spid="_x0000_s1053" style="position:absolute;left:8847;top:1428;width:1429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" fillcolor="#c0504d" strokecolor="#8c3836" strokeweight="2pt">
                  <v:textbox>
                    <w:txbxContent>
                      <w:p w14:paraId="1FE261B1" w14:textId="77777777" w:rsidR="000A342C" w:rsidRDefault="000A342C" w:rsidP="000A342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 w:rsidR="000A342C">
        <w:rPr>
          <w:rFonts w:eastAsia="Times New Roman" w:cs="Calibri"/>
          <w:lang w:eastAsia="fi-FI"/>
        </w:rPr>
        <w:t xml:space="preserve">                                                                 </w:t>
      </w:r>
      <w:r w:rsidR="000A342C">
        <w:rPr>
          <w:rFonts w:eastAsia="Times New Roman" w:cs="Calibri"/>
          <w:noProof/>
          <w:lang w:eastAsia="fi-FI"/>
        </w:rPr>
        <w:drawing>
          <wp:inline distT="0" distB="0" distL="0" distR="0" wp14:anchorId="1DF4FA64" wp14:editId="5A367E95">
            <wp:extent cx="1677165" cy="3074179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586" cy="3084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2D2AFF" w14:textId="77777777" w:rsidR="000A342C" w:rsidRDefault="000A342C" w:rsidP="000A342C">
      <w:pPr>
        <w:spacing w:after="0" w:line="240" w:lineRule="auto"/>
        <w:textAlignment w:val="center"/>
        <w:rPr>
          <w:rFonts w:eastAsia="Times New Roman" w:cs="Calibri"/>
          <w:lang w:eastAsia="fi-FI"/>
        </w:rPr>
      </w:pPr>
    </w:p>
    <w:p w14:paraId="52D72D89" w14:textId="77777777" w:rsidR="000A342C" w:rsidRDefault="000A342C" w:rsidP="000A342C">
      <w:pPr>
        <w:spacing w:after="0" w:line="240" w:lineRule="auto"/>
        <w:textAlignment w:val="center"/>
        <w:rPr>
          <w:rFonts w:eastAsia="Times New Roman" w:cs="Calibri"/>
          <w:lang w:eastAsia="fi-FI"/>
        </w:rPr>
      </w:pPr>
    </w:p>
    <w:p w14:paraId="23FAC3C0" w14:textId="77777777" w:rsidR="000A342C" w:rsidRDefault="000A342C" w:rsidP="000A342C">
      <w:pPr>
        <w:spacing w:after="0" w:line="240" w:lineRule="auto"/>
        <w:textAlignment w:val="center"/>
        <w:rPr>
          <w:rFonts w:eastAsia="Times New Roman" w:cs="Calibri"/>
          <w:lang w:eastAsia="fi-FI"/>
        </w:rPr>
      </w:pPr>
    </w:p>
    <w:p w14:paraId="66347490" w14:textId="77777777" w:rsidR="000A342C" w:rsidRDefault="000A342C" w:rsidP="000A342C">
      <w:pPr>
        <w:spacing w:after="0" w:line="240" w:lineRule="auto"/>
        <w:textAlignment w:val="center"/>
        <w:rPr>
          <w:rFonts w:eastAsia="Times New Roman" w:cs="Calibri"/>
          <w:lang w:eastAsia="fi-FI"/>
        </w:rPr>
      </w:pPr>
    </w:p>
    <w:p w14:paraId="0568B406" w14:textId="1B8BD53B" w:rsidR="00314F3C" w:rsidRPr="00314F3C" w:rsidRDefault="000A342C" w:rsidP="001A3921">
      <w:pPr>
        <w:spacing w:after="0" w:line="240" w:lineRule="auto"/>
        <w:textAlignment w:val="center"/>
        <w:rPr>
          <w:rFonts w:eastAsia="Times New Roman" w:cs="Calibri"/>
          <w:lang w:eastAsia="fi-FI"/>
        </w:rPr>
      </w:pPr>
      <w:r w:rsidRPr="005D1814">
        <w:rPr>
          <w:rStyle w:val="Otsikko3Char"/>
          <w:noProof/>
        </w:rPr>
        <w:lastRenderedPageBreak/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77A2F311" wp14:editId="4153C451">
                <wp:simplePos x="0" y="0"/>
                <wp:positionH relativeFrom="column">
                  <wp:posOffset>7274559</wp:posOffset>
                </wp:positionH>
                <wp:positionV relativeFrom="paragraph">
                  <wp:posOffset>7225665</wp:posOffset>
                </wp:positionV>
                <wp:extent cx="0" cy="1500505"/>
                <wp:effectExtent l="95250" t="38100" r="57150" b="23495"/>
                <wp:wrapNone/>
                <wp:docPr id="32" name="Suora nuoliyhdysviiva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50050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dash"/>
                          <a:headEnd type="none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59CA0" id="Suora nuoliyhdysviiva 32" o:spid="_x0000_s1026" type="#_x0000_t32" style="position:absolute;margin-left:572.8pt;margin-top:568.95pt;width:0;height:118.15pt;flip:y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" strokecolor="windowText" strokeweight="2pt">
                <v:stroke dashstyle="dash" endarrow="block" endarrowwidth="wide" endarrowlength="long"/>
                <o:lock v:ext="edit" shapetype="f"/>
              </v:shape>
            </w:pict>
          </mc:Fallback>
        </mc:AlternateContent>
      </w:r>
      <w:r w:rsidR="00314F3C" w:rsidRPr="00314F3C">
        <w:rPr>
          <w:rStyle w:val="Otsikko3Char"/>
          <w:lang w:eastAsia="fi-FI"/>
        </w:rPr>
        <w:t>OSA 2</w:t>
      </w:r>
      <w:r w:rsidR="00314F3C" w:rsidRPr="005D1814">
        <w:rPr>
          <w:rStyle w:val="Otsikko3Char"/>
        </w:rPr>
        <w:t xml:space="preserve">. </w:t>
      </w:r>
      <w:r w:rsidR="00314F3C" w:rsidRPr="00314F3C">
        <w:rPr>
          <w:rStyle w:val="Otsikko3Char"/>
          <w:lang w:eastAsia="fi-FI"/>
        </w:rPr>
        <w:t>Sormilyönti/passi</w:t>
      </w:r>
      <w:r w:rsidR="00314F3C">
        <w:rPr>
          <w:rFonts w:eastAsia="Times New Roman" w:cs="Calibri"/>
          <w:lang w:eastAsia="fi-FI"/>
        </w:rPr>
        <w:t xml:space="preserve"> </w:t>
      </w:r>
      <w:r w:rsidR="00314F3C">
        <w:rPr>
          <w:rFonts w:eastAsia="Times New Roman" w:cs="Calibri"/>
          <w:lang w:eastAsia="fi-FI"/>
        </w:rPr>
        <w:tab/>
      </w:r>
      <w:r w:rsidR="00314F3C">
        <w:rPr>
          <w:rFonts w:eastAsia="Times New Roman" w:cs="Calibri"/>
          <w:lang w:eastAsia="fi-FI"/>
        </w:rPr>
        <w:tab/>
      </w:r>
      <w:r w:rsidR="001A3921">
        <w:rPr>
          <w:rFonts w:eastAsia="Times New Roman" w:cs="Calibri"/>
          <w:lang w:eastAsia="fi-FI"/>
        </w:rPr>
        <w:tab/>
      </w:r>
      <w:r w:rsidR="001A3921">
        <w:rPr>
          <w:rFonts w:eastAsia="Times New Roman" w:cs="Calibri"/>
          <w:lang w:eastAsia="fi-FI"/>
        </w:rPr>
        <w:tab/>
      </w:r>
      <w:proofErr w:type="gramStart"/>
      <w:r w:rsidR="007D0EA1">
        <w:rPr>
          <w:rFonts w:eastAsia="Times New Roman" w:cs="Calibri"/>
          <w:lang w:eastAsia="fi-FI"/>
        </w:rPr>
        <w:t>3</w:t>
      </w:r>
      <w:r w:rsidR="00314F3C">
        <w:rPr>
          <w:rFonts w:eastAsia="Times New Roman" w:cs="Calibri"/>
          <w:lang w:eastAsia="fi-FI"/>
        </w:rPr>
        <w:t>p</w:t>
      </w:r>
      <w:proofErr w:type="gramEnd"/>
    </w:p>
    <w:p w14:paraId="1CCEF963" w14:textId="77777777" w:rsidR="00314F3C" w:rsidRPr="00314F3C" w:rsidRDefault="00314F3C" w:rsidP="00314F3C">
      <w:pPr>
        <w:spacing w:after="0" w:line="240" w:lineRule="auto"/>
        <w:ind w:left="540"/>
        <w:textAlignment w:val="center"/>
        <w:rPr>
          <w:rFonts w:eastAsia="Times New Roman" w:cs="Calibri"/>
          <w:lang w:eastAsia="fi-FI"/>
        </w:rPr>
      </w:pPr>
    </w:p>
    <w:p w14:paraId="4B420F13" w14:textId="77777777" w:rsidR="00314F3C" w:rsidRPr="00314F3C" w:rsidRDefault="00314F3C" w:rsidP="00314F3C">
      <w:pPr>
        <w:numPr>
          <w:ilvl w:val="2"/>
          <w:numId w:val="8"/>
        </w:numPr>
        <w:spacing w:after="0" w:line="240" w:lineRule="auto"/>
        <w:ind w:left="1620"/>
        <w:textAlignment w:val="center"/>
        <w:rPr>
          <w:rFonts w:eastAsia="Times New Roman" w:cs="Calibri"/>
          <w:lang w:eastAsia="fi-FI"/>
        </w:rPr>
      </w:pPr>
      <w:r w:rsidRPr="00314F3C">
        <w:rPr>
          <w:rFonts w:eastAsia="Times New Roman" w:cs="Calibri"/>
          <w:lang w:eastAsia="fi-FI"/>
        </w:rPr>
        <w:t>Passi maaliin verkolta</w:t>
      </w:r>
    </w:p>
    <w:p w14:paraId="40492A03" w14:textId="77777777" w:rsidR="00314F3C" w:rsidRPr="00314F3C" w:rsidRDefault="00314F3C" w:rsidP="00314F3C">
      <w:pPr>
        <w:numPr>
          <w:ilvl w:val="2"/>
          <w:numId w:val="8"/>
        </w:numPr>
        <w:spacing w:after="0" w:line="240" w:lineRule="auto"/>
        <w:ind w:left="1620"/>
        <w:textAlignment w:val="center"/>
        <w:rPr>
          <w:rFonts w:eastAsia="Times New Roman" w:cs="Calibri"/>
          <w:lang w:eastAsia="fi-FI"/>
        </w:rPr>
      </w:pPr>
      <w:r w:rsidRPr="00314F3C">
        <w:rPr>
          <w:rFonts w:eastAsia="Times New Roman" w:cs="Calibri"/>
          <w:lang w:eastAsia="fi-FI"/>
        </w:rPr>
        <w:t>Passi maaliin takakentältä</w:t>
      </w:r>
    </w:p>
    <w:p w14:paraId="51DD9453" w14:textId="77777777" w:rsidR="00314F3C" w:rsidRPr="00314F3C" w:rsidRDefault="00314F3C" w:rsidP="00314F3C">
      <w:pPr>
        <w:numPr>
          <w:ilvl w:val="2"/>
          <w:numId w:val="8"/>
        </w:numPr>
        <w:spacing w:after="0" w:line="240" w:lineRule="auto"/>
        <w:ind w:left="1620"/>
        <w:textAlignment w:val="center"/>
        <w:rPr>
          <w:rFonts w:eastAsia="Times New Roman" w:cs="Calibri"/>
          <w:lang w:eastAsia="fi-FI"/>
        </w:rPr>
      </w:pPr>
      <w:r w:rsidRPr="00314F3C">
        <w:rPr>
          <w:rFonts w:eastAsia="Times New Roman" w:cs="Calibri"/>
          <w:lang w:eastAsia="fi-FI"/>
        </w:rPr>
        <w:t xml:space="preserve">Sormilyönti eteen </w:t>
      </w:r>
    </w:p>
    <w:p w14:paraId="3C9008D2" w14:textId="77777777" w:rsidR="00314F3C" w:rsidRPr="00314F3C" w:rsidRDefault="00314F3C" w:rsidP="00314F3C">
      <w:pPr>
        <w:numPr>
          <w:ilvl w:val="2"/>
          <w:numId w:val="8"/>
        </w:numPr>
        <w:spacing w:after="0" w:line="240" w:lineRule="auto"/>
        <w:ind w:left="1620"/>
        <w:textAlignment w:val="center"/>
        <w:rPr>
          <w:rFonts w:eastAsia="Times New Roman" w:cs="Calibri"/>
          <w:lang w:eastAsia="fi-FI"/>
        </w:rPr>
      </w:pPr>
      <w:r w:rsidRPr="00314F3C">
        <w:rPr>
          <w:rFonts w:eastAsia="Times New Roman" w:cs="Calibri"/>
          <w:lang w:eastAsia="fi-FI"/>
        </w:rPr>
        <w:t>Sormilyönti taakse</w:t>
      </w:r>
    </w:p>
    <w:p w14:paraId="7CAF43DE" w14:textId="77777777" w:rsidR="00314F3C" w:rsidRPr="00314F3C" w:rsidRDefault="00314F3C" w:rsidP="00314F3C">
      <w:pPr>
        <w:spacing w:after="0" w:line="240" w:lineRule="auto"/>
        <w:ind w:left="1620"/>
        <w:rPr>
          <w:rFonts w:eastAsia="Times New Roman" w:cs="Calibri"/>
          <w:lang w:eastAsia="fi-FI"/>
        </w:rPr>
      </w:pPr>
      <w:r w:rsidRPr="00314F3C">
        <w:rPr>
          <w:rFonts w:eastAsia="Times New Roman" w:cs="Calibri"/>
          <w:lang w:eastAsia="fi-FI"/>
        </w:rPr>
        <w:t> </w:t>
      </w:r>
    </w:p>
    <w:p w14:paraId="6ACB84D8" w14:textId="3EB5F2C7" w:rsidR="00314F3C" w:rsidRPr="00314F3C" w:rsidRDefault="00314F3C" w:rsidP="00314F3C">
      <w:pPr>
        <w:numPr>
          <w:ilvl w:val="0"/>
          <w:numId w:val="9"/>
        </w:numPr>
        <w:spacing w:after="0" w:line="240" w:lineRule="auto"/>
        <w:ind w:left="1620"/>
        <w:textAlignment w:val="center"/>
        <w:rPr>
          <w:rFonts w:eastAsia="Times New Roman" w:cs="Calibri"/>
          <w:lang w:eastAsia="fi-FI"/>
        </w:rPr>
      </w:pPr>
      <w:r w:rsidRPr="00314F3C">
        <w:rPr>
          <w:rFonts w:eastAsia="Times New Roman" w:cs="Calibri"/>
          <w:lang w:eastAsia="fi-FI"/>
        </w:rPr>
        <w:t xml:space="preserve">Sormilyönti tekniikka </w:t>
      </w:r>
      <w:r w:rsidR="00CE61D9">
        <w:rPr>
          <w:rFonts w:eastAsia="Times New Roman" w:cs="Calibri"/>
          <w:lang w:eastAsia="fi-FI"/>
        </w:rPr>
        <w:tab/>
      </w:r>
      <w:r w:rsidR="00CE61D9">
        <w:rPr>
          <w:rFonts w:eastAsia="Times New Roman" w:cs="Calibri"/>
          <w:lang w:eastAsia="fi-FI"/>
        </w:rPr>
        <w:tab/>
      </w:r>
      <w:r w:rsidR="00CE61D9">
        <w:rPr>
          <w:rFonts w:eastAsia="Times New Roman" w:cs="Calibri"/>
          <w:lang w:eastAsia="fi-FI"/>
        </w:rPr>
        <w:tab/>
      </w:r>
      <w:r w:rsidRPr="00314F3C">
        <w:rPr>
          <w:rFonts w:eastAsia="Times New Roman" w:cs="Calibri"/>
          <w:lang w:eastAsia="fi-FI"/>
        </w:rPr>
        <w:t>1,</w:t>
      </w:r>
      <w:r w:rsidR="003B62F6">
        <w:rPr>
          <w:rFonts w:eastAsia="Times New Roman" w:cs="Calibri"/>
          <w:lang w:eastAsia="fi-FI"/>
        </w:rPr>
        <w:t>5</w:t>
      </w:r>
    </w:p>
    <w:p w14:paraId="1CB45393" w14:textId="6DCC0CD4" w:rsidR="00314F3C" w:rsidRPr="00314F3C" w:rsidRDefault="00314F3C" w:rsidP="00314F3C">
      <w:pPr>
        <w:numPr>
          <w:ilvl w:val="0"/>
          <w:numId w:val="9"/>
        </w:numPr>
        <w:spacing w:after="0" w:line="240" w:lineRule="auto"/>
        <w:ind w:left="1620"/>
        <w:textAlignment w:val="center"/>
        <w:rPr>
          <w:rFonts w:eastAsia="Times New Roman" w:cs="Calibri"/>
          <w:lang w:eastAsia="fi-FI"/>
        </w:rPr>
      </w:pPr>
      <w:r w:rsidRPr="00314F3C">
        <w:rPr>
          <w:rFonts w:eastAsia="Times New Roman" w:cs="Calibri"/>
          <w:lang w:eastAsia="fi-FI"/>
        </w:rPr>
        <w:t xml:space="preserve">Sormilyönti tarkkuus </w:t>
      </w:r>
      <w:r w:rsidR="00CE61D9">
        <w:rPr>
          <w:rFonts w:eastAsia="Times New Roman" w:cs="Calibri"/>
          <w:lang w:eastAsia="fi-FI"/>
        </w:rPr>
        <w:tab/>
      </w:r>
      <w:r w:rsidR="00CE61D9">
        <w:rPr>
          <w:rFonts w:eastAsia="Times New Roman" w:cs="Calibri"/>
          <w:lang w:eastAsia="fi-FI"/>
        </w:rPr>
        <w:tab/>
      </w:r>
      <w:r w:rsidR="00CE61D9">
        <w:rPr>
          <w:rFonts w:eastAsia="Times New Roman" w:cs="Calibri"/>
          <w:lang w:eastAsia="fi-FI"/>
        </w:rPr>
        <w:tab/>
      </w:r>
      <w:r w:rsidRPr="00314F3C">
        <w:rPr>
          <w:rFonts w:eastAsia="Times New Roman" w:cs="Calibri"/>
          <w:lang w:eastAsia="fi-FI"/>
        </w:rPr>
        <w:t>1,</w:t>
      </w:r>
      <w:r w:rsidR="007D0EA1">
        <w:rPr>
          <w:rFonts w:eastAsia="Times New Roman" w:cs="Calibri"/>
          <w:lang w:eastAsia="fi-FI"/>
        </w:rPr>
        <w:t>5</w:t>
      </w:r>
    </w:p>
    <w:p w14:paraId="4CF6E0AE" w14:textId="77777777" w:rsidR="00314F3C" w:rsidRPr="00314F3C" w:rsidRDefault="00314F3C" w:rsidP="00314F3C">
      <w:pPr>
        <w:spacing w:after="0" w:line="240" w:lineRule="auto"/>
        <w:ind w:left="1620"/>
        <w:rPr>
          <w:rFonts w:eastAsia="Times New Roman" w:cs="Calibri"/>
          <w:lang w:eastAsia="fi-FI"/>
        </w:rPr>
      </w:pPr>
      <w:r w:rsidRPr="00314F3C">
        <w:rPr>
          <w:rFonts w:eastAsia="Times New Roman" w:cs="Calibri"/>
          <w:lang w:eastAsia="fi-FI"/>
        </w:rPr>
        <w:t> </w:t>
      </w:r>
    </w:p>
    <w:p w14:paraId="3616487B" w14:textId="77777777" w:rsidR="00314F3C" w:rsidRPr="00314F3C" w:rsidRDefault="00314F3C" w:rsidP="00314F3C">
      <w:pPr>
        <w:numPr>
          <w:ilvl w:val="0"/>
          <w:numId w:val="10"/>
        </w:numPr>
        <w:spacing w:after="0" w:line="240" w:lineRule="auto"/>
        <w:ind w:left="1620"/>
        <w:textAlignment w:val="center"/>
        <w:rPr>
          <w:rFonts w:eastAsia="Times New Roman" w:cs="Calibri"/>
          <w:lang w:eastAsia="fi-FI"/>
        </w:rPr>
      </w:pPr>
      <w:r w:rsidRPr="00314F3C">
        <w:rPr>
          <w:rFonts w:eastAsia="Times New Roman" w:cs="Calibri"/>
          <w:lang w:eastAsia="fi-FI"/>
        </w:rPr>
        <w:t>5 yritystä / paikka</w:t>
      </w:r>
    </w:p>
    <w:p w14:paraId="0FE76549" w14:textId="77777777" w:rsidR="00314F3C" w:rsidRDefault="00314F3C" w:rsidP="00314F3C">
      <w:pPr>
        <w:spacing w:after="0" w:line="240" w:lineRule="auto"/>
        <w:ind w:left="1080"/>
        <w:rPr>
          <w:rFonts w:eastAsia="Times New Roman" w:cs="Calibri"/>
          <w:lang w:eastAsia="fi-FI"/>
        </w:rPr>
      </w:pPr>
      <w:r w:rsidRPr="00314F3C">
        <w:rPr>
          <w:rFonts w:eastAsia="Times New Roman" w:cs="Calibri"/>
          <w:lang w:eastAsia="fi-FI"/>
        </w:rPr>
        <w:t> </w:t>
      </w:r>
    </w:p>
    <w:p w14:paraId="3B2569C0" w14:textId="77777777" w:rsidR="00314F3C" w:rsidRDefault="00314F3C" w:rsidP="00314F3C">
      <w:pPr>
        <w:spacing w:after="0" w:line="240" w:lineRule="auto"/>
        <w:ind w:left="1080"/>
        <w:rPr>
          <w:rFonts w:eastAsia="Times New Roman" w:cs="Calibri"/>
          <w:lang w:eastAsia="fi-FI"/>
        </w:rPr>
      </w:pPr>
    </w:p>
    <w:p w14:paraId="2556C87D" w14:textId="77777777" w:rsidR="00314F3C" w:rsidRDefault="001A3921" w:rsidP="001A3921">
      <w:pPr>
        <w:spacing w:after="0" w:line="240" w:lineRule="auto"/>
        <w:rPr>
          <w:rFonts w:eastAsia="Times New Roman" w:cs="Calibri"/>
          <w:lang w:eastAsia="fi-FI"/>
        </w:rPr>
      </w:pPr>
      <w:r>
        <w:rPr>
          <w:rFonts w:eastAsia="Times New Roman" w:cs="Calibri"/>
          <w:lang w:eastAsia="fi-FI"/>
        </w:rPr>
        <w:t>Kuva 2:</w:t>
      </w:r>
    </w:p>
    <w:p w14:paraId="0D561FCE" w14:textId="77777777" w:rsidR="00314F3C" w:rsidRDefault="001A3921" w:rsidP="001A3921">
      <w:pPr>
        <w:spacing w:after="0" w:line="240" w:lineRule="auto"/>
        <w:ind w:firstLine="1304"/>
        <w:rPr>
          <w:rFonts w:eastAsia="Times New Roman" w:cs="Calibri"/>
          <w:lang w:eastAsia="fi-FI"/>
        </w:rPr>
      </w:pPr>
      <w:r>
        <w:rPr>
          <w:rFonts w:eastAsia="Times New Roman" w:cs="Calibri"/>
          <w:noProof/>
          <w:lang w:eastAsia="fi-FI"/>
        </w:rPr>
        <w:drawing>
          <wp:anchor distT="0" distB="0" distL="114300" distR="114300" simplePos="0" relativeHeight="251694080" behindDoc="0" locked="0" layoutInCell="1" allowOverlap="1" wp14:anchorId="459F3C0E" wp14:editId="08CFBCC1">
            <wp:simplePos x="0" y="0"/>
            <wp:positionH relativeFrom="column">
              <wp:posOffset>2882624</wp:posOffset>
            </wp:positionH>
            <wp:positionV relativeFrom="paragraph">
              <wp:posOffset>176640</wp:posOffset>
            </wp:positionV>
            <wp:extent cx="231512" cy="239229"/>
            <wp:effectExtent l="0" t="0" r="0" b="8890"/>
            <wp:wrapNone/>
            <wp:docPr id="67" name="Kuva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12" cy="2392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="Calibri"/>
          <w:noProof/>
          <w:lang w:eastAsia="fi-FI"/>
        </w:rPr>
        <w:drawing>
          <wp:anchor distT="0" distB="0" distL="114300" distR="114300" simplePos="0" relativeHeight="251692032" behindDoc="0" locked="0" layoutInCell="1" allowOverlap="1" wp14:anchorId="2488FF86" wp14:editId="36BF6F21">
            <wp:simplePos x="0" y="0"/>
            <wp:positionH relativeFrom="column">
              <wp:posOffset>2524042</wp:posOffset>
            </wp:positionH>
            <wp:positionV relativeFrom="paragraph">
              <wp:posOffset>2704189</wp:posOffset>
            </wp:positionV>
            <wp:extent cx="231512" cy="239229"/>
            <wp:effectExtent l="0" t="0" r="0" b="8890"/>
            <wp:wrapNone/>
            <wp:docPr id="66" name="Kuva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73" cy="24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="Calibri"/>
          <w:noProof/>
          <w:lang w:eastAsia="fi-FI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9170859" wp14:editId="33A8237C">
                <wp:simplePos x="0" y="0"/>
                <wp:positionH relativeFrom="column">
                  <wp:posOffset>7178040</wp:posOffset>
                </wp:positionH>
                <wp:positionV relativeFrom="paragraph">
                  <wp:posOffset>3723640</wp:posOffset>
                </wp:positionV>
                <wp:extent cx="285750" cy="285750"/>
                <wp:effectExtent l="13970" t="13970" r="14605" b="14605"/>
                <wp:wrapNone/>
                <wp:docPr id="61" name="Ryhmä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" cy="285750"/>
                          <a:chOff x="813338" y="0"/>
                          <a:chExt cx="285752" cy="285752"/>
                        </a:xfrm>
                      </wpg:grpSpPr>
                      <wps:wsp>
                        <wps:cNvPr id="62" name="Suorakulmio 2"/>
                        <wps:cNvSpPr>
                          <a:spLocks noChangeArrowheads="1"/>
                        </wps:cNvSpPr>
                        <wps:spPr bwMode="auto">
                          <a:xfrm>
                            <a:off x="813338" y="0"/>
                            <a:ext cx="285752" cy="2857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A58629" w14:textId="77777777" w:rsidR="001A3921" w:rsidRDefault="001A3921" w:rsidP="001A392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3" name="Ellipsi 3"/>
                        <wps:cNvSpPr>
                          <a:spLocks noChangeArrowheads="1"/>
                        </wps:cNvSpPr>
                        <wps:spPr bwMode="auto">
                          <a:xfrm>
                            <a:off x="813338" y="0"/>
                            <a:ext cx="142876" cy="142876"/>
                          </a:xfrm>
                          <a:prstGeom prst="ellipse">
                            <a:avLst/>
                          </a:prstGeom>
                          <a:solidFill>
                            <a:srgbClr val="F79646"/>
                          </a:solidFill>
                          <a:ln w="25400" algn="ctr">
                            <a:solidFill>
                              <a:srgbClr val="B66D3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8096114" w14:textId="77777777" w:rsidR="001A3921" w:rsidRDefault="001A3921" w:rsidP="001A392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4" name="Ellipsi 4"/>
                        <wps:cNvSpPr>
                          <a:spLocks noChangeArrowheads="1"/>
                        </wps:cNvSpPr>
                        <wps:spPr bwMode="auto">
                          <a:xfrm>
                            <a:off x="956214" y="71438"/>
                            <a:ext cx="142876" cy="142876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A2A4045" w14:textId="77777777" w:rsidR="001A3921" w:rsidRDefault="001A3921" w:rsidP="001A392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5" name="Ellipsi 5"/>
                        <wps:cNvSpPr>
                          <a:spLocks noChangeArrowheads="1"/>
                        </wps:cNvSpPr>
                        <wps:spPr bwMode="auto">
                          <a:xfrm>
                            <a:off x="884776" y="142876"/>
                            <a:ext cx="142876" cy="142876"/>
                          </a:xfrm>
                          <a:prstGeom prst="ellipse">
                            <a:avLst/>
                          </a:prstGeom>
                          <a:solidFill>
                            <a:srgbClr val="C0504D"/>
                          </a:solidFill>
                          <a:ln w="25400" algn="ctr">
                            <a:solidFill>
                              <a:srgbClr val="8C383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06A62FB" w14:textId="77777777" w:rsidR="001A3921" w:rsidRDefault="001A3921" w:rsidP="001A392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170859" id="Ryhmä 61" o:spid="_x0000_s1054" style="position:absolute;left:0;text-align:left;margin-left:565.2pt;margin-top:293.2pt;width:22.5pt;height:22.5pt;z-index:251691008" coordorigin="8133" coordsize="2857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">
                <v:rect id="Suorakulmio 2" o:spid="_x0000_s1055" style="position:absolute;left:8133;width:2857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" strokeweight="2pt">
                  <v:textbox>
                    <w:txbxContent>
                      <w:p w14:paraId="56A58629" w14:textId="77777777" w:rsidR="001A3921" w:rsidRDefault="001A3921" w:rsidP="001A392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oval id="Ellipsi 3" o:spid="_x0000_s1056" style="position:absolute;left:8133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" fillcolor="#f79646" strokecolor="#b66d31" strokeweight="2pt">
                  <v:textbox>
                    <w:txbxContent>
                      <w:p w14:paraId="78096114" w14:textId="77777777" w:rsidR="001A3921" w:rsidRDefault="001A3921" w:rsidP="001A392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Ellipsi 4" o:spid="_x0000_s1057" style="position:absolute;left:9562;top:714;width:1428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" fillcolor="#4f81bd" strokecolor="#385d8a" strokeweight="2pt">
                  <v:textbox>
                    <w:txbxContent>
                      <w:p w14:paraId="5A2A4045" w14:textId="77777777" w:rsidR="001A3921" w:rsidRDefault="001A3921" w:rsidP="001A392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Ellipsi 5" o:spid="_x0000_s1058" style="position:absolute;left:8847;top:1428;width:1429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" fillcolor="#c0504d" strokecolor="#8c3836" strokeweight="2pt">
                  <v:textbox>
                    <w:txbxContent>
                      <w:p w14:paraId="206A62FB" w14:textId="77777777" w:rsidR="001A3921" w:rsidRDefault="001A3921" w:rsidP="001A392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>
        <w:rPr>
          <w:rFonts w:eastAsia="Times New Roman" w:cs="Calibri"/>
          <w:noProof/>
          <w:lang w:eastAsia="fi-FI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54662E21" wp14:editId="6F0478E9">
                <wp:simplePos x="0" y="0"/>
                <wp:positionH relativeFrom="column">
                  <wp:posOffset>7178040</wp:posOffset>
                </wp:positionH>
                <wp:positionV relativeFrom="paragraph">
                  <wp:posOffset>3723640</wp:posOffset>
                </wp:positionV>
                <wp:extent cx="285750" cy="285750"/>
                <wp:effectExtent l="13970" t="13970" r="14605" b="14605"/>
                <wp:wrapNone/>
                <wp:docPr id="56" name="Ryhmä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750" cy="285750"/>
                          <a:chOff x="813338" y="0"/>
                          <a:chExt cx="285752" cy="285752"/>
                        </a:xfrm>
                      </wpg:grpSpPr>
                      <wps:wsp>
                        <wps:cNvPr id="57" name="Suorakulmio 2"/>
                        <wps:cNvSpPr>
                          <a:spLocks noChangeArrowheads="1"/>
                        </wps:cNvSpPr>
                        <wps:spPr bwMode="auto">
                          <a:xfrm>
                            <a:off x="813338" y="0"/>
                            <a:ext cx="285752" cy="2857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27E4CC" w14:textId="77777777" w:rsidR="001A3921" w:rsidRDefault="001A3921" w:rsidP="001A392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8" name="Ellipsi 3"/>
                        <wps:cNvSpPr>
                          <a:spLocks noChangeArrowheads="1"/>
                        </wps:cNvSpPr>
                        <wps:spPr bwMode="auto">
                          <a:xfrm>
                            <a:off x="813338" y="0"/>
                            <a:ext cx="142876" cy="142876"/>
                          </a:xfrm>
                          <a:prstGeom prst="ellipse">
                            <a:avLst/>
                          </a:prstGeom>
                          <a:solidFill>
                            <a:srgbClr val="F79646"/>
                          </a:solidFill>
                          <a:ln w="25400" algn="ctr">
                            <a:solidFill>
                              <a:srgbClr val="B66D3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2BEDEA3" w14:textId="77777777" w:rsidR="001A3921" w:rsidRDefault="001A3921" w:rsidP="001A392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9" name="Ellipsi 4"/>
                        <wps:cNvSpPr>
                          <a:spLocks noChangeArrowheads="1"/>
                        </wps:cNvSpPr>
                        <wps:spPr bwMode="auto">
                          <a:xfrm>
                            <a:off x="956214" y="71438"/>
                            <a:ext cx="142876" cy="142876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algn="ctr">
                            <a:solidFill>
                              <a:srgbClr val="385D8A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FEC718B" w14:textId="77777777" w:rsidR="001A3921" w:rsidRDefault="001A3921" w:rsidP="001A392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0" name="Ellipsi 5"/>
                        <wps:cNvSpPr>
                          <a:spLocks noChangeArrowheads="1"/>
                        </wps:cNvSpPr>
                        <wps:spPr bwMode="auto">
                          <a:xfrm>
                            <a:off x="884776" y="142876"/>
                            <a:ext cx="142876" cy="142876"/>
                          </a:xfrm>
                          <a:prstGeom prst="ellipse">
                            <a:avLst/>
                          </a:prstGeom>
                          <a:solidFill>
                            <a:srgbClr val="C0504D"/>
                          </a:solidFill>
                          <a:ln w="25400" algn="ctr">
                            <a:solidFill>
                              <a:srgbClr val="8C383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3083D42" w14:textId="77777777" w:rsidR="001A3921" w:rsidRDefault="001A3921" w:rsidP="001A392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662E21" id="Ryhmä 56" o:spid="_x0000_s1059" style="position:absolute;left:0;text-align:left;margin-left:565.2pt;margin-top:293.2pt;width:22.5pt;height:22.5pt;z-index:251689984" coordorigin="8133" coordsize="2857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">
                <v:rect id="Suorakulmio 2" o:spid="_x0000_s1060" style="position:absolute;left:8133;width:2857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" strokeweight="2pt">
                  <v:textbox>
                    <w:txbxContent>
                      <w:p w14:paraId="1327E4CC" w14:textId="77777777" w:rsidR="001A3921" w:rsidRDefault="001A3921" w:rsidP="001A392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oval id="Ellipsi 3" o:spid="_x0000_s1061" style="position:absolute;left:8133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" fillcolor="#f79646" strokecolor="#b66d31" strokeweight="2pt">
                  <v:textbox>
                    <w:txbxContent>
                      <w:p w14:paraId="02BEDEA3" w14:textId="77777777" w:rsidR="001A3921" w:rsidRDefault="001A3921" w:rsidP="001A392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Ellipsi 4" o:spid="_x0000_s1062" style="position:absolute;left:9562;top:714;width:1428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" fillcolor="#4f81bd" strokecolor="#385d8a" strokeweight="2pt">
                  <v:textbox>
                    <w:txbxContent>
                      <w:p w14:paraId="2FEC718B" w14:textId="77777777" w:rsidR="001A3921" w:rsidRDefault="001A3921" w:rsidP="001A392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Ellipsi 5" o:spid="_x0000_s1063" style="position:absolute;left:8847;top:1428;width:1429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" fillcolor="#c0504d" strokecolor="#8c3836" strokeweight="2pt">
                  <v:textbox>
                    <w:txbxContent>
                      <w:p w14:paraId="73083D42" w14:textId="77777777" w:rsidR="001A3921" w:rsidRDefault="001A3921" w:rsidP="001A392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>
        <w:rPr>
          <w:rFonts w:eastAsia="Times New Roman" w:cs="Calibri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9F6314" wp14:editId="12A8C76B">
                <wp:simplePos x="0" y="0"/>
                <wp:positionH relativeFrom="column">
                  <wp:posOffset>3228187</wp:posOffset>
                </wp:positionH>
                <wp:positionV relativeFrom="paragraph">
                  <wp:posOffset>839181</wp:posOffset>
                </wp:positionV>
                <wp:extent cx="364352" cy="692553"/>
                <wp:effectExtent l="7303" t="0" r="62547" b="62548"/>
                <wp:wrapNone/>
                <wp:docPr id="55" name="Vapaamuotoinen: Muoto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 flipV="1">
                          <a:off x="0" y="0"/>
                          <a:ext cx="364352" cy="692553"/>
                        </a:xfrm>
                        <a:custGeom>
                          <a:avLst/>
                          <a:gdLst>
                            <a:gd name="connsiteX0" fmla="*/ 571470 w 571470"/>
                            <a:gd name="connsiteY0" fmla="*/ 1528996 h 1528996"/>
                            <a:gd name="connsiteX1" fmla="*/ 1844 w 571470"/>
                            <a:gd name="connsiteY1" fmla="*/ 764498 h 1528996"/>
                            <a:gd name="connsiteX2" fmla="*/ 376598 w 571470"/>
                            <a:gd name="connsiteY2" fmla="*/ 0 h 1528996"/>
                            <a:gd name="connsiteX3" fmla="*/ 376598 w 571470"/>
                            <a:gd name="connsiteY3" fmla="*/ 0 h 1528996"/>
                            <a:gd name="connsiteX0" fmla="*/ 598754 w 598754"/>
                            <a:gd name="connsiteY0" fmla="*/ 1528996 h 1528996"/>
                            <a:gd name="connsiteX1" fmla="*/ 89088 w 598754"/>
                            <a:gd name="connsiteY1" fmla="*/ 1139252 h 1528996"/>
                            <a:gd name="connsiteX2" fmla="*/ 29128 w 598754"/>
                            <a:gd name="connsiteY2" fmla="*/ 764498 h 1528996"/>
                            <a:gd name="connsiteX3" fmla="*/ 403882 w 598754"/>
                            <a:gd name="connsiteY3" fmla="*/ 0 h 1528996"/>
                            <a:gd name="connsiteX4" fmla="*/ 403882 w 598754"/>
                            <a:gd name="connsiteY4" fmla="*/ 0 h 1528996"/>
                            <a:gd name="connsiteX0" fmla="*/ 588881 w 588881"/>
                            <a:gd name="connsiteY0" fmla="*/ 1528996 h 1528996"/>
                            <a:gd name="connsiteX1" fmla="*/ 79215 w 588881"/>
                            <a:gd name="connsiteY1" fmla="*/ 1139252 h 1528996"/>
                            <a:gd name="connsiteX2" fmla="*/ 34245 w 588881"/>
                            <a:gd name="connsiteY2" fmla="*/ 569626 h 1528996"/>
                            <a:gd name="connsiteX3" fmla="*/ 394009 w 588881"/>
                            <a:gd name="connsiteY3" fmla="*/ 0 h 1528996"/>
                            <a:gd name="connsiteX4" fmla="*/ 394009 w 588881"/>
                            <a:gd name="connsiteY4" fmla="*/ 0 h 1528996"/>
                            <a:gd name="connsiteX0" fmla="*/ 560868 w 728891"/>
                            <a:gd name="connsiteY0" fmla="*/ 1528996 h 1528996"/>
                            <a:gd name="connsiteX1" fmla="*/ 710770 w 728891"/>
                            <a:gd name="connsiteY1" fmla="*/ 1019331 h 1528996"/>
                            <a:gd name="connsiteX2" fmla="*/ 6232 w 728891"/>
                            <a:gd name="connsiteY2" fmla="*/ 569626 h 1528996"/>
                            <a:gd name="connsiteX3" fmla="*/ 365996 w 728891"/>
                            <a:gd name="connsiteY3" fmla="*/ 0 h 1528996"/>
                            <a:gd name="connsiteX4" fmla="*/ 365996 w 728891"/>
                            <a:gd name="connsiteY4" fmla="*/ 0 h 1528996"/>
                            <a:gd name="connsiteX0" fmla="*/ 194872 w 429172"/>
                            <a:gd name="connsiteY0" fmla="*/ 1528996 h 1528996"/>
                            <a:gd name="connsiteX1" fmla="*/ 344774 w 429172"/>
                            <a:gd name="connsiteY1" fmla="*/ 1019331 h 1528996"/>
                            <a:gd name="connsiteX2" fmla="*/ 419725 w 429172"/>
                            <a:gd name="connsiteY2" fmla="*/ 569626 h 1528996"/>
                            <a:gd name="connsiteX3" fmla="*/ 0 w 429172"/>
                            <a:gd name="connsiteY3" fmla="*/ 0 h 1528996"/>
                            <a:gd name="connsiteX4" fmla="*/ 0 w 429172"/>
                            <a:gd name="connsiteY4" fmla="*/ 0 h 1528996"/>
                            <a:gd name="connsiteX0" fmla="*/ 194872 w 423114"/>
                            <a:gd name="connsiteY0" fmla="*/ 1528996 h 1528996"/>
                            <a:gd name="connsiteX1" fmla="*/ 419725 w 423114"/>
                            <a:gd name="connsiteY1" fmla="*/ 569626 h 1528996"/>
                            <a:gd name="connsiteX2" fmla="*/ 0 w 423114"/>
                            <a:gd name="connsiteY2" fmla="*/ 0 h 1528996"/>
                            <a:gd name="connsiteX3" fmla="*/ 0 w 423114"/>
                            <a:gd name="connsiteY3" fmla="*/ 0 h 1528996"/>
                            <a:gd name="connsiteX0" fmla="*/ 194872 w 497244"/>
                            <a:gd name="connsiteY0" fmla="*/ 1528996 h 1528996"/>
                            <a:gd name="connsiteX1" fmla="*/ 494676 w 497244"/>
                            <a:gd name="connsiteY1" fmla="*/ 794479 h 1528996"/>
                            <a:gd name="connsiteX2" fmla="*/ 0 w 497244"/>
                            <a:gd name="connsiteY2" fmla="*/ 0 h 1528996"/>
                            <a:gd name="connsiteX3" fmla="*/ 0 w 497244"/>
                            <a:gd name="connsiteY3" fmla="*/ 0 h 1528996"/>
                            <a:gd name="connsiteX0" fmla="*/ 194872 w 502949"/>
                            <a:gd name="connsiteY0" fmla="*/ 1528996 h 1528996"/>
                            <a:gd name="connsiteX1" fmla="*/ 494676 w 502949"/>
                            <a:gd name="connsiteY1" fmla="*/ 794479 h 1528996"/>
                            <a:gd name="connsiteX2" fmla="*/ 0 w 502949"/>
                            <a:gd name="connsiteY2" fmla="*/ 0 h 1528996"/>
                            <a:gd name="connsiteX3" fmla="*/ 0 w 502949"/>
                            <a:gd name="connsiteY3" fmla="*/ 0 h 15289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02949" h="1528996">
                              <a:moveTo>
                                <a:pt x="194872" y="1528996"/>
                              </a:moveTo>
                              <a:cubicBezTo>
                                <a:pt x="241716" y="1329127"/>
                                <a:pt x="417227" y="1159239"/>
                                <a:pt x="494676" y="794479"/>
                              </a:cubicBezTo>
                              <a:cubicBezTo>
                                <a:pt x="572125" y="429719"/>
                                <a:pt x="82446" y="132413"/>
                                <a:pt x="0" y="0"/>
                              </a:cubicBez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dash"/>
                          <a:tailEnd type="triangle" w="lg" len="lg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4C9D7" id="Vapaamuotoinen: Muoto 55" o:spid="_x0000_s1026" style="position:absolute;margin-left:254.2pt;margin-top:66.1pt;width:28.7pt;height:54.55pt;rotation:90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02949,1528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" path="m194872,1528996c241716,1329127,417227,1159239,494676,794479,572125,429719,82446,132413,,l,e" filled="f" strokecolor="windowText" strokeweight="2pt">
                <v:stroke dashstyle="dash" endarrow="block" endarrowwidth="wide" endarrowlength="long"/>
                <v:path arrowok="t" o:connecttype="custom" o:connectlocs="141171,692553;358359,359856;0,0;0,0" o:connectangles="0,0,0,0"/>
              </v:shape>
            </w:pict>
          </mc:Fallback>
        </mc:AlternateContent>
      </w:r>
      <w:r>
        <w:rPr>
          <w:rFonts w:eastAsia="Times New Roman" w:cs="Calibri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FF6FC7B" wp14:editId="7140E5C1">
                <wp:simplePos x="0" y="0"/>
                <wp:positionH relativeFrom="column">
                  <wp:posOffset>2548420</wp:posOffset>
                </wp:positionH>
                <wp:positionV relativeFrom="paragraph">
                  <wp:posOffset>914621</wp:posOffset>
                </wp:positionV>
                <wp:extent cx="364352" cy="541544"/>
                <wp:effectExtent l="44768" t="0" r="0" b="61913"/>
                <wp:wrapNone/>
                <wp:docPr id="54" name="Vapaamuotoinen: Muoto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364352" cy="541544"/>
                        </a:xfrm>
                        <a:custGeom>
                          <a:avLst/>
                          <a:gdLst>
                            <a:gd name="connsiteX0" fmla="*/ 571470 w 571470"/>
                            <a:gd name="connsiteY0" fmla="*/ 1528996 h 1528996"/>
                            <a:gd name="connsiteX1" fmla="*/ 1844 w 571470"/>
                            <a:gd name="connsiteY1" fmla="*/ 764498 h 1528996"/>
                            <a:gd name="connsiteX2" fmla="*/ 376598 w 571470"/>
                            <a:gd name="connsiteY2" fmla="*/ 0 h 1528996"/>
                            <a:gd name="connsiteX3" fmla="*/ 376598 w 571470"/>
                            <a:gd name="connsiteY3" fmla="*/ 0 h 1528996"/>
                            <a:gd name="connsiteX0" fmla="*/ 598754 w 598754"/>
                            <a:gd name="connsiteY0" fmla="*/ 1528996 h 1528996"/>
                            <a:gd name="connsiteX1" fmla="*/ 89088 w 598754"/>
                            <a:gd name="connsiteY1" fmla="*/ 1139252 h 1528996"/>
                            <a:gd name="connsiteX2" fmla="*/ 29128 w 598754"/>
                            <a:gd name="connsiteY2" fmla="*/ 764498 h 1528996"/>
                            <a:gd name="connsiteX3" fmla="*/ 403882 w 598754"/>
                            <a:gd name="connsiteY3" fmla="*/ 0 h 1528996"/>
                            <a:gd name="connsiteX4" fmla="*/ 403882 w 598754"/>
                            <a:gd name="connsiteY4" fmla="*/ 0 h 1528996"/>
                            <a:gd name="connsiteX0" fmla="*/ 588881 w 588881"/>
                            <a:gd name="connsiteY0" fmla="*/ 1528996 h 1528996"/>
                            <a:gd name="connsiteX1" fmla="*/ 79215 w 588881"/>
                            <a:gd name="connsiteY1" fmla="*/ 1139252 h 1528996"/>
                            <a:gd name="connsiteX2" fmla="*/ 34245 w 588881"/>
                            <a:gd name="connsiteY2" fmla="*/ 569626 h 1528996"/>
                            <a:gd name="connsiteX3" fmla="*/ 394009 w 588881"/>
                            <a:gd name="connsiteY3" fmla="*/ 0 h 1528996"/>
                            <a:gd name="connsiteX4" fmla="*/ 394009 w 588881"/>
                            <a:gd name="connsiteY4" fmla="*/ 0 h 1528996"/>
                            <a:gd name="connsiteX0" fmla="*/ 560868 w 728891"/>
                            <a:gd name="connsiteY0" fmla="*/ 1528996 h 1528996"/>
                            <a:gd name="connsiteX1" fmla="*/ 710770 w 728891"/>
                            <a:gd name="connsiteY1" fmla="*/ 1019331 h 1528996"/>
                            <a:gd name="connsiteX2" fmla="*/ 6232 w 728891"/>
                            <a:gd name="connsiteY2" fmla="*/ 569626 h 1528996"/>
                            <a:gd name="connsiteX3" fmla="*/ 365996 w 728891"/>
                            <a:gd name="connsiteY3" fmla="*/ 0 h 1528996"/>
                            <a:gd name="connsiteX4" fmla="*/ 365996 w 728891"/>
                            <a:gd name="connsiteY4" fmla="*/ 0 h 1528996"/>
                            <a:gd name="connsiteX0" fmla="*/ 194872 w 429172"/>
                            <a:gd name="connsiteY0" fmla="*/ 1528996 h 1528996"/>
                            <a:gd name="connsiteX1" fmla="*/ 344774 w 429172"/>
                            <a:gd name="connsiteY1" fmla="*/ 1019331 h 1528996"/>
                            <a:gd name="connsiteX2" fmla="*/ 419725 w 429172"/>
                            <a:gd name="connsiteY2" fmla="*/ 569626 h 1528996"/>
                            <a:gd name="connsiteX3" fmla="*/ 0 w 429172"/>
                            <a:gd name="connsiteY3" fmla="*/ 0 h 1528996"/>
                            <a:gd name="connsiteX4" fmla="*/ 0 w 429172"/>
                            <a:gd name="connsiteY4" fmla="*/ 0 h 1528996"/>
                            <a:gd name="connsiteX0" fmla="*/ 194872 w 423114"/>
                            <a:gd name="connsiteY0" fmla="*/ 1528996 h 1528996"/>
                            <a:gd name="connsiteX1" fmla="*/ 419725 w 423114"/>
                            <a:gd name="connsiteY1" fmla="*/ 569626 h 1528996"/>
                            <a:gd name="connsiteX2" fmla="*/ 0 w 423114"/>
                            <a:gd name="connsiteY2" fmla="*/ 0 h 1528996"/>
                            <a:gd name="connsiteX3" fmla="*/ 0 w 423114"/>
                            <a:gd name="connsiteY3" fmla="*/ 0 h 1528996"/>
                            <a:gd name="connsiteX0" fmla="*/ 194872 w 497244"/>
                            <a:gd name="connsiteY0" fmla="*/ 1528996 h 1528996"/>
                            <a:gd name="connsiteX1" fmla="*/ 494676 w 497244"/>
                            <a:gd name="connsiteY1" fmla="*/ 794479 h 1528996"/>
                            <a:gd name="connsiteX2" fmla="*/ 0 w 497244"/>
                            <a:gd name="connsiteY2" fmla="*/ 0 h 1528996"/>
                            <a:gd name="connsiteX3" fmla="*/ 0 w 497244"/>
                            <a:gd name="connsiteY3" fmla="*/ 0 h 1528996"/>
                            <a:gd name="connsiteX0" fmla="*/ 194872 w 502949"/>
                            <a:gd name="connsiteY0" fmla="*/ 1528996 h 1528996"/>
                            <a:gd name="connsiteX1" fmla="*/ 494676 w 502949"/>
                            <a:gd name="connsiteY1" fmla="*/ 794479 h 1528996"/>
                            <a:gd name="connsiteX2" fmla="*/ 0 w 502949"/>
                            <a:gd name="connsiteY2" fmla="*/ 0 h 1528996"/>
                            <a:gd name="connsiteX3" fmla="*/ 0 w 502949"/>
                            <a:gd name="connsiteY3" fmla="*/ 0 h 15289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02949" h="1528996">
                              <a:moveTo>
                                <a:pt x="194872" y="1528996"/>
                              </a:moveTo>
                              <a:cubicBezTo>
                                <a:pt x="241716" y="1329127"/>
                                <a:pt x="417227" y="1159239"/>
                                <a:pt x="494676" y="794479"/>
                              </a:cubicBezTo>
                              <a:cubicBezTo>
                                <a:pt x="572125" y="429719"/>
                                <a:pt x="82446" y="132413"/>
                                <a:pt x="0" y="0"/>
                              </a:cubicBez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dash"/>
                          <a:tailEnd type="triangle" w="lg" len="lg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C97DF" id="Vapaamuotoinen: Muoto 54" o:spid="_x0000_s1026" style="position:absolute;margin-left:200.65pt;margin-top:1in;width:28.7pt;height:42.65pt;rotation:-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02949,1528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" path="m194872,1528996c241716,1329127,417227,1159239,494676,794479,572125,429719,82446,132413,,l,e" filled="f" strokecolor="windowText" strokeweight="2pt">
                <v:stroke dashstyle="dash" endarrow="block" endarrowwidth="wide" endarrowlength="long"/>
                <v:path arrowok="t" o:connecttype="custom" o:connectlocs="141171,541544;358359,281391;0,0;0,0" o:connectangles="0,0,0,0"/>
              </v:shape>
            </w:pict>
          </mc:Fallback>
        </mc:AlternateContent>
      </w:r>
      <w:r>
        <w:rPr>
          <w:rFonts w:eastAsia="Times New Roman" w:cs="Calibri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1BB0CAE" wp14:editId="5FE25AE2">
                <wp:simplePos x="0" y="0"/>
                <wp:positionH relativeFrom="margin">
                  <wp:align>center</wp:align>
                </wp:positionH>
                <wp:positionV relativeFrom="paragraph">
                  <wp:posOffset>1218592</wp:posOffset>
                </wp:positionV>
                <wp:extent cx="148977" cy="151074"/>
                <wp:effectExtent l="0" t="0" r="22860" b="20955"/>
                <wp:wrapNone/>
                <wp:docPr id="53" name="Ellipsi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977" cy="151074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1FCAC9D" w14:textId="77777777" w:rsidR="001A3921" w:rsidRPr="00660C8A" w:rsidRDefault="001A3921" w:rsidP="001A3921">
                            <w:pPr>
                              <w:pStyle w:val="NormaaliWWW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BB0CAE" id="Ellipsi 53" o:spid="_x0000_s1064" style="position:absolute;left:0;text-align:left;margin-left:0;margin-top:95.95pt;width:11.75pt;height:11.9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" fillcolor="window" strokecolor="windowText" strokeweight="2pt">
                <v:path arrowok="t"/>
                <v:textbox>
                  <w:txbxContent>
                    <w:p w14:paraId="41FCAC9D" w14:textId="77777777" w:rsidR="001A3921" w:rsidRPr="00660C8A" w:rsidRDefault="001A3921" w:rsidP="001A3921">
                      <w:pPr>
                        <w:pStyle w:val="NormaaliWWW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eastAsia="Times New Roman" w:cs="Calibri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C56A9E" wp14:editId="7597F30E">
                <wp:simplePos x="0" y="0"/>
                <wp:positionH relativeFrom="column">
                  <wp:posOffset>2929180</wp:posOffset>
                </wp:positionH>
                <wp:positionV relativeFrom="paragraph">
                  <wp:posOffset>1436169</wp:posOffset>
                </wp:positionV>
                <wp:extent cx="211946" cy="1104361"/>
                <wp:effectExtent l="0" t="274955" r="0" b="313690"/>
                <wp:wrapNone/>
                <wp:docPr id="52" name="Vapaamuotoinen: Muot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8821660">
                          <a:off x="0" y="0"/>
                          <a:ext cx="211946" cy="1104361"/>
                        </a:xfrm>
                        <a:custGeom>
                          <a:avLst/>
                          <a:gdLst>
                            <a:gd name="connsiteX0" fmla="*/ 571470 w 571470"/>
                            <a:gd name="connsiteY0" fmla="*/ 1528996 h 1528996"/>
                            <a:gd name="connsiteX1" fmla="*/ 1844 w 571470"/>
                            <a:gd name="connsiteY1" fmla="*/ 764498 h 1528996"/>
                            <a:gd name="connsiteX2" fmla="*/ 376598 w 571470"/>
                            <a:gd name="connsiteY2" fmla="*/ 0 h 1528996"/>
                            <a:gd name="connsiteX3" fmla="*/ 376598 w 571470"/>
                            <a:gd name="connsiteY3" fmla="*/ 0 h 1528996"/>
                            <a:gd name="connsiteX0" fmla="*/ 598754 w 598754"/>
                            <a:gd name="connsiteY0" fmla="*/ 1528996 h 1528996"/>
                            <a:gd name="connsiteX1" fmla="*/ 89088 w 598754"/>
                            <a:gd name="connsiteY1" fmla="*/ 1139252 h 1528996"/>
                            <a:gd name="connsiteX2" fmla="*/ 29128 w 598754"/>
                            <a:gd name="connsiteY2" fmla="*/ 764498 h 1528996"/>
                            <a:gd name="connsiteX3" fmla="*/ 403882 w 598754"/>
                            <a:gd name="connsiteY3" fmla="*/ 0 h 1528996"/>
                            <a:gd name="connsiteX4" fmla="*/ 403882 w 598754"/>
                            <a:gd name="connsiteY4" fmla="*/ 0 h 1528996"/>
                            <a:gd name="connsiteX0" fmla="*/ 588881 w 588881"/>
                            <a:gd name="connsiteY0" fmla="*/ 1528996 h 1528996"/>
                            <a:gd name="connsiteX1" fmla="*/ 79215 w 588881"/>
                            <a:gd name="connsiteY1" fmla="*/ 1139252 h 1528996"/>
                            <a:gd name="connsiteX2" fmla="*/ 34245 w 588881"/>
                            <a:gd name="connsiteY2" fmla="*/ 569626 h 1528996"/>
                            <a:gd name="connsiteX3" fmla="*/ 394009 w 588881"/>
                            <a:gd name="connsiteY3" fmla="*/ 0 h 1528996"/>
                            <a:gd name="connsiteX4" fmla="*/ 394009 w 588881"/>
                            <a:gd name="connsiteY4" fmla="*/ 0 h 1528996"/>
                            <a:gd name="connsiteX0" fmla="*/ 560868 w 728891"/>
                            <a:gd name="connsiteY0" fmla="*/ 1528996 h 1528996"/>
                            <a:gd name="connsiteX1" fmla="*/ 710770 w 728891"/>
                            <a:gd name="connsiteY1" fmla="*/ 1019331 h 1528996"/>
                            <a:gd name="connsiteX2" fmla="*/ 6232 w 728891"/>
                            <a:gd name="connsiteY2" fmla="*/ 569626 h 1528996"/>
                            <a:gd name="connsiteX3" fmla="*/ 365996 w 728891"/>
                            <a:gd name="connsiteY3" fmla="*/ 0 h 1528996"/>
                            <a:gd name="connsiteX4" fmla="*/ 365996 w 728891"/>
                            <a:gd name="connsiteY4" fmla="*/ 0 h 1528996"/>
                            <a:gd name="connsiteX0" fmla="*/ 194872 w 429172"/>
                            <a:gd name="connsiteY0" fmla="*/ 1528996 h 1528996"/>
                            <a:gd name="connsiteX1" fmla="*/ 344774 w 429172"/>
                            <a:gd name="connsiteY1" fmla="*/ 1019331 h 1528996"/>
                            <a:gd name="connsiteX2" fmla="*/ 419725 w 429172"/>
                            <a:gd name="connsiteY2" fmla="*/ 569626 h 1528996"/>
                            <a:gd name="connsiteX3" fmla="*/ 0 w 429172"/>
                            <a:gd name="connsiteY3" fmla="*/ 0 h 1528996"/>
                            <a:gd name="connsiteX4" fmla="*/ 0 w 429172"/>
                            <a:gd name="connsiteY4" fmla="*/ 0 h 1528996"/>
                            <a:gd name="connsiteX0" fmla="*/ 194872 w 423114"/>
                            <a:gd name="connsiteY0" fmla="*/ 1528996 h 1528996"/>
                            <a:gd name="connsiteX1" fmla="*/ 419725 w 423114"/>
                            <a:gd name="connsiteY1" fmla="*/ 569626 h 1528996"/>
                            <a:gd name="connsiteX2" fmla="*/ 0 w 423114"/>
                            <a:gd name="connsiteY2" fmla="*/ 0 h 1528996"/>
                            <a:gd name="connsiteX3" fmla="*/ 0 w 423114"/>
                            <a:gd name="connsiteY3" fmla="*/ 0 h 1528996"/>
                            <a:gd name="connsiteX0" fmla="*/ 194872 w 497244"/>
                            <a:gd name="connsiteY0" fmla="*/ 1528996 h 1528996"/>
                            <a:gd name="connsiteX1" fmla="*/ 494676 w 497244"/>
                            <a:gd name="connsiteY1" fmla="*/ 794479 h 1528996"/>
                            <a:gd name="connsiteX2" fmla="*/ 0 w 497244"/>
                            <a:gd name="connsiteY2" fmla="*/ 0 h 1528996"/>
                            <a:gd name="connsiteX3" fmla="*/ 0 w 497244"/>
                            <a:gd name="connsiteY3" fmla="*/ 0 h 1528996"/>
                            <a:gd name="connsiteX0" fmla="*/ 194872 w 502949"/>
                            <a:gd name="connsiteY0" fmla="*/ 1528996 h 1528996"/>
                            <a:gd name="connsiteX1" fmla="*/ 494676 w 502949"/>
                            <a:gd name="connsiteY1" fmla="*/ 794479 h 1528996"/>
                            <a:gd name="connsiteX2" fmla="*/ 0 w 502949"/>
                            <a:gd name="connsiteY2" fmla="*/ 0 h 1528996"/>
                            <a:gd name="connsiteX3" fmla="*/ 0 w 502949"/>
                            <a:gd name="connsiteY3" fmla="*/ 0 h 15289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02949" h="1528996">
                              <a:moveTo>
                                <a:pt x="194872" y="1528996"/>
                              </a:moveTo>
                              <a:cubicBezTo>
                                <a:pt x="241716" y="1329127"/>
                                <a:pt x="417227" y="1159239"/>
                                <a:pt x="494676" y="794479"/>
                              </a:cubicBezTo>
                              <a:cubicBezTo>
                                <a:pt x="572125" y="429719"/>
                                <a:pt x="82446" y="132413"/>
                                <a:pt x="0" y="0"/>
                              </a:cubicBez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dash"/>
                          <a:tailEnd type="triangle" w="lg" len="lg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A7EC9" id="Vapaamuotoinen: Muoto 52" o:spid="_x0000_s1026" style="position:absolute;margin-left:230.65pt;margin-top:113.1pt;width:16.7pt;height:86.95pt;rotation:-3034688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02949,1528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" path="m194872,1528996c241716,1329127,417227,1159239,494676,794479,572125,429719,82446,132413,,l,e" filled="f" strokecolor="windowText" strokeweight="2pt">
                <v:stroke dashstyle="dash" endarrow="block" endarrowwidth="wide" endarrowlength="long"/>
                <v:path arrowok="t" o:connecttype="custom" o:connectlocs="82120,1104361;208460,573835;0,0;0,0" o:connectangles="0,0,0,0"/>
              </v:shape>
            </w:pict>
          </mc:Fallback>
        </mc:AlternateContent>
      </w:r>
      <w:r>
        <w:rPr>
          <w:rFonts w:eastAsia="Times New Roman" w:cs="Calibri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54611C" wp14:editId="7D1E6747">
                <wp:simplePos x="0" y="0"/>
                <wp:positionH relativeFrom="column">
                  <wp:posOffset>3375881</wp:posOffset>
                </wp:positionH>
                <wp:positionV relativeFrom="paragraph">
                  <wp:posOffset>2458996</wp:posOffset>
                </wp:positionV>
                <wp:extent cx="148977" cy="151074"/>
                <wp:effectExtent l="0" t="0" r="22860" b="20955"/>
                <wp:wrapNone/>
                <wp:docPr id="51" name="Ellipsi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977" cy="151074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AE7BBDB" w14:textId="77777777" w:rsidR="001A3921" w:rsidRPr="00660C8A" w:rsidRDefault="001A3921" w:rsidP="001A3921">
                            <w:pPr>
                              <w:pStyle w:val="NormaaliWWW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54611C" id="Ellipsi 51" o:spid="_x0000_s1065" style="position:absolute;left:0;text-align:left;margin-left:265.8pt;margin-top:193.6pt;width:11.75pt;height:11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" fillcolor="window" strokecolor="windowText" strokeweight="2pt">
                <v:path arrowok="t"/>
                <v:textbox>
                  <w:txbxContent>
                    <w:p w14:paraId="0AE7BBDB" w14:textId="77777777" w:rsidR="001A3921" w:rsidRPr="00660C8A" w:rsidRDefault="001A3921" w:rsidP="001A3921">
                      <w:pPr>
                        <w:pStyle w:val="NormaaliWWW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eastAsia="Times New Roman" w:cs="Calibri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6D1584" wp14:editId="7DDF3334">
                <wp:simplePos x="0" y="0"/>
                <wp:positionH relativeFrom="column">
                  <wp:posOffset>2812927</wp:posOffset>
                </wp:positionH>
                <wp:positionV relativeFrom="paragraph">
                  <wp:posOffset>1212145</wp:posOffset>
                </wp:positionV>
                <wp:extent cx="206334" cy="804859"/>
                <wp:effectExtent l="43497" t="0" r="0" b="66357"/>
                <wp:wrapNone/>
                <wp:docPr id="50" name="Vapaamuotoinen: Muot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206334" cy="804859"/>
                        </a:xfrm>
                        <a:custGeom>
                          <a:avLst/>
                          <a:gdLst>
                            <a:gd name="connsiteX0" fmla="*/ 571470 w 571470"/>
                            <a:gd name="connsiteY0" fmla="*/ 1528996 h 1528996"/>
                            <a:gd name="connsiteX1" fmla="*/ 1844 w 571470"/>
                            <a:gd name="connsiteY1" fmla="*/ 764498 h 1528996"/>
                            <a:gd name="connsiteX2" fmla="*/ 376598 w 571470"/>
                            <a:gd name="connsiteY2" fmla="*/ 0 h 1528996"/>
                            <a:gd name="connsiteX3" fmla="*/ 376598 w 571470"/>
                            <a:gd name="connsiteY3" fmla="*/ 0 h 1528996"/>
                            <a:gd name="connsiteX0" fmla="*/ 598754 w 598754"/>
                            <a:gd name="connsiteY0" fmla="*/ 1528996 h 1528996"/>
                            <a:gd name="connsiteX1" fmla="*/ 89088 w 598754"/>
                            <a:gd name="connsiteY1" fmla="*/ 1139252 h 1528996"/>
                            <a:gd name="connsiteX2" fmla="*/ 29128 w 598754"/>
                            <a:gd name="connsiteY2" fmla="*/ 764498 h 1528996"/>
                            <a:gd name="connsiteX3" fmla="*/ 403882 w 598754"/>
                            <a:gd name="connsiteY3" fmla="*/ 0 h 1528996"/>
                            <a:gd name="connsiteX4" fmla="*/ 403882 w 598754"/>
                            <a:gd name="connsiteY4" fmla="*/ 0 h 1528996"/>
                            <a:gd name="connsiteX0" fmla="*/ 588881 w 588881"/>
                            <a:gd name="connsiteY0" fmla="*/ 1528996 h 1528996"/>
                            <a:gd name="connsiteX1" fmla="*/ 79215 w 588881"/>
                            <a:gd name="connsiteY1" fmla="*/ 1139252 h 1528996"/>
                            <a:gd name="connsiteX2" fmla="*/ 34245 w 588881"/>
                            <a:gd name="connsiteY2" fmla="*/ 569626 h 1528996"/>
                            <a:gd name="connsiteX3" fmla="*/ 394009 w 588881"/>
                            <a:gd name="connsiteY3" fmla="*/ 0 h 1528996"/>
                            <a:gd name="connsiteX4" fmla="*/ 394009 w 588881"/>
                            <a:gd name="connsiteY4" fmla="*/ 0 h 1528996"/>
                            <a:gd name="connsiteX0" fmla="*/ 560868 w 728891"/>
                            <a:gd name="connsiteY0" fmla="*/ 1528996 h 1528996"/>
                            <a:gd name="connsiteX1" fmla="*/ 710770 w 728891"/>
                            <a:gd name="connsiteY1" fmla="*/ 1019331 h 1528996"/>
                            <a:gd name="connsiteX2" fmla="*/ 6232 w 728891"/>
                            <a:gd name="connsiteY2" fmla="*/ 569626 h 1528996"/>
                            <a:gd name="connsiteX3" fmla="*/ 365996 w 728891"/>
                            <a:gd name="connsiteY3" fmla="*/ 0 h 1528996"/>
                            <a:gd name="connsiteX4" fmla="*/ 365996 w 728891"/>
                            <a:gd name="connsiteY4" fmla="*/ 0 h 1528996"/>
                            <a:gd name="connsiteX0" fmla="*/ 194872 w 429172"/>
                            <a:gd name="connsiteY0" fmla="*/ 1528996 h 1528996"/>
                            <a:gd name="connsiteX1" fmla="*/ 344774 w 429172"/>
                            <a:gd name="connsiteY1" fmla="*/ 1019331 h 1528996"/>
                            <a:gd name="connsiteX2" fmla="*/ 419725 w 429172"/>
                            <a:gd name="connsiteY2" fmla="*/ 569626 h 1528996"/>
                            <a:gd name="connsiteX3" fmla="*/ 0 w 429172"/>
                            <a:gd name="connsiteY3" fmla="*/ 0 h 1528996"/>
                            <a:gd name="connsiteX4" fmla="*/ 0 w 429172"/>
                            <a:gd name="connsiteY4" fmla="*/ 0 h 1528996"/>
                            <a:gd name="connsiteX0" fmla="*/ 194872 w 423114"/>
                            <a:gd name="connsiteY0" fmla="*/ 1528996 h 1528996"/>
                            <a:gd name="connsiteX1" fmla="*/ 419725 w 423114"/>
                            <a:gd name="connsiteY1" fmla="*/ 569626 h 1528996"/>
                            <a:gd name="connsiteX2" fmla="*/ 0 w 423114"/>
                            <a:gd name="connsiteY2" fmla="*/ 0 h 1528996"/>
                            <a:gd name="connsiteX3" fmla="*/ 0 w 423114"/>
                            <a:gd name="connsiteY3" fmla="*/ 0 h 1528996"/>
                            <a:gd name="connsiteX0" fmla="*/ 194872 w 497244"/>
                            <a:gd name="connsiteY0" fmla="*/ 1528996 h 1528996"/>
                            <a:gd name="connsiteX1" fmla="*/ 494676 w 497244"/>
                            <a:gd name="connsiteY1" fmla="*/ 794479 h 1528996"/>
                            <a:gd name="connsiteX2" fmla="*/ 0 w 497244"/>
                            <a:gd name="connsiteY2" fmla="*/ 0 h 1528996"/>
                            <a:gd name="connsiteX3" fmla="*/ 0 w 497244"/>
                            <a:gd name="connsiteY3" fmla="*/ 0 h 1528996"/>
                            <a:gd name="connsiteX0" fmla="*/ 194872 w 502949"/>
                            <a:gd name="connsiteY0" fmla="*/ 1528996 h 1528996"/>
                            <a:gd name="connsiteX1" fmla="*/ 494676 w 502949"/>
                            <a:gd name="connsiteY1" fmla="*/ 794479 h 1528996"/>
                            <a:gd name="connsiteX2" fmla="*/ 0 w 502949"/>
                            <a:gd name="connsiteY2" fmla="*/ 0 h 1528996"/>
                            <a:gd name="connsiteX3" fmla="*/ 0 w 502949"/>
                            <a:gd name="connsiteY3" fmla="*/ 0 h 15289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502949" h="1528996">
                              <a:moveTo>
                                <a:pt x="194872" y="1528996"/>
                              </a:moveTo>
                              <a:cubicBezTo>
                                <a:pt x="241716" y="1329127"/>
                                <a:pt x="417227" y="1159239"/>
                                <a:pt x="494676" y="794479"/>
                              </a:cubicBezTo>
                              <a:cubicBezTo>
                                <a:pt x="572125" y="429719"/>
                                <a:pt x="82446" y="132413"/>
                                <a:pt x="0" y="0"/>
                              </a:cubicBez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dash"/>
                          <a:tailEnd type="triangle" w="lg" len="lg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20738" id="Vapaamuotoinen: Muoto 50" o:spid="_x0000_s1026" style="position:absolute;margin-left:221.5pt;margin-top:95.45pt;width:16.25pt;height:63.35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02949,1528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" path="m194872,1528996c241716,1329127,417227,1159239,494676,794479,572125,429719,82446,132413,,l,e" filled="f" strokecolor="windowText" strokeweight="2pt">
                <v:stroke dashstyle="dash" endarrow="block" endarrowwidth="wide" endarrowlength="long"/>
                <v:path arrowok="t" o:connecttype="custom" o:connectlocs="79946,804859;202940,418211;0,0;0,0" o:connectangles="0,0,0,0"/>
              </v:shape>
            </w:pict>
          </mc:Fallback>
        </mc:AlternateContent>
      </w:r>
      <w:r>
        <w:rPr>
          <w:rFonts w:eastAsia="Times New Roman" w:cs="Calibri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BC5251" wp14:editId="31AED427">
                <wp:simplePos x="0" y="0"/>
                <wp:positionH relativeFrom="column">
                  <wp:posOffset>2484231</wp:posOffset>
                </wp:positionH>
                <wp:positionV relativeFrom="paragraph">
                  <wp:posOffset>1566766</wp:posOffset>
                </wp:positionV>
                <wp:extent cx="198783" cy="222636"/>
                <wp:effectExtent l="19050" t="19050" r="10795" b="44450"/>
                <wp:wrapNone/>
                <wp:docPr id="49" name="Vinoneliö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83" cy="222636"/>
                        </a:xfrm>
                        <a:prstGeom prst="diamon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65839" id="Vinoneliö 49" o:spid="_x0000_s1026" type="#_x0000_t4" style="position:absolute;margin-left:195.6pt;margin-top:123.35pt;width:15.65pt;height:17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" filled="f" strokecolor="black [3213]" strokeweight="1pt"/>
            </w:pict>
          </mc:Fallback>
        </mc:AlternateContent>
      </w:r>
      <w:r>
        <w:rPr>
          <w:rFonts w:eastAsia="Times New Roman" w:cs="Calibri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0DB735" wp14:editId="783A3A53">
                <wp:simplePos x="0" y="0"/>
                <wp:positionH relativeFrom="column">
                  <wp:posOffset>3279415</wp:posOffset>
                </wp:positionH>
                <wp:positionV relativeFrom="paragraph">
                  <wp:posOffset>1598959</wp:posOffset>
                </wp:positionV>
                <wp:extent cx="148977" cy="151074"/>
                <wp:effectExtent l="0" t="0" r="22860" b="20955"/>
                <wp:wrapNone/>
                <wp:docPr id="48" name="Ellipsi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977" cy="151074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2B87E6" w14:textId="77777777" w:rsidR="001A3921" w:rsidRPr="00660C8A" w:rsidRDefault="001A3921" w:rsidP="001A3921">
                            <w:pPr>
                              <w:pStyle w:val="NormaaliWWW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0DB735" id="Ellipsi 48" o:spid="_x0000_s1066" style="position:absolute;left:0;text-align:left;margin-left:258.2pt;margin-top:125.9pt;width:11.75pt;height:11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" fillcolor="window" strokecolor="windowText" strokeweight="2pt">
                <v:path arrowok="t"/>
                <v:textbox>
                  <w:txbxContent>
                    <w:p w14:paraId="642B87E6" w14:textId="77777777" w:rsidR="001A3921" w:rsidRPr="00660C8A" w:rsidRDefault="001A3921" w:rsidP="001A3921">
                      <w:pPr>
                        <w:pStyle w:val="NormaaliWWW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eastAsia="Times New Roman" w:cs="Calibri"/>
          <w:lang w:eastAsia="fi-FI"/>
        </w:rPr>
        <w:t xml:space="preserve">                                              </w:t>
      </w:r>
      <w:r>
        <w:rPr>
          <w:rFonts w:eastAsia="Times New Roman" w:cs="Calibri"/>
          <w:noProof/>
          <w:lang w:eastAsia="fi-FI"/>
        </w:rPr>
        <w:drawing>
          <wp:inline distT="0" distB="0" distL="0" distR="0" wp14:anchorId="6CDC8CB1" wp14:editId="640E5CF5">
            <wp:extent cx="1677165" cy="3074179"/>
            <wp:effectExtent l="0" t="0" r="0" b="0"/>
            <wp:docPr id="40" name="Kuva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586" cy="3084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0EE4BF" w14:textId="77777777" w:rsidR="001A3921" w:rsidRDefault="001A3921" w:rsidP="001A3921">
      <w:pPr>
        <w:spacing w:after="0" w:line="240" w:lineRule="auto"/>
        <w:ind w:firstLine="1304"/>
        <w:rPr>
          <w:rFonts w:eastAsia="Times New Roman" w:cs="Calibri"/>
          <w:lang w:eastAsia="fi-FI"/>
        </w:rPr>
      </w:pPr>
    </w:p>
    <w:p w14:paraId="226A5518" w14:textId="77777777" w:rsidR="001A3921" w:rsidRDefault="001A3921" w:rsidP="001A3921">
      <w:pPr>
        <w:spacing w:after="0" w:line="240" w:lineRule="auto"/>
        <w:ind w:firstLine="1304"/>
        <w:rPr>
          <w:rFonts w:eastAsia="Times New Roman" w:cs="Calibri"/>
          <w:lang w:eastAsia="fi-FI"/>
        </w:rPr>
      </w:pPr>
    </w:p>
    <w:p w14:paraId="644F4E29" w14:textId="77777777" w:rsidR="001A3921" w:rsidRDefault="001A3921" w:rsidP="001A3921">
      <w:pPr>
        <w:spacing w:after="0" w:line="240" w:lineRule="auto"/>
        <w:ind w:firstLine="1304"/>
        <w:rPr>
          <w:rFonts w:eastAsia="Times New Roman" w:cs="Calibri"/>
          <w:lang w:eastAsia="fi-FI"/>
        </w:rPr>
      </w:pPr>
    </w:p>
    <w:p w14:paraId="51766FEF" w14:textId="77777777" w:rsidR="001A3921" w:rsidRDefault="001A3921" w:rsidP="001A3921">
      <w:pPr>
        <w:spacing w:after="0" w:line="240" w:lineRule="auto"/>
        <w:ind w:firstLine="1304"/>
        <w:rPr>
          <w:rFonts w:eastAsia="Times New Roman" w:cs="Calibri"/>
          <w:lang w:eastAsia="fi-FI"/>
        </w:rPr>
      </w:pPr>
    </w:p>
    <w:p w14:paraId="47B0F306" w14:textId="77777777" w:rsidR="001A3921" w:rsidRDefault="001A3921" w:rsidP="001A3921">
      <w:pPr>
        <w:spacing w:after="0" w:line="240" w:lineRule="auto"/>
        <w:ind w:firstLine="1304"/>
        <w:rPr>
          <w:rFonts w:eastAsia="Times New Roman" w:cs="Calibri"/>
          <w:lang w:eastAsia="fi-FI"/>
        </w:rPr>
      </w:pPr>
    </w:p>
    <w:p w14:paraId="6A6806CB" w14:textId="77777777" w:rsidR="001A3921" w:rsidRDefault="001A3921" w:rsidP="001A3921">
      <w:pPr>
        <w:spacing w:after="0" w:line="240" w:lineRule="auto"/>
        <w:ind w:firstLine="1304"/>
        <w:rPr>
          <w:rFonts w:eastAsia="Times New Roman" w:cs="Calibri"/>
          <w:lang w:eastAsia="fi-FI"/>
        </w:rPr>
      </w:pPr>
    </w:p>
    <w:p w14:paraId="33D97CE1" w14:textId="77777777" w:rsidR="001A3921" w:rsidRDefault="001A3921" w:rsidP="001A3921">
      <w:pPr>
        <w:spacing w:after="0" w:line="240" w:lineRule="auto"/>
        <w:ind w:firstLine="1304"/>
        <w:rPr>
          <w:rFonts w:eastAsia="Times New Roman" w:cs="Calibri"/>
          <w:lang w:eastAsia="fi-FI"/>
        </w:rPr>
      </w:pPr>
    </w:p>
    <w:p w14:paraId="39988321" w14:textId="77777777" w:rsidR="00314F3C" w:rsidRDefault="00314F3C" w:rsidP="00314F3C">
      <w:pPr>
        <w:spacing w:after="0" w:line="240" w:lineRule="auto"/>
        <w:ind w:left="1080"/>
        <w:rPr>
          <w:rFonts w:eastAsia="Times New Roman" w:cs="Calibri"/>
          <w:lang w:eastAsia="fi-FI"/>
        </w:rPr>
      </w:pPr>
    </w:p>
    <w:p w14:paraId="2AEB5617" w14:textId="77777777" w:rsidR="00314F3C" w:rsidRDefault="00314F3C" w:rsidP="00314F3C">
      <w:pPr>
        <w:spacing w:after="0" w:line="240" w:lineRule="auto"/>
        <w:ind w:left="1080"/>
        <w:rPr>
          <w:rFonts w:eastAsia="Times New Roman" w:cs="Calibri"/>
          <w:lang w:eastAsia="fi-FI"/>
        </w:rPr>
      </w:pPr>
    </w:p>
    <w:p w14:paraId="215286AD" w14:textId="77777777" w:rsidR="00314F3C" w:rsidRDefault="00314F3C" w:rsidP="00314F3C">
      <w:pPr>
        <w:spacing w:after="0" w:line="240" w:lineRule="auto"/>
        <w:ind w:left="1080"/>
        <w:rPr>
          <w:rFonts w:eastAsia="Times New Roman" w:cs="Calibri"/>
          <w:lang w:eastAsia="fi-FI"/>
        </w:rPr>
      </w:pPr>
    </w:p>
    <w:p w14:paraId="760557E9" w14:textId="77777777" w:rsidR="00314F3C" w:rsidRDefault="00314F3C" w:rsidP="00314F3C">
      <w:pPr>
        <w:spacing w:after="0" w:line="240" w:lineRule="auto"/>
        <w:ind w:left="1080"/>
        <w:rPr>
          <w:rFonts w:eastAsia="Times New Roman" w:cs="Calibri"/>
          <w:lang w:eastAsia="fi-FI"/>
        </w:rPr>
      </w:pPr>
    </w:p>
    <w:p w14:paraId="460A8745" w14:textId="77777777" w:rsidR="00314F3C" w:rsidRDefault="00314F3C" w:rsidP="00314F3C">
      <w:pPr>
        <w:spacing w:after="0" w:line="240" w:lineRule="auto"/>
        <w:ind w:left="1080"/>
        <w:rPr>
          <w:rFonts w:eastAsia="Times New Roman" w:cs="Calibri"/>
          <w:lang w:eastAsia="fi-FI"/>
        </w:rPr>
      </w:pPr>
    </w:p>
    <w:p w14:paraId="1CF44533" w14:textId="77777777" w:rsidR="00314F3C" w:rsidRDefault="00314F3C" w:rsidP="00314F3C">
      <w:pPr>
        <w:spacing w:after="0" w:line="240" w:lineRule="auto"/>
        <w:ind w:left="1080"/>
        <w:rPr>
          <w:rFonts w:eastAsia="Times New Roman" w:cs="Calibri"/>
          <w:lang w:eastAsia="fi-FI"/>
        </w:rPr>
      </w:pPr>
    </w:p>
    <w:p w14:paraId="620F74EA" w14:textId="77777777" w:rsidR="00314F3C" w:rsidRDefault="00314F3C" w:rsidP="00314F3C">
      <w:pPr>
        <w:spacing w:after="0" w:line="240" w:lineRule="auto"/>
        <w:ind w:left="1080"/>
        <w:rPr>
          <w:rFonts w:eastAsia="Times New Roman" w:cs="Calibri"/>
          <w:lang w:eastAsia="fi-FI"/>
        </w:rPr>
      </w:pPr>
    </w:p>
    <w:p w14:paraId="0605287A" w14:textId="77777777" w:rsidR="00314F3C" w:rsidRDefault="00314F3C" w:rsidP="00314F3C">
      <w:pPr>
        <w:spacing w:after="0" w:line="240" w:lineRule="auto"/>
        <w:ind w:left="1080"/>
        <w:rPr>
          <w:rFonts w:eastAsia="Times New Roman" w:cs="Calibri"/>
          <w:lang w:eastAsia="fi-FI"/>
        </w:rPr>
      </w:pPr>
    </w:p>
    <w:p w14:paraId="0EEE8047" w14:textId="77777777" w:rsidR="00314F3C" w:rsidRDefault="00314F3C" w:rsidP="00314F3C">
      <w:pPr>
        <w:spacing w:after="0" w:line="240" w:lineRule="auto"/>
        <w:ind w:left="1080"/>
        <w:rPr>
          <w:rFonts w:eastAsia="Times New Roman" w:cs="Calibri"/>
          <w:lang w:eastAsia="fi-FI"/>
        </w:rPr>
      </w:pPr>
    </w:p>
    <w:p w14:paraId="6EBBE0DB" w14:textId="77777777" w:rsidR="00314F3C" w:rsidRPr="00314F3C" w:rsidRDefault="00314F3C" w:rsidP="005D1814">
      <w:pPr>
        <w:pStyle w:val="Otsikko3"/>
        <w:rPr>
          <w:rFonts w:eastAsia="Times New Roman"/>
          <w:lang w:eastAsia="fi-FI"/>
        </w:rPr>
      </w:pPr>
    </w:p>
    <w:p w14:paraId="38AE332F" w14:textId="676A271F" w:rsidR="00314F3C" w:rsidRPr="00314F3C" w:rsidRDefault="00314F3C" w:rsidP="005D1814">
      <w:pPr>
        <w:pStyle w:val="Otsikko3"/>
        <w:rPr>
          <w:rFonts w:eastAsia="Times New Roman"/>
          <w:lang w:eastAsia="fi-FI"/>
        </w:rPr>
      </w:pPr>
      <w:r w:rsidRPr="00314F3C">
        <w:rPr>
          <w:rFonts w:eastAsia="Times New Roman"/>
          <w:lang w:eastAsia="fi-FI"/>
        </w:rPr>
        <w:t>OSA 3</w:t>
      </w:r>
      <w:r>
        <w:rPr>
          <w:rFonts w:eastAsia="Times New Roman"/>
          <w:lang w:eastAsia="fi-FI"/>
        </w:rPr>
        <w:t xml:space="preserve">. Torjunta/hyökkäys </w:t>
      </w:r>
      <w:r>
        <w:rPr>
          <w:rFonts w:eastAsia="Times New Roman"/>
          <w:lang w:eastAsia="fi-FI"/>
        </w:rPr>
        <w:tab/>
      </w:r>
      <w:r>
        <w:rPr>
          <w:rFonts w:eastAsia="Times New Roman"/>
          <w:lang w:eastAsia="fi-FI"/>
        </w:rPr>
        <w:tab/>
      </w:r>
      <w:r w:rsidR="003B62F6">
        <w:rPr>
          <w:rFonts w:eastAsia="Times New Roman"/>
          <w:lang w:eastAsia="fi-FI"/>
        </w:rPr>
        <w:tab/>
      </w:r>
      <w:proofErr w:type="gramStart"/>
      <w:r w:rsidR="007D0EA1">
        <w:rPr>
          <w:rFonts w:eastAsia="Times New Roman"/>
          <w:lang w:eastAsia="fi-FI"/>
        </w:rPr>
        <w:t>3</w:t>
      </w:r>
      <w:r>
        <w:rPr>
          <w:rFonts w:eastAsia="Times New Roman"/>
          <w:lang w:eastAsia="fi-FI"/>
        </w:rPr>
        <w:t>p</w:t>
      </w:r>
      <w:proofErr w:type="gramEnd"/>
    </w:p>
    <w:p w14:paraId="0DEE7535" w14:textId="77777777" w:rsidR="00314F3C" w:rsidRPr="00314F3C" w:rsidRDefault="00314F3C" w:rsidP="00314F3C">
      <w:pPr>
        <w:spacing w:after="0" w:line="240" w:lineRule="auto"/>
        <w:textAlignment w:val="center"/>
        <w:rPr>
          <w:rFonts w:eastAsia="Times New Roman" w:cs="Calibri"/>
          <w:lang w:eastAsia="fi-FI"/>
        </w:rPr>
      </w:pPr>
    </w:p>
    <w:p w14:paraId="101331A6" w14:textId="373ACD26" w:rsidR="00314F3C" w:rsidRPr="00314F3C" w:rsidRDefault="00314F3C" w:rsidP="00314F3C">
      <w:pPr>
        <w:numPr>
          <w:ilvl w:val="1"/>
          <w:numId w:val="11"/>
        </w:numPr>
        <w:spacing w:after="0" w:line="240" w:lineRule="auto"/>
        <w:ind w:left="1080"/>
        <w:textAlignment w:val="center"/>
        <w:rPr>
          <w:rFonts w:eastAsia="Times New Roman" w:cs="Calibri"/>
          <w:lang w:eastAsia="fi-FI"/>
        </w:rPr>
      </w:pPr>
      <w:r w:rsidRPr="00314F3C">
        <w:rPr>
          <w:rFonts w:eastAsia="Times New Roman" w:cs="Calibri"/>
          <w:lang w:eastAsia="fi-FI"/>
        </w:rPr>
        <w:t xml:space="preserve">Torjunta </w:t>
      </w:r>
      <w:r>
        <w:rPr>
          <w:rFonts w:eastAsia="Times New Roman" w:cs="Calibri"/>
          <w:lang w:eastAsia="fi-FI"/>
        </w:rPr>
        <w:tab/>
      </w:r>
      <w:r>
        <w:rPr>
          <w:rFonts w:eastAsia="Times New Roman" w:cs="Calibri"/>
          <w:lang w:eastAsia="fi-FI"/>
        </w:rPr>
        <w:tab/>
      </w:r>
      <w:r>
        <w:rPr>
          <w:rFonts w:eastAsia="Times New Roman" w:cs="Calibri"/>
          <w:lang w:eastAsia="fi-FI"/>
        </w:rPr>
        <w:tab/>
      </w:r>
      <w:proofErr w:type="gramStart"/>
      <w:r w:rsidRPr="00314F3C">
        <w:rPr>
          <w:rFonts w:eastAsia="Times New Roman" w:cs="Calibri"/>
          <w:lang w:eastAsia="fi-FI"/>
        </w:rPr>
        <w:t>1</w:t>
      </w:r>
      <w:r w:rsidR="007D0EA1">
        <w:rPr>
          <w:rFonts w:eastAsia="Times New Roman" w:cs="Calibri"/>
          <w:lang w:eastAsia="fi-FI"/>
        </w:rPr>
        <w:t>,5</w:t>
      </w:r>
      <w:r w:rsidRPr="00314F3C">
        <w:rPr>
          <w:rFonts w:eastAsia="Times New Roman" w:cs="Calibri"/>
          <w:lang w:eastAsia="fi-FI"/>
        </w:rPr>
        <w:t>p</w:t>
      </w:r>
      <w:proofErr w:type="gramEnd"/>
    </w:p>
    <w:p w14:paraId="4B64540B" w14:textId="77777777" w:rsidR="00314F3C" w:rsidRPr="00314F3C" w:rsidRDefault="00314F3C" w:rsidP="00314F3C">
      <w:pPr>
        <w:numPr>
          <w:ilvl w:val="2"/>
          <w:numId w:val="11"/>
        </w:numPr>
        <w:spacing w:after="0" w:line="240" w:lineRule="auto"/>
        <w:ind w:left="1620"/>
        <w:textAlignment w:val="center"/>
        <w:rPr>
          <w:rFonts w:eastAsia="Times New Roman" w:cs="Calibri"/>
          <w:lang w:eastAsia="fi-FI"/>
        </w:rPr>
      </w:pPr>
      <w:r w:rsidRPr="00314F3C">
        <w:rPr>
          <w:rFonts w:eastAsia="Times New Roman" w:cs="Calibri"/>
          <w:lang w:eastAsia="fi-FI"/>
        </w:rPr>
        <w:t>Askeleet</w:t>
      </w:r>
    </w:p>
    <w:p w14:paraId="62F90050" w14:textId="77777777" w:rsidR="00314F3C" w:rsidRPr="00314F3C" w:rsidRDefault="00314F3C" w:rsidP="00314F3C">
      <w:pPr>
        <w:numPr>
          <w:ilvl w:val="3"/>
          <w:numId w:val="11"/>
        </w:numPr>
        <w:spacing w:after="0" w:line="240" w:lineRule="auto"/>
        <w:ind w:left="2160"/>
        <w:textAlignment w:val="center"/>
        <w:rPr>
          <w:rFonts w:eastAsia="Times New Roman" w:cs="Calibri"/>
          <w:lang w:eastAsia="fi-FI"/>
        </w:rPr>
      </w:pPr>
      <w:r w:rsidRPr="00314F3C">
        <w:rPr>
          <w:rFonts w:eastAsia="Times New Roman" w:cs="Calibri"/>
          <w:lang w:eastAsia="fi-FI"/>
        </w:rPr>
        <w:t>Ykkönen</w:t>
      </w:r>
    </w:p>
    <w:p w14:paraId="058DE07F" w14:textId="77777777" w:rsidR="00314F3C" w:rsidRPr="00314F3C" w:rsidRDefault="00314F3C" w:rsidP="00314F3C">
      <w:pPr>
        <w:numPr>
          <w:ilvl w:val="3"/>
          <w:numId w:val="11"/>
        </w:numPr>
        <w:spacing w:after="0" w:line="240" w:lineRule="auto"/>
        <w:ind w:left="2160"/>
        <w:textAlignment w:val="center"/>
        <w:rPr>
          <w:rFonts w:eastAsia="Times New Roman" w:cs="Calibri"/>
          <w:lang w:eastAsia="fi-FI"/>
        </w:rPr>
      </w:pPr>
      <w:r w:rsidRPr="00314F3C">
        <w:rPr>
          <w:rFonts w:eastAsia="Times New Roman" w:cs="Calibri"/>
          <w:lang w:eastAsia="fi-FI"/>
        </w:rPr>
        <w:t>Risti kolmonen</w:t>
      </w:r>
    </w:p>
    <w:p w14:paraId="2EEA1D0A" w14:textId="77777777" w:rsidR="00314F3C" w:rsidRPr="00314F3C" w:rsidRDefault="00314F3C" w:rsidP="00314F3C">
      <w:pPr>
        <w:numPr>
          <w:ilvl w:val="2"/>
          <w:numId w:val="11"/>
        </w:numPr>
        <w:spacing w:after="0" w:line="240" w:lineRule="auto"/>
        <w:ind w:left="1620"/>
        <w:textAlignment w:val="center"/>
        <w:rPr>
          <w:rFonts w:eastAsia="Times New Roman" w:cs="Calibri"/>
          <w:lang w:eastAsia="fi-FI"/>
        </w:rPr>
      </w:pPr>
      <w:r w:rsidRPr="00314F3C">
        <w:rPr>
          <w:rFonts w:eastAsia="Times New Roman" w:cs="Calibri"/>
          <w:lang w:eastAsia="fi-FI"/>
        </w:rPr>
        <w:t xml:space="preserve">Oikealle </w:t>
      </w:r>
    </w:p>
    <w:p w14:paraId="6668C53F" w14:textId="77777777" w:rsidR="00314F3C" w:rsidRPr="00314F3C" w:rsidRDefault="00314F3C" w:rsidP="00314F3C">
      <w:pPr>
        <w:numPr>
          <w:ilvl w:val="2"/>
          <w:numId w:val="11"/>
        </w:numPr>
        <w:spacing w:after="0" w:line="240" w:lineRule="auto"/>
        <w:ind w:left="1620"/>
        <w:textAlignment w:val="center"/>
        <w:rPr>
          <w:rFonts w:eastAsia="Times New Roman" w:cs="Calibri"/>
          <w:lang w:eastAsia="fi-FI"/>
        </w:rPr>
      </w:pPr>
      <w:r w:rsidRPr="00314F3C">
        <w:rPr>
          <w:rFonts w:eastAsia="Times New Roman" w:cs="Calibri"/>
          <w:lang w:eastAsia="fi-FI"/>
        </w:rPr>
        <w:t>Vasemmalle</w:t>
      </w:r>
    </w:p>
    <w:p w14:paraId="5C640011" w14:textId="77777777" w:rsidR="00314F3C" w:rsidRPr="00314F3C" w:rsidRDefault="00314F3C" w:rsidP="00314F3C">
      <w:pPr>
        <w:spacing w:after="0" w:line="240" w:lineRule="auto"/>
        <w:ind w:left="1620"/>
        <w:rPr>
          <w:rFonts w:eastAsia="Times New Roman" w:cs="Calibri"/>
          <w:lang w:eastAsia="fi-FI"/>
        </w:rPr>
      </w:pPr>
      <w:r w:rsidRPr="00314F3C">
        <w:rPr>
          <w:rFonts w:eastAsia="Times New Roman" w:cs="Calibri"/>
          <w:lang w:eastAsia="fi-FI"/>
        </w:rPr>
        <w:t> </w:t>
      </w:r>
    </w:p>
    <w:p w14:paraId="03636186" w14:textId="6E6E73CB" w:rsidR="00314F3C" w:rsidRPr="00314F3C" w:rsidRDefault="00314F3C" w:rsidP="00314F3C">
      <w:pPr>
        <w:numPr>
          <w:ilvl w:val="0"/>
          <w:numId w:val="12"/>
        </w:numPr>
        <w:spacing w:after="0" w:line="240" w:lineRule="auto"/>
        <w:ind w:left="1080"/>
        <w:textAlignment w:val="center"/>
        <w:rPr>
          <w:rFonts w:eastAsia="Times New Roman" w:cs="Calibri"/>
          <w:lang w:eastAsia="fi-FI"/>
        </w:rPr>
      </w:pPr>
      <w:r w:rsidRPr="00314F3C">
        <w:rPr>
          <w:rFonts w:eastAsia="Times New Roman" w:cs="Calibri"/>
          <w:lang w:eastAsia="fi-FI"/>
        </w:rPr>
        <w:t xml:space="preserve">Hyökkäys </w:t>
      </w:r>
      <w:r>
        <w:rPr>
          <w:rFonts w:eastAsia="Times New Roman" w:cs="Calibri"/>
          <w:lang w:eastAsia="fi-FI"/>
        </w:rPr>
        <w:tab/>
      </w:r>
      <w:r>
        <w:rPr>
          <w:rFonts w:eastAsia="Times New Roman" w:cs="Calibri"/>
          <w:lang w:eastAsia="fi-FI"/>
        </w:rPr>
        <w:tab/>
      </w:r>
      <w:r>
        <w:rPr>
          <w:rFonts w:eastAsia="Times New Roman" w:cs="Calibri"/>
          <w:lang w:eastAsia="fi-FI"/>
        </w:rPr>
        <w:tab/>
      </w:r>
      <w:proofErr w:type="gramStart"/>
      <w:r w:rsidR="003B62F6">
        <w:rPr>
          <w:rFonts w:eastAsia="Times New Roman" w:cs="Calibri"/>
          <w:lang w:eastAsia="fi-FI"/>
        </w:rPr>
        <w:t>1,5</w:t>
      </w:r>
      <w:r w:rsidRPr="00314F3C">
        <w:rPr>
          <w:rFonts w:eastAsia="Times New Roman" w:cs="Calibri"/>
          <w:lang w:eastAsia="fi-FI"/>
        </w:rPr>
        <w:t>p</w:t>
      </w:r>
      <w:proofErr w:type="gramEnd"/>
    </w:p>
    <w:p w14:paraId="16A100E3" w14:textId="77777777" w:rsidR="00314F3C" w:rsidRPr="00314F3C" w:rsidRDefault="00314F3C" w:rsidP="00314F3C">
      <w:pPr>
        <w:numPr>
          <w:ilvl w:val="1"/>
          <w:numId w:val="12"/>
        </w:numPr>
        <w:spacing w:after="0" w:line="240" w:lineRule="auto"/>
        <w:ind w:left="1620"/>
        <w:textAlignment w:val="center"/>
        <w:rPr>
          <w:rFonts w:eastAsia="Times New Roman" w:cs="Calibri"/>
          <w:lang w:eastAsia="fi-FI"/>
        </w:rPr>
      </w:pPr>
      <w:r w:rsidRPr="00314F3C">
        <w:rPr>
          <w:rFonts w:eastAsia="Times New Roman" w:cs="Calibri"/>
          <w:lang w:eastAsia="fi-FI"/>
        </w:rPr>
        <w:t>4 paikka hyökkäys</w:t>
      </w:r>
    </w:p>
    <w:p w14:paraId="39ABC893" w14:textId="77777777" w:rsidR="00314F3C" w:rsidRPr="00314F3C" w:rsidRDefault="00314F3C" w:rsidP="00314F3C">
      <w:pPr>
        <w:numPr>
          <w:ilvl w:val="1"/>
          <w:numId w:val="12"/>
        </w:numPr>
        <w:spacing w:after="0" w:line="240" w:lineRule="auto"/>
        <w:ind w:left="1620"/>
        <w:textAlignment w:val="center"/>
        <w:rPr>
          <w:rFonts w:eastAsia="Times New Roman" w:cs="Calibri"/>
          <w:lang w:eastAsia="fi-FI"/>
        </w:rPr>
      </w:pPr>
      <w:r w:rsidRPr="00314F3C">
        <w:rPr>
          <w:rFonts w:eastAsia="Times New Roman" w:cs="Calibri"/>
          <w:lang w:eastAsia="fi-FI"/>
        </w:rPr>
        <w:t>2 paikka hyökkäys</w:t>
      </w:r>
    </w:p>
    <w:p w14:paraId="0E3A8D84" w14:textId="77777777" w:rsidR="00314F3C" w:rsidRPr="00314F3C" w:rsidRDefault="00314F3C" w:rsidP="00314F3C">
      <w:pPr>
        <w:numPr>
          <w:ilvl w:val="1"/>
          <w:numId w:val="12"/>
        </w:numPr>
        <w:spacing w:after="0" w:line="240" w:lineRule="auto"/>
        <w:ind w:left="1620"/>
        <w:textAlignment w:val="center"/>
        <w:rPr>
          <w:rFonts w:eastAsia="Times New Roman" w:cs="Calibri"/>
          <w:lang w:eastAsia="fi-FI"/>
        </w:rPr>
      </w:pPr>
      <w:r w:rsidRPr="00314F3C">
        <w:rPr>
          <w:rFonts w:eastAsia="Times New Roman" w:cs="Calibri"/>
          <w:lang w:eastAsia="fi-FI"/>
        </w:rPr>
        <w:t>Askel sarjat</w:t>
      </w:r>
    </w:p>
    <w:p w14:paraId="7753B9D2" w14:textId="77777777" w:rsidR="00314F3C" w:rsidRPr="00314F3C" w:rsidRDefault="00314F3C" w:rsidP="00314F3C">
      <w:pPr>
        <w:numPr>
          <w:ilvl w:val="2"/>
          <w:numId w:val="12"/>
        </w:numPr>
        <w:spacing w:after="0" w:line="240" w:lineRule="auto"/>
        <w:textAlignment w:val="center"/>
        <w:rPr>
          <w:rFonts w:eastAsia="Times New Roman" w:cs="Calibri"/>
          <w:lang w:eastAsia="fi-FI"/>
        </w:rPr>
      </w:pPr>
      <w:r w:rsidRPr="00314F3C">
        <w:rPr>
          <w:rFonts w:eastAsia="Times New Roman" w:cs="Calibri"/>
          <w:lang w:eastAsia="fi-FI"/>
        </w:rPr>
        <w:t>4 askelta</w:t>
      </w:r>
    </w:p>
    <w:p w14:paraId="620CA852" w14:textId="77777777" w:rsidR="00314F3C" w:rsidRPr="00314F3C" w:rsidRDefault="00314F3C" w:rsidP="00314F3C">
      <w:pPr>
        <w:numPr>
          <w:ilvl w:val="1"/>
          <w:numId w:val="12"/>
        </w:numPr>
        <w:spacing w:after="0" w:line="240" w:lineRule="auto"/>
        <w:ind w:left="1620"/>
        <w:textAlignment w:val="center"/>
        <w:rPr>
          <w:rFonts w:eastAsia="Times New Roman" w:cs="Calibri"/>
          <w:lang w:eastAsia="fi-FI"/>
        </w:rPr>
      </w:pPr>
      <w:r w:rsidRPr="00314F3C">
        <w:rPr>
          <w:rFonts w:eastAsia="Times New Roman" w:cs="Calibri"/>
          <w:lang w:eastAsia="fi-FI"/>
        </w:rPr>
        <w:t>Hyökkäys suunnat</w:t>
      </w:r>
    </w:p>
    <w:p w14:paraId="1AA23585" w14:textId="77777777" w:rsidR="00314F3C" w:rsidRPr="00314F3C" w:rsidRDefault="00314F3C" w:rsidP="00314F3C">
      <w:pPr>
        <w:numPr>
          <w:ilvl w:val="2"/>
          <w:numId w:val="12"/>
        </w:numPr>
        <w:spacing w:after="0" w:line="240" w:lineRule="auto"/>
        <w:textAlignment w:val="center"/>
        <w:rPr>
          <w:rFonts w:eastAsia="Times New Roman" w:cs="Calibri"/>
          <w:lang w:eastAsia="fi-FI"/>
        </w:rPr>
      </w:pPr>
      <w:r w:rsidRPr="00314F3C">
        <w:rPr>
          <w:rFonts w:eastAsia="Times New Roman" w:cs="Calibri"/>
          <w:lang w:eastAsia="fi-FI"/>
        </w:rPr>
        <w:t xml:space="preserve">Viisto </w:t>
      </w:r>
    </w:p>
    <w:p w14:paraId="5BEC0016" w14:textId="77777777" w:rsidR="00314F3C" w:rsidRPr="00314F3C" w:rsidRDefault="00314F3C" w:rsidP="00314F3C">
      <w:pPr>
        <w:numPr>
          <w:ilvl w:val="2"/>
          <w:numId w:val="12"/>
        </w:numPr>
        <w:spacing w:after="0" w:line="240" w:lineRule="auto"/>
        <w:textAlignment w:val="center"/>
        <w:rPr>
          <w:rFonts w:eastAsia="Times New Roman" w:cs="Calibri"/>
          <w:lang w:eastAsia="fi-FI"/>
        </w:rPr>
      </w:pPr>
      <w:r w:rsidRPr="00314F3C">
        <w:rPr>
          <w:rFonts w:eastAsia="Times New Roman" w:cs="Calibri"/>
          <w:lang w:eastAsia="fi-FI"/>
        </w:rPr>
        <w:t>Raja</w:t>
      </w:r>
    </w:p>
    <w:p w14:paraId="07CC44DB" w14:textId="77777777" w:rsidR="00314F3C" w:rsidRPr="00314F3C" w:rsidRDefault="00314F3C" w:rsidP="00314F3C">
      <w:pPr>
        <w:spacing w:after="0" w:line="240" w:lineRule="auto"/>
        <w:ind w:left="2160"/>
        <w:rPr>
          <w:rFonts w:eastAsia="Times New Roman" w:cs="Calibri"/>
          <w:lang w:eastAsia="fi-FI"/>
        </w:rPr>
      </w:pPr>
      <w:r w:rsidRPr="00314F3C">
        <w:rPr>
          <w:rFonts w:eastAsia="Times New Roman" w:cs="Calibri"/>
          <w:lang w:eastAsia="fi-FI"/>
        </w:rPr>
        <w:t> </w:t>
      </w:r>
    </w:p>
    <w:p w14:paraId="427A3883" w14:textId="77777777" w:rsidR="00314F3C" w:rsidRDefault="00314F3C" w:rsidP="00314F3C">
      <w:pPr>
        <w:numPr>
          <w:ilvl w:val="0"/>
          <w:numId w:val="13"/>
        </w:numPr>
        <w:spacing w:after="0" w:line="240" w:lineRule="auto"/>
        <w:ind w:left="1620"/>
        <w:textAlignment w:val="center"/>
        <w:rPr>
          <w:rFonts w:eastAsia="Times New Roman" w:cs="Calibri"/>
          <w:lang w:eastAsia="fi-FI"/>
        </w:rPr>
      </w:pPr>
      <w:r w:rsidRPr="00314F3C">
        <w:rPr>
          <w:rFonts w:eastAsia="Times New Roman" w:cs="Calibri"/>
          <w:lang w:eastAsia="fi-FI"/>
        </w:rPr>
        <w:t>5 yritystä / paikka</w:t>
      </w:r>
    </w:p>
    <w:p w14:paraId="65D6C0D8" w14:textId="77777777" w:rsidR="00CF106B" w:rsidRDefault="00CF106B" w:rsidP="00CF106B">
      <w:pPr>
        <w:spacing w:after="0" w:line="240" w:lineRule="auto"/>
        <w:textAlignment w:val="center"/>
        <w:rPr>
          <w:rFonts w:eastAsia="Times New Roman" w:cs="Calibri"/>
          <w:lang w:eastAsia="fi-FI"/>
        </w:rPr>
      </w:pPr>
    </w:p>
    <w:p w14:paraId="7AB114B4" w14:textId="77777777" w:rsidR="00CF106B" w:rsidRDefault="00CF106B" w:rsidP="00CF106B">
      <w:pPr>
        <w:spacing w:after="0" w:line="240" w:lineRule="auto"/>
        <w:textAlignment w:val="center"/>
        <w:rPr>
          <w:rFonts w:eastAsia="Times New Roman" w:cs="Calibri"/>
          <w:lang w:eastAsia="fi-FI"/>
        </w:rPr>
      </w:pPr>
      <w:r>
        <w:rPr>
          <w:rFonts w:eastAsia="Times New Roman" w:cs="Calibri"/>
          <w:lang w:eastAsia="fi-FI"/>
        </w:rPr>
        <w:t xml:space="preserve">KUVA </w:t>
      </w:r>
      <w:proofErr w:type="gramStart"/>
      <w:r>
        <w:rPr>
          <w:rFonts w:eastAsia="Times New Roman" w:cs="Calibri"/>
          <w:lang w:eastAsia="fi-FI"/>
        </w:rPr>
        <w:t>3:  Torjunta</w:t>
      </w:r>
      <w:proofErr w:type="gramEnd"/>
    </w:p>
    <w:p w14:paraId="76742F5B" w14:textId="77777777" w:rsidR="00CF106B" w:rsidRDefault="00CF106B" w:rsidP="00CF106B">
      <w:pPr>
        <w:spacing w:after="0" w:line="240" w:lineRule="auto"/>
        <w:textAlignment w:val="center"/>
        <w:rPr>
          <w:rFonts w:eastAsia="Times New Roman" w:cs="Calibri"/>
          <w:lang w:eastAsia="fi-FI"/>
        </w:rPr>
      </w:pPr>
    </w:p>
    <w:p w14:paraId="62499A89" w14:textId="77777777" w:rsidR="00CF106B" w:rsidRDefault="00CF106B" w:rsidP="00CF106B">
      <w:pPr>
        <w:spacing w:after="0" w:line="240" w:lineRule="auto"/>
        <w:ind w:left="2608" w:firstLine="1304"/>
        <w:textAlignment w:val="center"/>
        <w:rPr>
          <w:rFonts w:eastAsia="Times New Roman" w:cs="Calibri"/>
          <w:lang w:eastAsia="fi-FI"/>
        </w:rPr>
      </w:pPr>
      <w:r>
        <w:rPr>
          <w:rFonts w:eastAsia="Times New Roman" w:cs="Calibri"/>
          <w:noProof/>
          <w:lang w:eastAsia="fi-FI"/>
        </w:rPr>
        <w:drawing>
          <wp:anchor distT="0" distB="0" distL="114300" distR="114300" simplePos="0" relativeHeight="251701248" behindDoc="0" locked="0" layoutInCell="1" allowOverlap="1" wp14:anchorId="16110A2F" wp14:editId="26C0651F">
            <wp:simplePos x="0" y="0"/>
            <wp:positionH relativeFrom="column">
              <wp:posOffset>2579204</wp:posOffset>
            </wp:positionH>
            <wp:positionV relativeFrom="paragraph">
              <wp:posOffset>1590813</wp:posOffset>
            </wp:positionV>
            <wp:extent cx="366396" cy="143124"/>
            <wp:effectExtent l="0" t="0" r="0" b="9525"/>
            <wp:wrapNone/>
            <wp:docPr id="75" name="Kuva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94064" cy="1539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="Calibri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DF42B02" wp14:editId="5B22AFE9">
                <wp:simplePos x="0" y="0"/>
                <wp:positionH relativeFrom="column">
                  <wp:posOffset>3541395</wp:posOffset>
                </wp:positionH>
                <wp:positionV relativeFrom="paragraph">
                  <wp:posOffset>1669719</wp:posOffset>
                </wp:positionV>
                <wp:extent cx="333955" cy="0"/>
                <wp:effectExtent l="0" t="76200" r="9525" b="95250"/>
                <wp:wrapNone/>
                <wp:docPr id="74" name="Suora nuoliyhdysviiva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95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9154BC" id="Suora nuoliyhdysviiva 74" o:spid="_x0000_s1026" type="#_x0000_t32" style="position:absolute;margin-left:278.85pt;margin-top:131.45pt;width:26.3pt;height:0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" strokecolor="black [3213]" strokeweight=".5pt">
                <v:stroke dashstyle="dashDot" endarrow="block" joinstyle="miter"/>
              </v:shape>
            </w:pict>
          </mc:Fallback>
        </mc:AlternateContent>
      </w:r>
      <w:r>
        <w:rPr>
          <w:rFonts w:eastAsia="Times New Roman" w:cs="Calibri"/>
          <w:noProof/>
          <w:lang w:eastAsia="fi-FI"/>
        </w:rPr>
        <w:drawing>
          <wp:anchor distT="0" distB="0" distL="114300" distR="114300" simplePos="0" relativeHeight="251699200" behindDoc="0" locked="0" layoutInCell="1" allowOverlap="1" wp14:anchorId="5CC362B9" wp14:editId="4EAF2E52">
            <wp:simplePos x="0" y="0"/>
            <wp:positionH relativeFrom="column">
              <wp:posOffset>3343910</wp:posOffset>
            </wp:positionH>
            <wp:positionV relativeFrom="paragraph">
              <wp:posOffset>1576374</wp:posOffset>
            </wp:positionV>
            <wp:extent cx="190556" cy="190556"/>
            <wp:effectExtent l="0" t="0" r="0" b="0"/>
            <wp:wrapNone/>
            <wp:docPr id="73" name="Kuva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56" cy="190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="Calibri"/>
          <w:noProof/>
          <w:lang w:eastAsia="fi-FI"/>
        </w:rPr>
        <w:drawing>
          <wp:anchor distT="0" distB="0" distL="114300" distR="114300" simplePos="0" relativeHeight="251696128" behindDoc="0" locked="0" layoutInCell="1" allowOverlap="1" wp14:anchorId="3190D4D5" wp14:editId="1C41CF71">
            <wp:simplePos x="0" y="0"/>
            <wp:positionH relativeFrom="column">
              <wp:posOffset>2929449</wp:posOffset>
            </wp:positionH>
            <wp:positionV relativeFrom="paragraph">
              <wp:posOffset>1574523</wp:posOffset>
            </wp:positionV>
            <wp:extent cx="190556" cy="190556"/>
            <wp:effectExtent l="0" t="0" r="0" b="0"/>
            <wp:wrapNone/>
            <wp:docPr id="71" name="Kuva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56" cy="190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="Calibri"/>
          <w:noProof/>
          <w:lang w:eastAsia="fi-FI"/>
        </w:rPr>
        <w:drawing>
          <wp:inline distT="0" distB="0" distL="0" distR="0" wp14:anchorId="23BFD049" wp14:editId="10A636C5">
            <wp:extent cx="1676400" cy="3072765"/>
            <wp:effectExtent l="0" t="0" r="0" b="0"/>
            <wp:docPr id="76" name="Kuva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07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BA69F0" w14:textId="77777777" w:rsidR="00CF106B" w:rsidRDefault="00CF106B" w:rsidP="00CF106B">
      <w:pPr>
        <w:spacing w:after="0" w:line="240" w:lineRule="auto"/>
        <w:textAlignment w:val="center"/>
        <w:rPr>
          <w:rFonts w:eastAsia="Times New Roman" w:cs="Calibri"/>
          <w:lang w:eastAsia="fi-FI"/>
        </w:rPr>
      </w:pPr>
    </w:p>
    <w:p w14:paraId="567EF2CE" w14:textId="77777777" w:rsidR="00CF106B" w:rsidRDefault="00CF106B" w:rsidP="00CF106B">
      <w:pPr>
        <w:spacing w:after="0" w:line="240" w:lineRule="auto"/>
        <w:textAlignment w:val="center"/>
        <w:rPr>
          <w:rFonts w:eastAsia="Times New Roman" w:cs="Calibri"/>
          <w:lang w:eastAsia="fi-FI"/>
        </w:rPr>
      </w:pPr>
    </w:p>
    <w:p w14:paraId="5F35A1C6" w14:textId="77777777" w:rsidR="00CF106B" w:rsidRDefault="00CF106B" w:rsidP="00CF106B">
      <w:pPr>
        <w:spacing w:after="0" w:line="240" w:lineRule="auto"/>
        <w:textAlignment w:val="center"/>
        <w:rPr>
          <w:rFonts w:eastAsia="Times New Roman" w:cs="Calibri"/>
          <w:lang w:eastAsia="fi-FI"/>
        </w:rPr>
      </w:pPr>
    </w:p>
    <w:p w14:paraId="278C1A13" w14:textId="77777777" w:rsidR="00CF106B" w:rsidRDefault="00CF106B" w:rsidP="00CF106B">
      <w:pPr>
        <w:spacing w:after="0" w:line="240" w:lineRule="auto"/>
        <w:textAlignment w:val="center"/>
        <w:rPr>
          <w:rFonts w:eastAsia="Times New Roman" w:cs="Calibri"/>
          <w:lang w:eastAsia="fi-FI"/>
        </w:rPr>
      </w:pPr>
    </w:p>
    <w:p w14:paraId="44D10905" w14:textId="77777777" w:rsidR="00CF106B" w:rsidRDefault="00CF106B" w:rsidP="00CF106B">
      <w:pPr>
        <w:spacing w:after="0" w:line="240" w:lineRule="auto"/>
        <w:textAlignment w:val="center"/>
        <w:rPr>
          <w:rFonts w:eastAsia="Times New Roman" w:cs="Calibri"/>
          <w:lang w:eastAsia="fi-FI"/>
        </w:rPr>
      </w:pPr>
    </w:p>
    <w:p w14:paraId="2253CE8C" w14:textId="77777777" w:rsidR="00CF106B" w:rsidRDefault="00CF106B" w:rsidP="00CF106B">
      <w:pPr>
        <w:spacing w:after="0" w:line="240" w:lineRule="auto"/>
        <w:textAlignment w:val="center"/>
        <w:rPr>
          <w:rFonts w:eastAsia="Times New Roman" w:cs="Calibri"/>
          <w:lang w:eastAsia="fi-FI"/>
        </w:rPr>
      </w:pPr>
    </w:p>
    <w:p w14:paraId="0427A083" w14:textId="77777777" w:rsidR="00CF106B" w:rsidRDefault="00CF106B" w:rsidP="00CF106B">
      <w:pPr>
        <w:spacing w:after="0" w:line="240" w:lineRule="auto"/>
        <w:textAlignment w:val="center"/>
        <w:rPr>
          <w:rFonts w:eastAsia="Times New Roman" w:cs="Calibri"/>
          <w:lang w:eastAsia="fi-FI"/>
        </w:rPr>
      </w:pPr>
    </w:p>
    <w:p w14:paraId="7F457849" w14:textId="77777777" w:rsidR="00CF106B" w:rsidRDefault="00CF106B" w:rsidP="00CF106B">
      <w:pPr>
        <w:spacing w:after="0" w:line="240" w:lineRule="auto"/>
        <w:textAlignment w:val="center"/>
        <w:rPr>
          <w:rFonts w:eastAsia="Times New Roman" w:cs="Calibri"/>
          <w:lang w:eastAsia="fi-FI"/>
        </w:rPr>
      </w:pPr>
    </w:p>
    <w:p w14:paraId="2724794A" w14:textId="77777777" w:rsidR="00CF106B" w:rsidRDefault="00CF106B" w:rsidP="00CF106B">
      <w:pPr>
        <w:spacing w:after="0" w:line="240" w:lineRule="auto"/>
        <w:textAlignment w:val="center"/>
        <w:rPr>
          <w:rFonts w:eastAsia="Times New Roman" w:cs="Calibri"/>
          <w:lang w:eastAsia="fi-FI"/>
        </w:rPr>
      </w:pPr>
    </w:p>
    <w:p w14:paraId="3D4DCD98" w14:textId="77777777" w:rsidR="00CF106B" w:rsidRDefault="00CF106B" w:rsidP="00CF106B">
      <w:pPr>
        <w:spacing w:after="0" w:line="240" w:lineRule="auto"/>
        <w:textAlignment w:val="center"/>
        <w:rPr>
          <w:rFonts w:eastAsia="Times New Roman" w:cs="Calibri"/>
          <w:lang w:eastAsia="fi-FI"/>
        </w:rPr>
      </w:pPr>
    </w:p>
    <w:p w14:paraId="6CD52585" w14:textId="77777777" w:rsidR="00CF106B" w:rsidRDefault="00CF106B" w:rsidP="00CF106B">
      <w:pPr>
        <w:spacing w:after="0" w:line="240" w:lineRule="auto"/>
        <w:textAlignment w:val="center"/>
        <w:rPr>
          <w:rFonts w:eastAsia="Times New Roman" w:cs="Calibri"/>
          <w:lang w:eastAsia="fi-FI"/>
        </w:rPr>
      </w:pPr>
      <w:r>
        <w:rPr>
          <w:rFonts w:eastAsia="Times New Roman" w:cs="Calibri"/>
          <w:lang w:eastAsia="fi-FI"/>
        </w:rPr>
        <w:t>KUVA 4: Hyökkäys</w:t>
      </w:r>
      <w:r w:rsidR="00230D0F">
        <w:rPr>
          <w:rFonts w:eastAsia="Times New Roman" w:cs="Calibri"/>
          <w:lang w:eastAsia="fi-FI"/>
        </w:rPr>
        <w:t xml:space="preserve"> 4 paikka</w:t>
      </w:r>
    </w:p>
    <w:p w14:paraId="480D4F56" w14:textId="77777777" w:rsidR="00CF106B" w:rsidRDefault="00230D0F" w:rsidP="00CF106B">
      <w:pPr>
        <w:spacing w:after="0" w:line="240" w:lineRule="auto"/>
        <w:textAlignment w:val="center"/>
        <w:rPr>
          <w:rFonts w:eastAsia="Times New Roman" w:cs="Calibri"/>
          <w:lang w:eastAsia="fi-FI"/>
        </w:rPr>
      </w:pPr>
      <w:r>
        <w:rPr>
          <w:rFonts w:eastAsia="Times New Roman" w:cs="Calibri"/>
          <w:lang w:eastAsia="fi-FI"/>
        </w:rPr>
        <w:t>H= Hyökkääjä</w:t>
      </w:r>
    </w:p>
    <w:p w14:paraId="41A95EFF" w14:textId="77777777" w:rsidR="00CF106B" w:rsidRDefault="00230D0F" w:rsidP="00CF106B">
      <w:pPr>
        <w:spacing w:after="0" w:line="240" w:lineRule="auto"/>
        <w:textAlignment w:val="center"/>
        <w:rPr>
          <w:rFonts w:eastAsia="Times New Roman" w:cs="Calibri"/>
          <w:lang w:eastAsia="fi-FI"/>
        </w:rPr>
      </w:pPr>
      <w:r>
        <w:rPr>
          <w:rFonts w:eastAsia="Times New Roman" w:cs="Calibri"/>
          <w:lang w:eastAsia="fi-FI"/>
        </w:rPr>
        <w:t>P= Passari</w:t>
      </w:r>
    </w:p>
    <w:p w14:paraId="19AE44CA" w14:textId="77777777" w:rsidR="00CF106B" w:rsidRDefault="00230D0F" w:rsidP="00CF106B">
      <w:pPr>
        <w:spacing w:after="0" w:line="240" w:lineRule="auto"/>
        <w:ind w:left="2608" w:firstLine="1304"/>
        <w:textAlignment w:val="center"/>
        <w:rPr>
          <w:rFonts w:eastAsia="Times New Roman" w:cs="Calibri"/>
          <w:lang w:eastAsia="fi-FI"/>
        </w:rPr>
      </w:pPr>
      <w:r>
        <w:rPr>
          <w:rFonts w:eastAsia="Times New Roman" w:cs="Calibri"/>
          <w:noProof/>
          <w:lang w:eastAsia="fi-FI"/>
        </w:rPr>
        <w:drawing>
          <wp:anchor distT="0" distB="0" distL="114300" distR="114300" simplePos="0" relativeHeight="251718656" behindDoc="0" locked="0" layoutInCell="1" allowOverlap="1" wp14:anchorId="538FEA86" wp14:editId="5324F10B">
            <wp:simplePos x="0" y="0"/>
            <wp:positionH relativeFrom="column">
              <wp:posOffset>3334854</wp:posOffset>
            </wp:positionH>
            <wp:positionV relativeFrom="paragraph">
              <wp:posOffset>1607931</wp:posOffset>
            </wp:positionV>
            <wp:extent cx="190831" cy="208280"/>
            <wp:effectExtent l="0" t="0" r="0" b="1270"/>
            <wp:wrapNone/>
            <wp:docPr id="96" name="Kuva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31" cy="20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="Calibri"/>
          <w:noProof/>
          <w:lang w:eastAsia="fi-FI"/>
        </w:rPr>
        <w:drawing>
          <wp:anchor distT="0" distB="0" distL="114300" distR="114300" simplePos="0" relativeHeight="251716608" behindDoc="0" locked="0" layoutInCell="1" allowOverlap="1" wp14:anchorId="4B400F15" wp14:editId="738F7B88">
            <wp:simplePos x="0" y="0"/>
            <wp:positionH relativeFrom="column">
              <wp:posOffset>3079363</wp:posOffset>
            </wp:positionH>
            <wp:positionV relativeFrom="paragraph">
              <wp:posOffset>589749</wp:posOffset>
            </wp:positionV>
            <wp:extent cx="231775" cy="237490"/>
            <wp:effectExtent l="0" t="0" r="0" b="0"/>
            <wp:wrapNone/>
            <wp:docPr id="94" name="Kuva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 w:cs="Calibri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283079E" wp14:editId="57C811F0">
                <wp:simplePos x="0" y="0"/>
                <wp:positionH relativeFrom="column">
                  <wp:posOffset>2627326</wp:posOffset>
                </wp:positionH>
                <wp:positionV relativeFrom="paragraph">
                  <wp:posOffset>518326</wp:posOffset>
                </wp:positionV>
                <wp:extent cx="214685" cy="174873"/>
                <wp:effectExtent l="19050" t="19050" r="13970" b="34925"/>
                <wp:wrapNone/>
                <wp:docPr id="81" name="Vinoneliö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" cy="174873"/>
                        </a:xfrm>
                        <a:prstGeom prst="diamon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C9F1E" id="Vinoneliö 81" o:spid="_x0000_s1026" type="#_x0000_t4" style="position:absolute;margin-left:206.9pt;margin-top:40.8pt;width:16.9pt;height:13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" filled="f" strokecolor="black [3213]" strokeweight="1pt"/>
            </w:pict>
          </mc:Fallback>
        </mc:AlternateContent>
      </w:r>
      <w:r>
        <w:rPr>
          <w:rFonts w:eastAsia="Times New Roman" w:cs="Calibri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165005A" wp14:editId="0ACB4036">
                <wp:simplePos x="0" y="0"/>
                <wp:positionH relativeFrom="column">
                  <wp:posOffset>3630461</wp:posOffset>
                </wp:positionH>
                <wp:positionV relativeFrom="paragraph">
                  <wp:posOffset>575310</wp:posOffset>
                </wp:positionV>
                <wp:extent cx="214685" cy="174873"/>
                <wp:effectExtent l="19050" t="19050" r="13970" b="34925"/>
                <wp:wrapNone/>
                <wp:docPr id="82" name="Vinoneliö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" cy="174873"/>
                        </a:xfrm>
                        <a:prstGeom prst="diamon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136C9" id="Vinoneliö 82" o:spid="_x0000_s1026" type="#_x0000_t4" style="position:absolute;margin-left:285.85pt;margin-top:45.3pt;width:16.9pt;height:13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" filled="f" strokecolor="black [3213]" strokeweight="1pt"/>
            </w:pict>
          </mc:Fallback>
        </mc:AlternateContent>
      </w:r>
      <w:r>
        <w:rPr>
          <w:rFonts w:eastAsia="Times New Roman" w:cs="Calibri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26AFDFB" wp14:editId="4D9E6006">
                <wp:simplePos x="0" y="0"/>
                <wp:positionH relativeFrom="column">
                  <wp:posOffset>2708911</wp:posOffset>
                </wp:positionH>
                <wp:positionV relativeFrom="paragraph">
                  <wp:posOffset>550490</wp:posOffset>
                </wp:positionV>
                <wp:extent cx="45719" cy="937425"/>
                <wp:effectExtent l="76200" t="38100" r="50165" b="15240"/>
                <wp:wrapNone/>
                <wp:docPr id="80" name="Suora nuoliyhdysviiva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9374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144D3" id="Suora nuoliyhdysviiva 80" o:spid="_x0000_s1026" type="#_x0000_t32" style="position:absolute;margin-left:213.3pt;margin-top:43.35pt;width:3.6pt;height:73.8pt;flip:x 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" strokecolor="black [3213]" strokeweight=".5pt">
                <v:stroke dashstyle="dashDot" endarrow="block" joinstyle="miter"/>
              </v:shape>
            </w:pict>
          </mc:Fallback>
        </mc:AlternateContent>
      </w:r>
      <w:r>
        <w:rPr>
          <w:rFonts w:eastAsia="Times New Roman" w:cs="Calibri"/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D697DA" wp14:editId="768C5F95">
                <wp:simplePos x="0" y="0"/>
                <wp:positionH relativeFrom="column">
                  <wp:posOffset>2842094</wp:posOffset>
                </wp:positionH>
                <wp:positionV relativeFrom="paragraph">
                  <wp:posOffset>661808</wp:posOffset>
                </wp:positionV>
                <wp:extent cx="882595" cy="850790"/>
                <wp:effectExtent l="0" t="38100" r="51435" b="26035"/>
                <wp:wrapNone/>
                <wp:docPr id="79" name="Suora nuoliyhdysviiva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2595" cy="8507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16C514" id="Suora nuoliyhdysviiva 79" o:spid="_x0000_s1026" type="#_x0000_t32" style="position:absolute;margin-left:223.8pt;margin-top:52.1pt;width:69.5pt;height:67pt;flip: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" strokecolor="black [3213]" strokeweight=".5pt">
                <v:stroke dashstyle="dashDot" endarrow="block" joinstyle="miter"/>
              </v:shape>
            </w:pict>
          </mc:Fallback>
        </mc:AlternateContent>
      </w:r>
      <w:r>
        <w:rPr>
          <w:rFonts w:eastAsia="Times New Roman" w:cs="Calibri"/>
          <w:noProof/>
          <w:lang w:eastAsia="fi-FI"/>
        </w:rPr>
        <w:drawing>
          <wp:anchor distT="0" distB="0" distL="114300" distR="114300" simplePos="0" relativeHeight="251703296" behindDoc="0" locked="0" layoutInCell="1" allowOverlap="1" wp14:anchorId="023BCBB9" wp14:editId="4B031D99">
            <wp:simplePos x="0" y="0"/>
            <wp:positionH relativeFrom="column">
              <wp:posOffset>2619458</wp:posOffset>
            </wp:positionH>
            <wp:positionV relativeFrom="paragraph">
              <wp:posOffset>1552354</wp:posOffset>
            </wp:positionV>
            <wp:extent cx="264077" cy="768167"/>
            <wp:effectExtent l="0" t="0" r="3175" b="0"/>
            <wp:wrapNone/>
            <wp:docPr id="78" name="Kuva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27" cy="7715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106B">
        <w:rPr>
          <w:rFonts w:eastAsia="Times New Roman" w:cs="Calibri"/>
          <w:noProof/>
          <w:lang w:eastAsia="fi-FI"/>
        </w:rPr>
        <w:drawing>
          <wp:anchor distT="0" distB="0" distL="114300" distR="114300" simplePos="0" relativeHeight="251702272" behindDoc="0" locked="0" layoutInCell="1" allowOverlap="1" wp14:anchorId="51934290" wp14:editId="196D5FD6">
            <wp:simplePos x="0" y="0"/>
            <wp:positionH relativeFrom="column">
              <wp:posOffset>2809184</wp:posOffset>
            </wp:positionH>
            <wp:positionV relativeFrom="paragraph">
              <wp:posOffset>2275095</wp:posOffset>
            </wp:positionV>
            <wp:extent cx="214431" cy="246490"/>
            <wp:effectExtent l="0" t="0" r="0" b="1270"/>
            <wp:wrapNone/>
            <wp:docPr id="77" name="Kuva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1" cy="24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106B">
        <w:rPr>
          <w:rFonts w:eastAsia="Times New Roman" w:cs="Calibri"/>
          <w:noProof/>
          <w:lang w:eastAsia="fi-FI"/>
        </w:rPr>
        <w:drawing>
          <wp:inline distT="0" distB="0" distL="0" distR="0" wp14:anchorId="14026033" wp14:editId="3A3134A2">
            <wp:extent cx="1676400" cy="3072765"/>
            <wp:effectExtent l="0" t="0" r="0" b="0"/>
            <wp:docPr id="70" name="Kuva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07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91BF4A" w14:textId="77777777" w:rsidR="00CF106B" w:rsidRDefault="00CF106B" w:rsidP="00CF106B">
      <w:pPr>
        <w:spacing w:after="0" w:line="240" w:lineRule="auto"/>
        <w:textAlignment w:val="center"/>
        <w:rPr>
          <w:rFonts w:eastAsia="Times New Roman" w:cs="Calibri"/>
          <w:lang w:eastAsia="fi-FI"/>
        </w:rPr>
      </w:pPr>
    </w:p>
    <w:p w14:paraId="6B6465C7" w14:textId="77777777" w:rsidR="00CF106B" w:rsidRDefault="00230D0F" w:rsidP="00CF106B">
      <w:pPr>
        <w:spacing w:after="0" w:line="240" w:lineRule="auto"/>
        <w:textAlignment w:val="center"/>
        <w:rPr>
          <w:rFonts w:eastAsia="Times New Roman" w:cs="Calibri"/>
          <w:lang w:eastAsia="fi-FI"/>
        </w:rPr>
      </w:pPr>
      <w:r>
        <w:rPr>
          <w:rFonts w:eastAsia="Times New Roman" w:cs="Calibri"/>
          <w:lang w:eastAsia="fi-FI"/>
        </w:rPr>
        <w:t xml:space="preserve">KUVA </w:t>
      </w:r>
      <w:proofErr w:type="gramStart"/>
      <w:r>
        <w:rPr>
          <w:rFonts w:eastAsia="Times New Roman" w:cs="Calibri"/>
          <w:lang w:eastAsia="fi-FI"/>
        </w:rPr>
        <w:t>5:  Hyökkäys</w:t>
      </w:r>
      <w:proofErr w:type="gramEnd"/>
      <w:r>
        <w:rPr>
          <w:rFonts w:eastAsia="Times New Roman" w:cs="Calibri"/>
          <w:lang w:eastAsia="fi-FI"/>
        </w:rPr>
        <w:t xml:space="preserve"> 2 paikka</w:t>
      </w:r>
    </w:p>
    <w:p w14:paraId="05A172B7" w14:textId="77777777" w:rsidR="00CF106B" w:rsidRDefault="00CF106B" w:rsidP="00CF106B">
      <w:pPr>
        <w:spacing w:after="0" w:line="240" w:lineRule="auto"/>
        <w:textAlignment w:val="center"/>
        <w:rPr>
          <w:rFonts w:eastAsia="Times New Roman" w:cs="Calibri"/>
          <w:lang w:eastAsia="fi-FI"/>
        </w:rPr>
      </w:pPr>
    </w:p>
    <w:p w14:paraId="1DBA8DDB" w14:textId="77777777" w:rsidR="00CF106B" w:rsidRDefault="00230D0F" w:rsidP="00CF106B">
      <w:pPr>
        <w:spacing w:after="0" w:line="240" w:lineRule="auto"/>
        <w:textAlignment w:val="center"/>
        <w:rPr>
          <w:rFonts w:eastAsia="Times New Roman" w:cs="Calibri"/>
          <w:lang w:eastAsia="fi-FI"/>
        </w:rPr>
      </w:pPr>
      <w:r>
        <w:rPr>
          <w:rFonts w:eastAsia="Times New Roman" w:cs="Calibri"/>
          <w:noProof/>
          <w:lang w:eastAsia="fi-FI"/>
        </w:rPr>
        <w:drawing>
          <wp:anchor distT="0" distB="0" distL="114300" distR="114300" simplePos="0" relativeHeight="251720704" behindDoc="0" locked="0" layoutInCell="1" allowOverlap="1" wp14:anchorId="0CBCF5DC" wp14:editId="4830A594">
            <wp:simplePos x="0" y="0"/>
            <wp:positionH relativeFrom="column">
              <wp:posOffset>3415720</wp:posOffset>
            </wp:positionH>
            <wp:positionV relativeFrom="paragraph">
              <wp:posOffset>1594846</wp:posOffset>
            </wp:positionV>
            <wp:extent cx="190831" cy="208280"/>
            <wp:effectExtent l="0" t="0" r="0" b="1270"/>
            <wp:wrapNone/>
            <wp:docPr id="97" name="Kuva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31" cy="20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="Calibri"/>
          <w:noProof/>
          <w:lang w:eastAsia="fi-FI"/>
        </w:rPr>
        <w:drawing>
          <wp:anchor distT="0" distB="0" distL="114300" distR="114300" simplePos="0" relativeHeight="251717632" behindDoc="0" locked="0" layoutInCell="1" allowOverlap="1" wp14:anchorId="0D4D0280" wp14:editId="5E6592E8">
            <wp:simplePos x="0" y="0"/>
            <wp:positionH relativeFrom="column">
              <wp:posOffset>3207385</wp:posOffset>
            </wp:positionH>
            <wp:positionV relativeFrom="paragraph">
              <wp:posOffset>456041</wp:posOffset>
            </wp:positionV>
            <wp:extent cx="231775" cy="237490"/>
            <wp:effectExtent l="0" t="0" r="0" b="0"/>
            <wp:wrapNone/>
            <wp:docPr id="95" name="Kuva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 w:cs="Calibri"/>
          <w:noProof/>
          <w:lang w:eastAsia="fi-FI"/>
        </w:rPr>
        <w:drawing>
          <wp:anchor distT="0" distB="0" distL="114300" distR="114300" simplePos="0" relativeHeight="251715584" behindDoc="0" locked="0" layoutInCell="1" allowOverlap="1" wp14:anchorId="79C1C723" wp14:editId="1A018965">
            <wp:simplePos x="0" y="0"/>
            <wp:positionH relativeFrom="column">
              <wp:posOffset>3764225</wp:posOffset>
            </wp:positionH>
            <wp:positionV relativeFrom="paragraph">
              <wp:posOffset>527574</wp:posOffset>
            </wp:positionV>
            <wp:extent cx="237490" cy="201295"/>
            <wp:effectExtent l="0" t="0" r="0" b="8255"/>
            <wp:wrapNone/>
            <wp:docPr id="93" name="Kuva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 w:cs="Calibri"/>
          <w:noProof/>
          <w:lang w:eastAsia="fi-FI"/>
        </w:rPr>
        <w:drawing>
          <wp:anchor distT="0" distB="0" distL="114300" distR="114300" simplePos="0" relativeHeight="251714560" behindDoc="0" locked="0" layoutInCell="1" allowOverlap="1" wp14:anchorId="4800AEF3" wp14:editId="5D447026">
            <wp:simplePos x="0" y="0"/>
            <wp:positionH relativeFrom="column">
              <wp:posOffset>2841790</wp:posOffset>
            </wp:positionH>
            <wp:positionV relativeFrom="paragraph">
              <wp:posOffset>575338</wp:posOffset>
            </wp:positionV>
            <wp:extent cx="237490" cy="201295"/>
            <wp:effectExtent l="0" t="0" r="0" b="8255"/>
            <wp:wrapNone/>
            <wp:docPr id="90" name="Kuva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 w:cs="Calibri"/>
          <w:noProof/>
          <w:lang w:eastAsia="fi-FI"/>
        </w:rPr>
        <w:drawing>
          <wp:anchor distT="0" distB="0" distL="114300" distR="114300" simplePos="0" relativeHeight="251713536" behindDoc="0" locked="0" layoutInCell="1" allowOverlap="1" wp14:anchorId="258F53C6" wp14:editId="068D90F9">
            <wp:simplePos x="0" y="0"/>
            <wp:positionH relativeFrom="column">
              <wp:posOffset>2849577</wp:posOffset>
            </wp:positionH>
            <wp:positionV relativeFrom="paragraph">
              <wp:posOffset>598915</wp:posOffset>
            </wp:positionV>
            <wp:extent cx="969645" cy="939165"/>
            <wp:effectExtent l="0" t="0" r="0" b="0"/>
            <wp:wrapNone/>
            <wp:docPr id="89" name="Kuva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6964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 w:cs="Calibri"/>
          <w:noProof/>
          <w:lang w:eastAsia="fi-FI"/>
        </w:rPr>
        <w:drawing>
          <wp:anchor distT="0" distB="0" distL="114300" distR="114300" simplePos="0" relativeHeight="251712512" behindDoc="0" locked="0" layoutInCell="1" allowOverlap="1" wp14:anchorId="7FFF6337" wp14:editId="038E2F1E">
            <wp:simplePos x="0" y="0"/>
            <wp:positionH relativeFrom="column">
              <wp:posOffset>3779796</wp:posOffset>
            </wp:positionH>
            <wp:positionV relativeFrom="paragraph">
              <wp:posOffset>519817</wp:posOffset>
            </wp:positionV>
            <wp:extent cx="164465" cy="1017905"/>
            <wp:effectExtent l="0" t="0" r="6985" b="10795"/>
            <wp:wrapNone/>
            <wp:docPr id="88" name="Kuva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3768">
                      <a:off x="0" y="0"/>
                      <a:ext cx="16446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 w:cs="Calibri"/>
          <w:noProof/>
          <w:lang w:eastAsia="fi-FI"/>
        </w:rPr>
        <w:drawing>
          <wp:anchor distT="0" distB="0" distL="114300" distR="114300" simplePos="0" relativeHeight="251711488" behindDoc="0" locked="0" layoutInCell="1" allowOverlap="1" wp14:anchorId="00B24860" wp14:editId="528F405F">
            <wp:simplePos x="0" y="0"/>
            <wp:positionH relativeFrom="column">
              <wp:posOffset>3780348</wp:posOffset>
            </wp:positionH>
            <wp:positionV relativeFrom="paragraph">
              <wp:posOffset>1553817</wp:posOffset>
            </wp:positionV>
            <wp:extent cx="246380" cy="787180"/>
            <wp:effectExtent l="0" t="0" r="1270" b="0"/>
            <wp:wrapNone/>
            <wp:docPr id="87" name="Kuva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2491" cy="8706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="Calibri"/>
          <w:noProof/>
          <w:lang w:eastAsia="fi-FI"/>
        </w:rPr>
        <w:drawing>
          <wp:anchor distT="0" distB="0" distL="114300" distR="114300" simplePos="0" relativeHeight="251710464" behindDoc="0" locked="0" layoutInCell="1" allowOverlap="1" wp14:anchorId="5CA570E0" wp14:editId="51E82A0D">
            <wp:simplePos x="0" y="0"/>
            <wp:positionH relativeFrom="column">
              <wp:posOffset>3692386</wp:posOffset>
            </wp:positionH>
            <wp:positionV relativeFrom="paragraph">
              <wp:posOffset>2269076</wp:posOffset>
            </wp:positionV>
            <wp:extent cx="213360" cy="243840"/>
            <wp:effectExtent l="0" t="0" r="0" b="3810"/>
            <wp:wrapNone/>
            <wp:docPr id="86" name="Kuva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 w:cs="Calibri"/>
          <w:lang w:eastAsia="fi-FI"/>
        </w:rPr>
        <w:t xml:space="preserve">                                                                               </w:t>
      </w:r>
      <w:r>
        <w:rPr>
          <w:rFonts w:eastAsia="Times New Roman" w:cs="Calibri"/>
          <w:noProof/>
          <w:lang w:eastAsia="fi-FI"/>
        </w:rPr>
        <w:drawing>
          <wp:inline distT="0" distB="0" distL="0" distR="0" wp14:anchorId="52A2050C" wp14:editId="2CA86C69">
            <wp:extent cx="1676400" cy="3072765"/>
            <wp:effectExtent l="0" t="0" r="0" b="0"/>
            <wp:docPr id="85" name="Kuva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07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E0C6F4" w14:textId="77777777" w:rsidR="00CF106B" w:rsidRDefault="00CF106B" w:rsidP="00CF106B">
      <w:pPr>
        <w:spacing w:after="0" w:line="240" w:lineRule="auto"/>
        <w:textAlignment w:val="center"/>
        <w:rPr>
          <w:rFonts w:eastAsia="Times New Roman" w:cs="Calibri"/>
          <w:lang w:eastAsia="fi-FI"/>
        </w:rPr>
      </w:pPr>
    </w:p>
    <w:p w14:paraId="023D418E" w14:textId="77777777" w:rsidR="00CF106B" w:rsidRDefault="00CF106B" w:rsidP="00CF106B">
      <w:pPr>
        <w:spacing w:after="0" w:line="240" w:lineRule="auto"/>
        <w:textAlignment w:val="center"/>
        <w:rPr>
          <w:rFonts w:eastAsia="Times New Roman" w:cs="Calibri"/>
          <w:lang w:eastAsia="fi-FI"/>
        </w:rPr>
      </w:pPr>
    </w:p>
    <w:p w14:paraId="03089FEF" w14:textId="77777777" w:rsidR="00314F3C" w:rsidRPr="00314F3C" w:rsidRDefault="00314F3C" w:rsidP="00230D0F">
      <w:pPr>
        <w:spacing w:after="0" w:line="240" w:lineRule="auto"/>
        <w:rPr>
          <w:rFonts w:eastAsia="Times New Roman" w:cs="Calibri"/>
          <w:lang w:eastAsia="fi-FI"/>
        </w:rPr>
      </w:pPr>
    </w:p>
    <w:p w14:paraId="7CEC41E7" w14:textId="77777777" w:rsidR="00314F3C" w:rsidRPr="00314F3C" w:rsidRDefault="00314F3C" w:rsidP="00314F3C">
      <w:pPr>
        <w:spacing w:after="0" w:line="240" w:lineRule="auto"/>
        <w:ind w:left="2160"/>
        <w:rPr>
          <w:rFonts w:eastAsia="Times New Roman" w:cs="Calibri"/>
          <w:lang w:eastAsia="fi-FI"/>
        </w:rPr>
      </w:pPr>
      <w:r w:rsidRPr="00314F3C">
        <w:rPr>
          <w:rFonts w:eastAsia="Times New Roman" w:cs="Calibri"/>
          <w:lang w:eastAsia="fi-FI"/>
        </w:rPr>
        <w:t> </w:t>
      </w:r>
    </w:p>
    <w:p w14:paraId="0EA946F5" w14:textId="0E0903AC" w:rsidR="00314F3C" w:rsidRPr="00314F3C" w:rsidRDefault="00314F3C" w:rsidP="005D1814">
      <w:pPr>
        <w:spacing w:after="0" w:line="240" w:lineRule="auto"/>
        <w:textAlignment w:val="center"/>
        <w:rPr>
          <w:rFonts w:eastAsia="Times New Roman" w:cs="Calibri"/>
          <w:lang w:eastAsia="fi-FI"/>
        </w:rPr>
      </w:pPr>
      <w:r w:rsidRPr="00314F3C">
        <w:rPr>
          <w:rStyle w:val="Otsikko3Char"/>
          <w:lang w:eastAsia="fi-FI"/>
        </w:rPr>
        <w:t>OSA 4</w:t>
      </w:r>
      <w:r w:rsidRPr="005D1814">
        <w:rPr>
          <w:rStyle w:val="Otsikko3Char"/>
        </w:rPr>
        <w:t xml:space="preserve"> Peliosio</w:t>
      </w:r>
      <w:r>
        <w:rPr>
          <w:rFonts w:eastAsia="Times New Roman" w:cs="Calibri"/>
          <w:lang w:eastAsia="fi-FI"/>
        </w:rPr>
        <w:tab/>
      </w:r>
      <w:r>
        <w:rPr>
          <w:rFonts w:eastAsia="Times New Roman" w:cs="Calibri"/>
          <w:lang w:eastAsia="fi-FI"/>
        </w:rPr>
        <w:tab/>
      </w:r>
      <w:r>
        <w:rPr>
          <w:rFonts w:eastAsia="Times New Roman" w:cs="Calibri"/>
          <w:lang w:eastAsia="fi-FI"/>
        </w:rPr>
        <w:tab/>
      </w:r>
      <w:proofErr w:type="gramStart"/>
      <w:r w:rsidR="007D0EA1">
        <w:rPr>
          <w:rFonts w:eastAsia="Times New Roman" w:cs="Calibri"/>
          <w:lang w:eastAsia="fi-FI"/>
        </w:rPr>
        <w:t>3</w:t>
      </w:r>
      <w:r>
        <w:rPr>
          <w:rFonts w:eastAsia="Times New Roman" w:cs="Calibri"/>
          <w:lang w:eastAsia="fi-FI"/>
        </w:rPr>
        <w:t>p</w:t>
      </w:r>
      <w:proofErr w:type="gramEnd"/>
      <w:r>
        <w:rPr>
          <w:rFonts w:eastAsia="Times New Roman" w:cs="Calibri"/>
          <w:lang w:eastAsia="fi-FI"/>
        </w:rPr>
        <w:t xml:space="preserve"> </w:t>
      </w:r>
    </w:p>
    <w:p w14:paraId="0F13E393" w14:textId="77777777" w:rsidR="00314F3C" w:rsidRPr="00314F3C" w:rsidRDefault="00314F3C" w:rsidP="005D1814">
      <w:pPr>
        <w:spacing w:after="0" w:line="240" w:lineRule="auto"/>
        <w:ind w:left="540"/>
        <w:rPr>
          <w:rFonts w:eastAsia="Times New Roman" w:cs="Calibri"/>
          <w:lang w:eastAsia="fi-FI"/>
        </w:rPr>
      </w:pPr>
      <w:r w:rsidRPr="00314F3C">
        <w:rPr>
          <w:rFonts w:eastAsia="Times New Roman" w:cs="Calibri"/>
          <w:lang w:eastAsia="fi-FI"/>
        </w:rPr>
        <w:t> </w:t>
      </w:r>
    </w:p>
    <w:p w14:paraId="090E2538" w14:textId="77777777" w:rsidR="00314F3C" w:rsidRDefault="005D1814" w:rsidP="005D1814">
      <w:pPr>
        <w:numPr>
          <w:ilvl w:val="0"/>
          <w:numId w:val="15"/>
        </w:numPr>
        <w:spacing w:after="0" w:line="240" w:lineRule="auto"/>
        <w:ind w:left="1080"/>
        <w:textAlignment w:val="center"/>
        <w:rPr>
          <w:rFonts w:eastAsia="Times New Roman" w:cs="Calibri"/>
          <w:lang w:eastAsia="fi-FI"/>
        </w:rPr>
      </w:pPr>
      <w:r>
        <w:rPr>
          <w:rFonts w:eastAsia="Times New Roman" w:cs="Calibri"/>
          <w:lang w:eastAsia="fi-FI"/>
        </w:rPr>
        <w:t xml:space="preserve">Sovelletuilla </w:t>
      </w:r>
      <w:r w:rsidR="00314F3C" w:rsidRPr="00314F3C">
        <w:rPr>
          <w:rFonts w:eastAsia="Times New Roman" w:cs="Calibri"/>
          <w:lang w:eastAsia="fi-FI"/>
        </w:rPr>
        <w:t>D-ikäisten säännöillä</w:t>
      </w:r>
    </w:p>
    <w:p w14:paraId="7EB68C43" w14:textId="77777777" w:rsidR="005D1814" w:rsidRDefault="005D1814" w:rsidP="005D1814">
      <w:pPr>
        <w:numPr>
          <w:ilvl w:val="0"/>
          <w:numId w:val="15"/>
        </w:numPr>
        <w:spacing w:after="0" w:line="240" w:lineRule="auto"/>
        <w:ind w:left="1080"/>
        <w:textAlignment w:val="center"/>
        <w:rPr>
          <w:rFonts w:eastAsia="Times New Roman" w:cs="Calibri"/>
          <w:lang w:eastAsia="fi-FI"/>
        </w:rPr>
      </w:pPr>
      <w:r>
        <w:rPr>
          <w:rFonts w:eastAsia="Times New Roman" w:cs="Calibri"/>
          <w:lang w:eastAsia="fi-FI"/>
        </w:rPr>
        <w:t>3 vs. 3</w:t>
      </w:r>
    </w:p>
    <w:p w14:paraId="3C2FEC03" w14:textId="77777777" w:rsidR="005D1814" w:rsidRDefault="005D1814" w:rsidP="005D1814">
      <w:pPr>
        <w:numPr>
          <w:ilvl w:val="0"/>
          <w:numId w:val="15"/>
        </w:numPr>
        <w:spacing w:after="0" w:line="240" w:lineRule="auto"/>
        <w:ind w:left="1080"/>
        <w:textAlignment w:val="center"/>
        <w:rPr>
          <w:rFonts w:eastAsia="Times New Roman" w:cs="Calibri"/>
          <w:lang w:eastAsia="fi-FI"/>
        </w:rPr>
      </w:pPr>
      <w:r>
        <w:rPr>
          <w:rFonts w:eastAsia="Times New Roman" w:cs="Calibri"/>
          <w:lang w:eastAsia="fi-FI"/>
        </w:rPr>
        <w:t xml:space="preserve">2 erää </w:t>
      </w:r>
    </w:p>
    <w:p w14:paraId="157E0ABB" w14:textId="77777777" w:rsidR="005D1814" w:rsidRPr="00314F3C" w:rsidRDefault="005D1814" w:rsidP="005D1814">
      <w:pPr>
        <w:numPr>
          <w:ilvl w:val="0"/>
          <w:numId w:val="15"/>
        </w:numPr>
        <w:spacing w:after="0" w:line="240" w:lineRule="auto"/>
        <w:ind w:left="1080"/>
        <w:textAlignment w:val="center"/>
        <w:rPr>
          <w:rFonts w:eastAsia="Times New Roman" w:cs="Calibri"/>
          <w:lang w:eastAsia="fi-FI"/>
        </w:rPr>
      </w:pPr>
      <w:r>
        <w:rPr>
          <w:rFonts w:eastAsia="Times New Roman" w:cs="Calibri"/>
          <w:lang w:eastAsia="fi-FI"/>
        </w:rPr>
        <w:t>Pistekatto 15</w:t>
      </w:r>
    </w:p>
    <w:p w14:paraId="1F6E6108" w14:textId="77777777" w:rsidR="00314F3C" w:rsidRPr="00314F3C" w:rsidRDefault="00314F3C" w:rsidP="00314F3C">
      <w:pPr>
        <w:spacing w:after="0" w:line="240" w:lineRule="auto"/>
        <w:ind w:left="1080"/>
        <w:rPr>
          <w:rFonts w:eastAsia="Times New Roman" w:cs="Calibri"/>
          <w:lang w:eastAsia="fi-FI"/>
        </w:rPr>
      </w:pPr>
      <w:r w:rsidRPr="00314F3C">
        <w:rPr>
          <w:rFonts w:eastAsia="Times New Roman" w:cs="Calibri"/>
          <w:lang w:eastAsia="fi-FI"/>
        </w:rPr>
        <w:t> </w:t>
      </w:r>
    </w:p>
    <w:p w14:paraId="688D331D" w14:textId="77777777" w:rsidR="00191DE6" w:rsidRDefault="006E57E4" w:rsidP="00AB4399">
      <w:r>
        <w:softHyphen/>
      </w:r>
      <w:r>
        <w:softHyphen/>
      </w:r>
      <w:r w:rsidR="00DC0694">
        <w:softHyphen/>
      </w:r>
    </w:p>
    <w:p w14:paraId="0BEEDD1E" w14:textId="77777777" w:rsidR="005D1814" w:rsidRDefault="005D1814" w:rsidP="00AB4399"/>
    <w:p w14:paraId="65A58BDB" w14:textId="77777777" w:rsidR="00230D0F" w:rsidRDefault="00230D0F" w:rsidP="00AB4399">
      <w:r>
        <w:t>Ohjevideot:</w:t>
      </w:r>
    </w:p>
    <w:p w14:paraId="1AF34719" w14:textId="77777777" w:rsidR="00304678" w:rsidRDefault="00304678" w:rsidP="00AB4399">
      <w:r>
        <w:t>Syötöt</w:t>
      </w:r>
      <w:r w:rsidR="00230D0F">
        <w:t xml:space="preserve">: </w:t>
      </w:r>
    </w:p>
    <w:p w14:paraId="01FB4B33" w14:textId="77777777" w:rsidR="00230D0F" w:rsidRDefault="00B90805" w:rsidP="00AB4399">
      <w:r>
        <w:t xml:space="preserve">    </w:t>
      </w:r>
      <w:r w:rsidR="00304678">
        <w:t xml:space="preserve">Leija: </w:t>
      </w:r>
      <w:hyperlink r:id="rId26" w:history="1">
        <w:r w:rsidR="00230D0F" w:rsidRPr="00304678">
          <w:rPr>
            <w:rStyle w:val="Hyperlinkki"/>
          </w:rPr>
          <w:t>Linkki</w:t>
        </w:r>
      </w:hyperlink>
    </w:p>
    <w:p w14:paraId="20809116" w14:textId="77777777" w:rsidR="00304678" w:rsidRDefault="00B90805" w:rsidP="00AB4399">
      <w:r>
        <w:t xml:space="preserve">    </w:t>
      </w:r>
      <w:r w:rsidR="00304678">
        <w:t xml:space="preserve">Hyppyleija: </w:t>
      </w:r>
      <w:hyperlink r:id="rId27" w:history="1">
        <w:r w:rsidR="00304678" w:rsidRPr="00304678">
          <w:rPr>
            <w:rStyle w:val="Hyperlinkki"/>
          </w:rPr>
          <w:t>Linkki</w:t>
        </w:r>
      </w:hyperlink>
    </w:p>
    <w:p w14:paraId="7F4ABD40" w14:textId="77777777" w:rsidR="00304678" w:rsidRDefault="00B90805" w:rsidP="00AB4399">
      <w:r>
        <w:t xml:space="preserve">    </w:t>
      </w:r>
      <w:r w:rsidR="00304678">
        <w:t xml:space="preserve">Kierteinen hyppysyöttö: </w:t>
      </w:r>
      <w:hyperlink r:id="rId28" w:history="1">
        <w:r w:rsidR="00304678" w:rsidRPr="00304678">
          <w:rPr>
            <w:rStyle w:val="Hyperlinkki"/>
          </w:rPr>
          <w:t>Linkki</w:t>
        </w:r>
      </w:hyperlink>
      <w:r w:rsidR="00304678">
        <w:t xml:space="preserve"> </w:t>
      </w:r>
    </w:p>
    <w:p w14:paraId="714B434C" w14:textId="77777777" w:rsidR="00304678" w:rsidRDefault="00304678" w:rsidP="00AB4399">
      <w:r>
        <w:t xml:space="preserve">Hihavastaanotto: </w:t>
      </w:r>
      <w:hyperlink r:id="rId29" w:history="1">
        <w:r w:rsidRPr="00304678">
          <w:rPr>
            <w:rStyle w:val="Hyperlinkki"/>
          </w:rPr>
          <w:t>Linkki</w:t>
        </w:r>
      </w:hyperlink>
    </w:p>
    <w:p w14:paraId="6F61AEF8" w14:textId="77777777" w:rsidR="00304678" w:rsidRDefault="00304678" w:rsidP="00AB4399">
      <w:r>
        <w:t>Sormilyönti</w:t>
      </w:r>
      <w:r w:rsidR="00B90805">
        <w:t>, eteen</w:t>
      </w:r>
      <w:r>
        <w:t xml:space="preserve">: </w:t>
      </w:r>
      <w:hyperlink r:id="rId30" w:history="1">
        <w:r w:rsidRPr="00304678">
          <w:rPr>
            <w:rStyle w:val="Hyperlinkki"/>
          </w:rPr>
          <w:t>Linkki</w:t>
        </w:r>
      </w:hyperlink>
    </w:p>
    <w:p w14:paraId="118263BF" w14:textId="77777777" w:rsidR="00B90805" w:rsidRDefault="00B90805" w:rsidP="00AB4399">
      <w:r>
        <w:t xml:space="preserve">Sormilyönti taakse: </w:t>
      </w:r>
      <w:hyperlink r:id="rId31" w:history="1">
        <w:r w:rsidRPr="00B90805">
          <w:rPr>
            <w:rStyle w:val="Hyperlinkki"/>
          </w:rPr>
          <w:t>Linkki</w:t>
        </w:r>
      </w:hyperlink>
    </w:p>
    <w:p w14:paraId="52394F68" w14:textId="354F669A" w:rsidR="00304678" w:rsidRDefault="00B90805" w:rsidP="00AB4399">
      <w:r>
        <w:t xml:space="preserve">Hyökkäys: </w:t>
      </w:r>
      <w:hyperlink r:id="rId32" w:history="1">
        <w:r w:rsidRPr="00B90805">
          <w:rPr>
            <w:rStyle w:val="Hyperlinkki"/>
          </w:rPr>
          <w:t>Linkki</w:t>
        </w:r>
      </w:hyperlink>
      <w:r>
        <w:t xml:space="preserve"> </w:t>
      </w:r>
    </w:p>
    <w:p w14:paraId="421FFC02" w14:textId="6013BF4D" w:rsidR="00A41B90" w:rsidRDefault="00A41B90" w:rsidP="00AB4399"/>
    <w:p w14:paraId="709EE05C" w14:textId="1A121F23" w:rsidR="00A41B90" w:rsidRDefault="00A41B90" w:rsidP="00AB4399"/>
    <w:p w14:paraId="444142FA" w14:textId="16B352AE" w:rsidR="00A41B90" w:rsidRDefault="00A41B90" w:rsidP="00AB4399"/>
    <w:p w14:paraId="7877993A" w14:textId="1F3E32DE" w:rsidR="00A41B90" w:rsidRDefault="00A41B90" w:rsidP="00AB4399"/>
    <w:p w14:paraId="30323E99" w14:textId="12984628" w:rsidR="00A41B90" w:rsidRDefault="00A41B90" w:rsidP="00AB4399"/>
    <w:p w14:paraId="76C82673" w14:textId="7777F346" w:rsidR="00A41B90" w:rsidRDefault="00A41B90" w:rsidP="00AB4399"/>
    <w:p w14:paraId="4FBCBB0A" w14:textId="16605D28" w:rsidR="00A41B90" w:rsidRDefault="00A41B90" w:rsidP="00AB4399"/>
    <w:p w14:paraId="09E277F0" w14:textId="501FF2B3" w:rsidR="00A41B90" w:rsidRDefault="00A41B90" w:rsidP="00AB4399"/>
    <w:p w14:paraId="74AEA5ED" w14:textId="6B205A53" w:rsidR="00A41B90" w:rsidRDefault="00A41B90" w:rsidP="00AB4399"/>
    <w:p w14:paraId="53360B47" w14:textId="77777777" w:rsidR="00A41B90" w:rsidRPr="00DC0694" w:rsidRDefault="00A41B90" w:rsidP="00AB4399"/>
    <w:sectPr w:rsidR="00A41B90" w:rsidRPr="00DC0694" w:rsidSect="000039FD">
      <w:headerReference w:type="default" r:id="rId33"/>
      <w:footerReference w:type="default" r:id="rId34"/>
      <w:pgSz w:w="11906" w:h="16838"/>
      <w:pgMar w:top="2387" w:right="1134" w:bottom="1417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68C002" w14:textId="77777777" w:rsidR="008B7EB2" w:rsidRDefault="008B7EB2" w:rsidP="00917D01">
      <w:pPr>
        <w:spacing w:after="0" w:line="240" w:lineRule="auto"/>
      </w:pPr>
      <w:r>
        <w:separator/>
      </w:r>
    </w:p>
  </w:endnote>
  <w:endnote w:type="continuationSeparator" w:id="0">
    <w:p w14:paraId="1ADE9D20" w14:textId="77777777" w:rsidR="008B7EB2" w:rsidRDefault="008B7EB2" w:rsidP="00917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05648" w14:textId="77777777" w:rsidR="00B37CD2" w:rsidRDefault="00AB4399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5A2A8E4B" wp14:editId="2DA1B315">
          <wp:simplePos x="0" y="0"/>
          <wp:positionH relativeFrom="column">
            <wp:posOffset>-737235</wp:posOffset>
          </wp:positionH>
          <wp:positionV relativeFrom="paragraph">
            <wp:posOffset>-470989</wp:posOffset>
          </wp:positionV>
          <wp:extent cx="7577455" cy="1082493"/>
          <wp:effectExtent l="0" t="0" r="0" b="0"/>
          <wp:wrapNone/>
          <wp:docPr id="9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4" descr="Kuvaus: paperi_alalai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7455" cy="1082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7E741F" w14:textId="77777777" w:rsidR="008B7EB2" w:rsidRDefault="008B7EB2" w:rsidP="00917D01">
      <w:pPr>
        <w:spacing w:after="0" w:line="240" w:lineRule="auto"/>
      </w:pPr>
      <w:r>
        <w:separator/>
      </w:r>
    </w:p>
  </w:footnote>
  <w:footnote w:type="continuationSeparator" w:id="0">
    <w:p w14:paraId="263E1695" w14:textId="77777777" w:rsidR="008B7EB2" w:rsidRDefault="008B7EB2" w:rsidP="00917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9359B" w14:textId="77777777" w:rsidR="007F56BF" w:rsidRPr="00BB0C48" w:rsidRDefault="007F56BF" w:rsidP="004D4A19">
    <w:pPr>
      <w:pStyle w:val="Yltunniste"/>
      <w:jc w:val="right"/>
    </w:pPr>
    <w:r w:rsidRPr="00BB0C48">
      <w:tab/>
    </w:r>
  </w:p>
  <w:p w14:paraId="74DA6ED8" w14:textId="67F1762C" w:rsidR="00917D01" w:rsidRDefault="006E57E4" w:rsidP="006E57E4">
    <w:pPr>
      <w:pStyle w:val="Yltunniste"/>
      <w:ind w:left="-1134"/>
    </w:pPr>
    <w:r>
      <w:rPr>
        <w:noProof/>
      </w:rPr>
      <w:drawing>
        <wp:inline distT="0" distB="0" distL="0" distR="0" wp14:anchorId="5A6F1030" wp14:editId="71CCD594">
          <wp:extent cx="2914650" cy="858780"/>
          <wp:effectExtent l="0" t="0" r="0" b="5080"/>
          <wp:docPr id="8" name="Kuv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word-poh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650" cy="858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F56BF">
      <w:tab/>
    </w:r>
    <w:r w:rsidR="007F56BF" w:rsidRPr="000039FD">
      <w:rPr>
        <w:position w:val="6"/>
      </w:rPr>
      <w:tab/>
    </w:r>
    <w:r w:rsidR="004D4A19" w:rsidRPr="000039FD">
      <w:rPr>
        <w:position w:val="6"/>
      </w:rPr>
      <w:t xml:space="preserve">Sivu </w:t>
    </w:r>
    <w:r w:rsidR="004D4A19" w:rsidRPr="000039FD">
      <w:rPr>
        <w:position w:val="6"/>
        <w:sz w:val="24"/>
        <w:szCs w:val="24"/>
      </w:rPr>
      <w:fldChar w:fldCharType="begin"/>
    </w:r>
    <w:r w:rsidR="004D4A19" w:rsidRPr="000039FD">
      <w:rPr>
        <w:position w:val="6"/>
      </w:rPr>
      <w:instrText>PAGE</w:instrText>
    </w:r>
    <w:r w:rsidR="004D4A19" w:rsidRPr="000039FD">
      <w:rPr>
        <w:position w:val="6"/>
        <w:sz w:val="24"/>
        <w:szCs w:val="24"/>
      </w:rPr>
      <w:fldChar w:fldCharType="separate"/>
    </w:r>
    <w:r w:rsidR="004D4A19" w:rsidRPr="000039FD">
      <w:rPr>
        <w:position w:val="6"/>
      </w:rPr>
      <w:t>1</w:t>
    </w:r>
    <w:r w:rsidR="004D4A19" w:rsidRPr="000039FD">
      <w:rPr>
        <w:position w:val="6"/>
        <w:sz w:val="24"/>
        <w:szCs w:val="24"/>
      </w:rPr>
      <w:fldChar w:fldCharType="end"/>
    </w:r>
    <w:r w:rsidR="004D4A19" w:rsidRPr="000039FD">
      <w:rPr>
        <w:position w:val="6"/>
      </w:rPr>
      <w:t xml:space="preserve"> / </w:t>
    </w:r>
    <w:r w:rsidR="004D4A19" w:rsidRPr="000039FD">
      <w:rPr>
        <w:position w:val="6"/>
        <w:sz w:val="24"/>
        <w:szCs w:val="24"/>
      </w:rPr>
      <w:fldChar w:fldCharType="begin"/>
    </w:r>
    <w:r w:rsidR="004D4A19" w:rsidRPr="000039FD">
      <w:rPr>
        <w:position w:val="6"/>
      </w:rPr>
      <w:instrText>NUMPAGES</w:instrText>
    </w:r>
    <w:r w:rsidR="004D4A19" w:rsidRPr="000039FD">
      <w:rPr>
        <w:position w:val="6"/>
        <w:sz w:val="24"/>
        <w:szCs w:val="24"/>
      </w:rPr>
      <w:fldChar w:fldCharType="separate"/>
    </w:r>
    <w:r w:rsidR="004D4A19" w:rsidRPr="000039FD">
      <w:rPr>
        <w:position w:val="6"/>
      </w:rPr>
      <w:t>1</w:t>
    </w:r>
    <w:r w:rsidR="004D4A19" w:rsidRPr="000039FD">
      <w:rPr>
        <w:position w:val="6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C2000"/>
    <w:multiLevelType w:val="multilevel"/>
    <w:tmpl w:val="905C9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E93268"/>
    <w:multiLevelType w:val="hybridMultilevel"/>
    <w:tmpl w:val="A8F8CBE0"/>
    <w:lvl w:ilvl="0" w:tplc="6EB4895A">
      <w:start w:val="1"/>
      <w:numFmt w:val="lowerLetter"/>
      <w:lvlText w:val="%1)"/>
      <w:lvlJc w:val="left"/>
      <w:pPr>
        <w:ind w:left="16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8" w:hanging="360"/>
      </w:pPr>
    </w:lvl>
    <w:lvl w:ilvl="2" w:tplc="040B001B" w:tentative="1">
      <w:start w:val="1"/>
      <w:numFmt w:val="lowerRoman"/>
      <w:lvlText w:val="%3."/>
      <w:lvlJc w:val="right"/>
      <w:pPr>
        <w:ind w:left="3108" w:hanging="180"/>
      </w:pPr>
    </w:lvl>
    <w:lvl w:ilvl="3" w:tplc="040B000F" w:tentative="1">
      <w:start w:val="1"/>
      <w:numFmt w:val="decimal"/>
      <w:lvlText w:val="%4."/>
      <w:lvlJc w:val="left"/>
      <w:pPr>
        <w:ind w:left="3828" w:hanging="360"/>
      </w:pPr>
    </w:lvl>
    <w:lvl w:ilvl="4" w:tplc="040B0019" w:tentative="1">
      <w:start w:val="1"/>
      <w:numFmt w:val="lowerLetter"/>
      <w:lvlText w:val="%5."/>
      <w:lvlJc w:val="left"/>
      <w:pPr>
        <w:ind w:left="4548" w:hanging="360"/>
      </w:pPr>
    </w:lvl>
    <w:lvl w:ilvl="5" w:tplc="040B001B" w:tentative="1">
      <w:start w:val="1"/>
      <w:numFmt w:val="lowerRoman"/>
      <w:lvlText w:val="%6."/>
      <w:lvlJc w:val="right"/>
      <w:pPr>
        <w:ind w:left="5268" w:hanging="180"/>
      </w:pPr>
    </w:lvl>
    <w:lvl w:ilvl="6" w:tplc="040B000F" w:tentative="1">
      <w:start w:val="1"/>
      <w:numFmt w:val="decimal"/>
      <w:lvlText w:val="%7."/>
      <w:lvlJc w:val="left"/>
      <w:pPr>
        <w:ind w:left="5988" w:hanging="360"/>
      </w:pPr>
    </w:lvl>
    <w:lvl w:ilvl="7" w:tplc="040B0019" w:tentative="1">
      <w:start w:val="1"/>
      <w:numFmt w:val="lowerLetter"/>
      <w:lvlText w:val="%8."/>
      <w:lvlJc w:val="left"/>
      <w:pPr>
        <w:ind w:left="6708" w:hanging="360"/>
      </w:pPr>
    </w:lvl>
    <w:lvl w:ilvl="8" w:tplc="040B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2" w15:restartNumberingAfterBreak="0">
    <w:nsid w:val="0FD76618"/>
    <w:multiLevelType w:val="multilevel"/>
    <w:tmpl w:val="D518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F4417B"/>
    <w:multiLevelType w:val="multilevel"/>
    <w:tmpl w:val="BCBA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F66CE7"/>
    <w:multiLevelType w:val="multilevel"/>
    <w:tmpl w:val="2EB2CC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8807C4"/>
    <w:multiLevelType w:val="multilevel"/>
    <w:tmpl w:val="17C2E5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D526D2"/>
    <w:multiLevelType w:val="multilevel"/>
    <w:tmpl w:val="F56A6D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352617A"/>
    <w:multiLevelType w:val="hybridMultilevel"/>
    <w:tmpl w:val="BD6C623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DD3D80"/>
    <w:multiLevelType w:val="multilevel"/>
    <w:tmpl w:val="3FC826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741773"/>
    <w:multiLevelType w:val="multilevel"/>
    <w:tmpl w:val="97BC7C16"/>
    <w:lvl w:ilvl="0">
      <w:start w:val="1"/>
      <w:numFmt w:val="bullet"/>
      <w:lvlText w:val=""/>
      <w:lvlJc w:val="left"/>
      <w:pPr>
        <w:tabs>
          <w:tab w:val="num" w:pos="1777"/>
        </w:tabs>
        <w:ind w:left="177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497"/>
        </w:tabs>
        <w:ind w:left="2497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17"/>
        </w:tabs>
        <w:ind w:left="3217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37"/>
        </w:tabs>
        <w:ind w:left="3937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57"/>
        </w:tabs>
        <w:ind w:left="4657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377"/>
        </w:tabs>
        <w:ind w:left="5377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097"/>
        </w:tabs>
        <w:ind w:left="6097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17"/>
        </w:tabs>
        <w:ind w:left="6817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37"/>
        </w:tabs>
        <w:ind w:left="7537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DF4479C"/>
    <w:multiLevelType w:val="multilevel"/>
    <w:tmpl w:val="E4A4F2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2B049A"/>
    <w:multiLevelType w:val="hybridMultilevel"/>
    <w:tmpl w:val="052825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601020"/>
    <w:multiLevelType w:val="multilevel"/>
    <w:tmpl w:val="8B0A61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6C8746AF"/>
    <w:multiLevelType w:val="hybridMultilevel"/>
    <w:tmpl w:val="04BCFAB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4D587F"/>
    <w:multiLevelType w:val="multilevel"/>
    <w:tmpl w:val="763C3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24228797">
    <w:abstractNumId w:val="11"/>
  </w:num>
  <w:num w:numId="2" w16cid:durableId="689601643">
    <w:abstractNumId w:val="13"/>
  </w:num>
  <w:num w:numId="3" w16cid:durableId="148863141">
    <w:abstractNumId w:val="7"/>
  </w:num>
  <w:num w:numId="4" w16cid:durableId="203716236">
    <w:abstractNumId w:val="1"/>
  </w:num>
  <w:num w:numId="5" w16cid:durableId="362756096">
    <w:abstractNumId w:val="14"/>
  </w:num>
  <w:num w:numId="6" w16cid:durableId="556549899">
    <w:abstractNumId w:val="0"/>
  </w:num>
  <w:num w:numId="7" w16cid:durableId="460615077">
    <w:abstractNumId w:val="10"/>
  </w:num>
  <w:num w:numId="8" w16cid:durableId="113989166">
    <w:abstractNumId w:val="3"/>
  </w:num>
  <w:num w:numId="9" w16cid:durableId="1339041017">
    <w:abstractNumId w:val="4"/>
  </w:num>
  <w:num w:numId="10" w16cid:durableId="1087386086">
    <w:abstractNumId w:val="8"/>
  </w:num>
  <w:num w:numId="11" w16cid:durableId="354573039">
    <w:abstractNumId w:val="2"/>
  </w:num>
  <w:num w:numId="12" w16cid:durableId="782387597">
    <w:abstractNumId w:val="6"/>
  </w:num>
  <w:num w:numId="13" w16cid:durableId="1932424736">
    <w:abstractNumId w:val="5"/>
  </w:num>
  <w:num w:numId="14" w16cid:durableId="1825122406">
    <w:abstractNumId w:val="9"/>
  </w:num>
  <w:num w:numId="15" w16cid:durableId="21144011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3C"/>
    <w:rsid w:val="000039FD"/>
    <w:rsid w:val="0001558C"/>
    <w:rsid w:val="0002238C"/>
    <w:rsid w:val="00077048"/>
    <w:rsid w:val="000A255B"/>
    <w:rsid w:val="000A342C"/>
    <w:rsid w:val="0010592A"/>
    <w:rsid w:val="00126B79"/>
    <w:rsid w:val="00191DE6"/>
    <w:rsid w:val="001A3921"/>
    <w:rsid w:val="001D0875"/>
    <w:rsid w:val="001E3AFA"/>
    <w:rsid w:val="001F27F7"/>
    <w:rsid w:val="00203703"/>
    <w:rsid w:val="00230D0F"/>
    <w:rsid w:val="00246554"/>
    <w:rsid w:val="002658BB"/>
    <w:rsid w:val="00304678"/>
    <w:rsid w:val="00314F3C"/>
    <w:rsid w:val="003B62F6"/>
    <w:rsid w:val="003D3A73"/>
    <w:rsid w:val="003D3E7D"/>
    <w:rsid w:val="00401569"/>
    <w:rsid w:val="00417BF8"/>
    <w:rsid w:val="004B23E6"/>
    <w:rsid w:val="004D4A19"/>
    <w:rsid w:val="004D697C"/>
    <w:rsid w:val="00502671"/>
    <w:rsid w:val="00530250"/>
    <w:rsid w:val="00563E5D"/>
    <w:rsid w:val="0056547A"/>
    <w:rsid w:val="005D1814"/>
    <w:rsid w:val="005D33B8"/>
    <w:rsid w:val="00624EB3"/>
    <w:rsid w:val="006470A2"/>
    <w:rsid w:val="006C1327"/>
    <w:rsid w:val="006E2903"/>
    <w:rsid w:val="006E57E4"/>
    <w:rsid w:val="00703725"/>
    <w:rsid w:val="007A3946"/>
    <w:rsid w:val="007D0EA1"/>
    <w:rsid w:val="007F56BF"/>
    <w:rsid w:val="0085507F"/>
    <w:rsid w:val="008B531E"/>
    <w:rsid w:val="008B7EB2"/>
    <w:rsid w:val="008F46FA"/>
    <w:rsid w:val="008F49A6"/>
    <w:rsid w:val="008F58DF"/>
    <w:rsid w:val="009033A4"/>
    <w:rsid w:val="00917D01"/>
    <w:rsid w:val="00942814"/>
    <w:rsid w:val="00974DC5"/>
    <w:rsid w:val="00996EB4"/>
    <w:rsid w:val="009A1985"/>
    <w:rsid w:val="009B2273"/>
    <w:rsid w:val="009B4DF0"/>
    <w:rsid w:val="00A053C2"/>
    <w:rsid w:val="00A41B90"/>
    <w:rsid w:val="00A50B52"/>
    <w:rsid w:val="00A93C60"/>
    <w:rsid w:val="00A974A7"/>
    <w:rsid w:val="00AA2E5B"/>
    <w:rsid w:val="00AB4399"/>
    <w:rsid w:val="00AF433D"/>
    <w:rsid w:val="00B37CD2"/>
    <w:rsid w:val="00B5756D"/>
    <w:rsid w:val="00B90805"/>
    <w:rsid w:val="00B93853"/>
    <w:rsid w:val="00BB0C48"/>
    <w:rsid w:val="00BC2C58"/>
    <w:rsid w:val="00C75227"/>
    <w:rsid w:val="00CE61D9"/>
    <w:rsid w:val="00CF106B"/>
    <w:rsid w:val="00D7610D"/>
    <w:rsid w:val="00DC0694"/>
    <w:rsid w:val="00E02755"/>
    <w:rsid w:val="00E23B4F"/>
    <w:rsid w:val="00E777B1"/>
    <w:rsid w:val="00EA2C63"/>
    <w:rsid w:val="00EF143D"/>
    <w:rsid w:val="00F0205D"/>
    <w:rsid w:val="00F2716F"/>
    <w:rsid w:val="00F5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5DC99"/>
  <w15:chartTrackingRefBased/>
  <w15:docId w15:val="{6306BADF-D0A4-4E80-8122-9EC05CDC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F433D"/>
    <w:pPr>
      <w:spacing w:after="200" w:line="276" w:lineRule="auto"/>
    </w:pPr>
    <w:rPr>
      <w:sz w:val="22"/>
      <w:szCs w:val="22"/>
      <w:lang w:eastAsia="en-US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020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5D18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17D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17D01"/>
  </w:style>
  <w:style w:type="paragraph" w:styleId="Alatunniste">
    <w:name w:val="footer"/>
    <w:basedOn w:val="Normaali"/>
    <w:link w:val="AlatunnisteChar"/>
    <w:uiPriority w:val="99"/>
    <w:unhideWhenUsed/>
    <w:rsid w:val="00917D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17D01"/>
  </w:style>
  <w:style w:type="paragraph" w:styleId="Seliteteksti">
    <w:name w:val="Balloon Text"/>
    <w:basedOn w:val="Normaali"/>
    <w:link w:val="SelitetekstiChar"/>
    <w:uiPriority w:val="99"/>
    <w:semiHidden/>
    <w:unhideWhenUsed/>
    <w:rsid w:val="00917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917D01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917D01"/>
    <w:pPr>
      <w:ind w:left="720"/>
      <w:contextualSpacing/>
    </w:pPr>
  </w:style>
  <w:style w:type="character" w:styleId="Hyperlinkki">
    <w:name w:val="Hyperlink"/>
    <w:uiPriority w:val="99"/>
    <w:unhideWhenUsed/>
    <w:rsid w:val="000A255B"/>
    <w:rPr>
      <w:color w:val="0000FF"/>
      <w:u w:val="single"/>
    </w:rPr>
  </w:style>
  <w:style w:type="table" w:styleId="TaulukkoRuudukko">
    <w:name w:val="Table Grid"/>
    <w:basedOn w:val="Normaalitaulukko"/>
    <w:uiPriority w:val="59"/>
    <w:rsid w:val="000A2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ali"/>
    <w:uiPriority w:val="99"/>
    <w:rsid w:val="009B4DF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NormaaliWWW">
    <w:name w:val="Normal (Web)"/>
    <w:basedOn w:val="Normaali"/>
    <w:uiPriority w:val="99"/>
    <w:semiHidden/>
    <w:unhideWhenUsed/>
    <w:rsid w:val="00314F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F0205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04678"/>
    <w:rPr>
      <w:color w:val="605E5C"/>
      <w:shd w:val="clear" w:color="auto" w:fill="E1DFDD"/>
    </w:rPr>
  </w:style>
  <w:style w:type="character" w:customStyle="1" w:styleId="Otsikko3Char">
    <w:name w:val="Otsikko 3 Char"/>
    <w:basedOn w:val="Kappaleenoletusfontti"/>
    <w:link w:val="Otsikko3"/>
    <w:uiPriority w:val="9"/>
    <w:rsid w:val="005D181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yperlink" Target="https://youtu.be/LtvvYBkYAh0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hyperlink" Target="https://youtu.be/b4xB1wBjNpo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hyperlink" Target="https://youtu.be/OwdfyJEUwRY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hyperlink" Target="https://youtu.be/rv7Hlm3uSTY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hyperlink" Target="https://youtu.be/k3q_mVxGzjc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hyperlink" Target="https://youtu.be/jHGeHF2om4E" TargetMode="External"/><Relationship Id="rId30" Type="http://schemas.openxmlformats.org/officeDocument/2006/relationships/hyperlink" Target="https://youtu.be/uMq3h2HYkfM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riPaadar\Documents\Work\SLel\Templates%202018\Liiton%20Word-pohja%202018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AD0A21B23C97F46B314DE8F21A6C8AE" ma:contentTypeVersion="10" ma:contentTypeDescription="Luo uusi asiakirja." ma:contentTypeScope="" ma:versionID="a6830e9ac87d875135d2174fa41b0885">
  <xsd:schema xmlns:xsd="http://www.w3.org/2001/XMLSchema" xmlns:xs="http://www.w3.org/2001/XMLSchema" xmlns:p="http://schemas.microsoft.com/office/2006/metadata/properties" xmlns:ns2="ba2a53d8-f132-4dcd-ae4a-48acbe9cfdf0" xmlns:ns3="a0a7ffe3-626b-4bea-8afc-f102744efea1" targetNamespace="http://schemas.microsoft.com/office/2006/metadata/properties" ma:root="true" ma:fieldsID="1b9a5f466a302dabdf21d0f30e992427" ns2:_="" ns3:_="">
    <xsd:import namespace="ba2a53d8-f132-4dcd-ae4a-48acbe9cfdf0"/>
    <xsd:import namespace="a0a7ffe3-626b-4bea-8afc-f102744efe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a53d8-f132-4dcd-ae4a-48acbe9cf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7ffe3-626b-4bea-8afc-f102744efea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3D82BA-03E6-42B3-8630-0FD61BAE19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860229-709C-4E2E-9D31-84FC1CF2F9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ACBCCF-80C9-4022-B5CA-597A0B128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2a53d8-f132-4dcd-ae4a-48acbe9cfdf0"/>
    <ds:schemaRef ds:uri="a0a7ffe3-626b-4bea-8afc-f102744efe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309654-97BB-4F49-95F9-E3866B58E3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Liiton Word-pohja 2018</Template>
  <TotalTime>1</TotalTime>
  <Pages>5</Pages>
  <Words>209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 Paadar</dc:creator>
  <cp:keywords/>
  <cp:lastModifiedBy>Raappana Niina</cp:lastModifiedBy>
  <cp:revision>2</cp:revision>
  <cp:lastPrinted>2022-12-13T05:53:00Z</cp:lastPrinted>
  <dcterms:created xsi:type="dcterms:W3CDTF">2024-12-10T15:12:00Z</dcterms:created>
  <dcterms:modified xsi:type="dcterms:W3CDTF">2024-12-10T15:12:00Z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0x0101008AD0A21B23C97F46B314DE8F21A6C8AE</vt:lpwstr>
  </property>
</Properties>
</file>