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86FC" w14:textId="77777777" w:rsidR="00550A67" w:rsidRDefault="00550A67" w:rsidP="00F539F7">
      <w:pPr>
        <w:pStyle w:val="Otsikko1"/>
      </w:pPr>
    </w:p>
    <w:p w14:paraId="0D884240" w14:textId="55DA8E93" w:rsidR="00550A67" w:rsidRPr="00F539F7" w:rsidRDefault="001555C9" w:rsidP="00F539F7">
      <w:pPr>
        <w:pStyle w:val="Otsikko1"/>
      </w:pPr>
      <w:r w:rsidRPr="00F539F7">
        <w:t>Hakemuspohja</w:t>
      </w:r>
    </w:p>
    <w:p w14:paraId="75BEE7E7" w14:textId="76F6CD19" w:rsidR="001555C9" w:rsidRPr="00471F77" w:rsidRDefault="001555C9" w:rsidP="00550A67">
      <w:pPr>
        <w:pStyle w:val="Otsikko2"/>
        <w:ind w:left="0"/>
        <w:rPr>
          <w:rFonts w:ascii="Segoe UI" w:hAnsi="Segoe UI" w:cs="Segoe UI"/>
          <w:b/>
          <w:bCs/>
          <w:sz w:val="28"/>
          <w:szCs w:val="28"/>
          <w:u w:val="single"/>
          <w:lang w:val="fi-FI"/>
        </w:rPr>
      </w:pPr>
      <w:bookmarkStart w:id="0" w:name="_Hlk110497291"/>
      <w:r w:rsidRPr="00471F77">
        <w:rPr>
          <w:rFonts w:ascii="Segoe UI" w:hAnsi="Segoe UI" w:cs="Segoe UI"/>
          <w:b/>
          <w:bCs/>
          <w:sz w:val="28"/>
          <w:szCs w:val="28"/>
          <w:u w:val="single"/>
          <w:lang w:val="fi-FI"/>
        </w:rPr>
        <w:t xml:space="preserve">Hakijan tiedot </w:t>
      </w:r>
    </w:p>
    <w:p w14:paraId="4B9C3830" w14:textId="77777777" w:rsidR="001555C9" w:rsidRPr="001555C9" w:rsidRDefault="001555C9" w:rsidP="00550A67">
      <w:pPr>
        <w:pStyle w:val="Otsikko2"/>
        <w:ind w:left="0"/>
        <w:rPr>
          <w:rFonts w:ascii="Segoe UI" w:hAnsi="Segoe UI" w:cs="Segoe UI"/>
          <w:lang w:val="fi-FI"/>
        </w:rPr>
      </w:pPr>
      <w:r w:rsidRPr="001555C9">
        <w:rPr>
          <w:rFonts w:ascii="Segoe UI" w:hAnsi="Segoe UI" w:cs="Segoe UI"/>
          <w:lang w:val="fi-FI"/>
        </w:rPr>
        <w:t>Nimi:</w:t>
      </w:r>
    </w:p>
    <w:p w14:paraId="0E1B127F" w14:textId="77777777" w:rsidR="001555C9" w:rsidRPr="001555C9" w:rsidRDefault="001555C9" w:rsidP="00550A67">
      <w:pPr>
        <w:pStyle w:val="Otsikko2"/>
        <w:ind w:left="0"/>
        <w:rPr>
          <w:rFonts w:ascii="Segoe UI" w:hAnsi="Segoe UI" w:cs="Segoe UI"/>
          <w:lang w:val="fi-FI"/>
        </w:rPr>
      </w:pPr>
      <w:r w:rsidRPr="001555C9">
        <w:rPr>
          <w:rFonts w:ascii="Segoe UI" w:hAnsi="Segoe UI" w:cs="Segoe UI"/>
          <w:lang w:val="fi-FI"/>
        </w:rPr>
        <w:t>Puh:</w:t>
      </w:r>
    </w:p>
    <w:p w14:paraId="60636399" w14:textId="77777777" w:rsidR="001555C9" w:rsidRPr="001555C9" w:rsidRDefault="001555C9" w:rsidP="00550A67">
      <w:pPr>
        <w:pStyle w:val="Otsikko2"/>
        <w:ind w:left="0"/>
        <w:rPr>
          <w:rFonts w:ascii="Segoe UI" w:hAnsi="Segoe UI" w:cs="Segoe UI"/>
          <w:lang w:val="fi-FI"/>
        </w:rPr>
      </w:pPr>
      <w:r w:rsidRPr="001555C9">
        <w:rPr>
          <w:rFonts w:ascii="Segoe UI" w:hAnsi="Segoe UI" w:cs="Segoe UI"/>
          <w:lang w:val="fi-FI"/>
        </w:rPr>
        <w:t>Sähköpostiosoite:</w:t>
      </w:r>
    </w:p>
    <w:p w14:paraId="7A56F4E7" w14:textId="77777777" w:rsidR="001555C9" w:rsidRDefault="001555C9" w:rsidP="00550A67">
      <w:pPr>
        <w:pStyle w:val="Otsikko2"/>
        <w:ind w:left="0"/>
        <w:rPr>
          <w:rFonts w:ascii="Segoe UI" w:hAnsi="Segoe UI" w:cs="Segoe UI"/>
          <w:lang w:val="fi-FI"/>
        </w:rPr>
      </w:pPr>
      <w:r w:rsidRPr="001555C9">
        <w:rPr>
          <w:rFonts w:ascii="Segoe UI" w:hAnsi="Segoe UI" w:cs="Segoe UI"/>
          <w:lang w:val="fi-FI"/>
        </w:rPr>
        <w:t>Firman nimi ja Y-tunnus:</w:t>
      </w:r>
    </w:p>
    <w:p w14:paraId="35CE5DF2" w14:textId="31305146" w:rsidR="00550A67" w:rsidRPr="001555C9" w:rsidRDefault="001555C9" w:rsidP="00550A67">
      <w:pPr>
        <w:pStyle w:val="Otsikko2"/>
        <w:ind w:left="0"/>
        <w:rPr>
          <w:rFonts w:ascii="Segoe UI" w:hAnsi="Segoe UI" w:cs="Segoe UI"/>
          <w:i/>
          <w:iCs/>
        </w:rPr>
      </w:pPr>
      <w:r w:rsidRPr="001555C9">
        <w:rPr>
          <w:rFonts w:ascii="Segoe UI" w:hAnsi="Segoe UI" w:cs="Segoe UI"/>
          <w:i/>
          <w:iCs/>
          <w:lang w:val="fi-FI"/>
        </w:rPr>
        <w:t xml:space="preserve">(Kirjoita firman nimi ja y-tunnus, jos </w:t>
      </w:r>
      <w:r>
        <w:rPr>
          <w:rFonts w:ascii="Segoe UI" w:hAnsi="Segoe UI" w:cs="Segoe UI"/>
          <w:i/>
          <w:iCs/>
          <w:lang w:val="fi-FI"/>
        </w:rPr>
        <w:t>haluat vuokrata</w:t>
      </w:r>
      <w:r w:rsidRPr="001555C9">
        <w:rPr>
          <w:rFonts w:ascii="Segoe UI" w:hAnsi="Segoe UI" w:cs="Segoe UI"/>
          <w:i/>
          <w:iCs/>
          <w:lang w:val="fi-FI"/>
        </w:rPr>
        <w:t xml:space="preserve"> tilat olemassa olevalla toiminimellä)</w:t>
      </w:r>
      <w:r w:rsidR="00550A67" w:rsidRPr="001555C9">
        <w:rPr>
          <w:rFonts w:ascii="Segoe UI" w:hAnsi="Segoe UI" w:cs="Segoe UI"/>
          <w:i/>
          <w:iCs/>
        </w:rPr>
        <w:br/>
      </w:r>
    </w:p>
    <w:bookmarkEnd w:id="0"/>
    <w:p w14:paraId="5B749112" w14:textId="7C97B943" w:rsidR="00292BCA" w:rsidRDefault="00471F77" w:rsidP="001555C9">
      <w:pPr>
        <w:pStyle w:val="Otsikko3"/>
        <w:rPr>
          <w:b/>
          <w:sz w:val="28"/>
          <w:szCs w:val="32"/>
          <w:u w:val="single"/>
        </w:rPr>
      </w:pPr>
      <w:r w:rsidRPr="00471F77">
        <w:rPr>
          <w:b/>
          <w:sz w:val="28"/>
          <w:szCs w:val="32"/>
          <w:u w:val="single"/>
        </w:rPr>
        <w:t xml:space="preserve">Pisteytystaulukon vastaukset kategorioihin </w:t>
      </w:r>
      <w:proofErr w:type="gramStart"/>
      <w:r w:rsidRPr="00471F77">
        <w:rPr>
          <w:b/>
          <w:sz w:val="28"/>
          <w:szCs w:val="32"/>
          <w:u w:val="single"/>
        </w:rPr>
        <w:t>1-3</w:t>
      </w:r>
      <w:proofErr w:type="gram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091"/>
        <w:gridCol w:w="3538"/>
      </w:tblGrid>
      <w:tr w:rsidR="00471F77" w14:paraId="570E80D3" w14:textId="77777777" w:rsidTr="00471F77">
        <w:tc>
          <w:tcPr>
            <w:tcW w:w="6091" w:type="dxa"/>
          </w:tcPr>
          <w:p w14:paraId="244548E6" w14:textId="0A7B41FE" w:rsidR="00471F77" w:rsidRPr="00637FF7" w:rsidRDefault="00471F77" w:rsidP="00471F77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 w:rsidRPr="00637FF7">
              <w:rPr>
                <w:b/>
                <w:bCs/>
              </w:rPr>
              <w:t>AUKIOLOAJAT</w:t>
            </w:r>
          </w:p>
        </w:tc>
        <w:tc>
          <w:tcPr>
            <w:tcW w:w="3538" w:type="dxa"/>
          </w:tcPr>
          <w:p w14:paraId="110A6698" w14:textId="48A9BBDD" w:rsidR="00471F77" w:rsidRDefault="00471F77" w:rsidP="00471F77">
            <w:r>
              <w:t>kirjaa (X) valitsemasi kohdan alle</w:t>
            </w:r>
          </w:p>
        </w:tc>
      </w:tr>
      <w:tr w:rsidR="00471F77" w14:paraId="0CAA11CA" w14:textId="77777777" w:rsidTr="00471F77">
        <w:tc>
          <w:tcPr>
            <w:tcW w:w="6091" w:type="dxa"/>
          </w:tcPr>
          <w:p w14:paraId="627113EA" w14:textId="40287696" w:rsidR="00471F77" w:rsidRPr="00471F77" w:rsidRDefault="00471F77" w:rsidP="00471F77">
            <w:pPr>
              <w:pStyle w:val="Luettelokappale"/>
              <w:numPr>
                <w:ilvl w:val="0"/>
                <w:numId w:val="3"/>
              </w:numPr>
              <w:rPr>
                <w:lang w:val="x-none" w:eastAsia="x-none"/>
              </w:rPr>
            </w:pPr>
            <w:r w:rsidRPr="00A34785">
              <w:rPr>
                <w:lang w:val="x-none" w:eastAsia="x-none"/>
              </w:rPr>
              <w:t>Arkisin 8.00-17.00 (2.pistettä)</w:t>
            </w:r>
          </w:p>
        </w:tc>
        <w:tc>
          <w:tcPr>
            <w:tcW w:w="3538" w:type="dxa"/>
          </w:tcPr>
          <w:p w14:paraId="2715DC1D" w14:textId="2EAB9575" w:rsidR="00471F77" w:rsidRDefault="00471F77" w:rsidP="00471F77"/>
        </w:tc>
      </w:tr>
      <w:tr w:rsidR="00471F77" w14:paraId="5C46317C" w14:textId="77777777" w:rsidTr="00471F77">
        <w:tc>
          <w:tcPr>
            <w:tcW w:w="6091" w:type="dxa"/>
          </w:tcPr>
          <w:p w14:paraId="73793045" w14:textId="5D489A9F" w:rsidR="00471F77" w:rsidRPr="00D04A03" w:rsidRDefault="009F5DAE" w:rsidP="00D04A03">
            <w:pPr>
              <w:pStyle w:val="Luettelokappale"/>
              <w:numPr>
                <w:ilvl w:val="0"/>
                <w:numId w:val="3"/>
              </w:numPr>
              <w:rPr>
                <w:lang w:val="x-none" w:eastAsia="x-none"/>
              </w:rPr>
            </w:pPr>
            <w:r w:rsidRPr="00D04A03">
              <w:rPr>
                <w:lang w:val="x-none" w:eastAsia="x-none"/>
              </w:rPr>
              <w:t>Arkisin 8-17.00 + Lauantaisin 9-14 (4.pistettä)</w:t>
            </w:r>
          </w:p>
        </w:tc>
        <w:tc>
          <w:tcPr>
            <w:tcW w:w="3538" w:type="dxa"/>
          </w:tcPr>
          <w:p w14:paraId="0B3DC89F" w14:textId="77777777" w:rsidR="00471F77" w:rsidRDefault="00471F77" w:rsidP="00471F77"/>
        </w:tc>
      </w:tr>
      <w:tr w:rsidR="00471F77" w14:paraId="26AC35E0" w14:textId="77777777" w:rsidTr="00471F77">
        <w:tc>
          <w:tcPr>
            <w:tcW w:w="6091" w:type="dxa"/>
          </w:tcPr>
          <w:p w14:paraId="0BE544F5" w14:textId="1898BF30" w:rsidR="00471F77" w:rsidRDefault="00471F77" w:rsidP="00471F77">
            <w:pPr>
              <w:pStyle w:val="Luettelokappale"/>
              <w:numPr>
                <w:ilvl w:val="0"/>
                <w:numId w:val="3"/>
              </w:numPr>
            </w:pPr>
            <w:r w:rsidRPr="00471F77">
              <w:rPr>
                <w:lang w:val="x-none" w:eastAsia="x-none"/>
              </w:rPr>
              <w:t xml:space="preserve">Muu, toimijan ehdottama aika (pitempi kuin </w:t>
            </w:r>
            <w:r w:rsidR="00D04A03">
              <w:rPr>
                <w:lang w:val="x-none" w:eastAsia="x-none"/>
              </w:rPr>
              <w:t>A ja B</w:t>
            </w:r>
            <w:r w:rsidRPr="00471F77">
              <w:rPr>
                <w:lang w:val="x-none" w:eastAsia="x-none"/>
              </w:rPr>
              <w:t xml:space="preserve"> vaihtoehdot) (6.pistettä)</w:t>
            </w:r>
          </w:p>
        </w:tc>
        <w:tc>
          <w:tcPr>
            <w:tcW w:w="3538" w:type="dxa"/>
          </w:tcPr>
          <w:p w14:paraId="7593157C" w14:textId="77777777" w:rsidR="00471F77" w:rsidRDefault="00471F77" w:rsidP="00471F77"/>
        </w:tc>
      </w:tr>
    </w:tbl>
    <w:p w14:paraId="5E73B30A" w14:textId="77777777" w:rsidR="00471F77" w:rsidRDefault="00471F77" w:rsidP="00471F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091"/>
        <w:gridCol w:w="3538"/>
      </w:tblGrid>
      <w:tr w:rsidR="00471F77" w14:paraId="65EBFE9E" w14:textId="77777777" w:rsidTr="00E04AA5">
        <w:tc>
          <w:tcPr>
            <w:tcW w:w="6091" w:type="dxa"/>
          </w:tcPr>
          <w:p w14:paraId="7D105196" w14:textId="383BB298" w:rsidR="00471F77" w:rsidRPr="00637FF7" w:rsidRDefault="004C41FB" w:rsidP="00E04AA5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 w:rsidRPr="00637FF7">
              <w:rPr>
                <w:b/>
                <w:bCs/>
              </w:rPr>
              <w:t>VUOKRANMAKSUKYKY</w:t>
            </w:r>
          </w:p>
        </w:tc>
        <w:tc>
          <w:tcPr>
            <w:tcW w:w="3538" w:type="dxa"/>
          </w:tcPr>
          <w:p w14:paraId="7616DB67" w14:textId="13567427" w:rsidR="00471F77" w:rsidRDefault="00471F77" w:rsidP="00E04AA5">
            <w:r>
              <w:t>kirjaa (X) valitsemasi kohdan alle</w:t>
            </w:r>
          </w:p>
        </w:tc>
      </w:tr>
      <w:tr w:rsidR="00471F77" w14:paraId="7208D698" w14:textId="77777777" w:rsidTr="00E04AA5">
        <w:tc>
          <w:tcPr>
            <w:tcW w:w="6091" w:type="dxa"/>
          </w:tcPr>
          <w:p w14:paraId="2993EB83" w14:textId="0C2DE4D6" w:rsidR="00471F77" w:rsidRPr="00471F77" w:rsidRDefault="00471F77" w:rsidP="00471F77">
            <w:pPr>
              <w:pStyle w:val="Luettelokappale"/>
              <w:numPr>
                <w:ilvl w:val="0"/>
                <w:numId w:val="6"/>
              </w:numPr>
              <w:rPr>
                <w:lang w:val="x-none" w:eastAsia="x-none"/>
              </w:rPr>
            </w:pPr>
            <w:r w:rsidRPr="00471F77">
              <w:rPr>
                <w:lang w:val="x-none" w:eastAsia="x-none"/>
              </w:rPr>
              <w:t>800 €/kk (1.piste)</w:t>
            </w:r>
          </w:p>
        </w:tc>
        <w:tc>
          <w:tcPr>
            <w:tcW w:w="3538" w:type="dxa"/>
          </w:tcPr>
          <w:p w14:paraId="2ABEBA96" w14:textId="77777777" w:rsidR="00471F77" w:rsidRDefault="00471F77" w:rsidP="00E04AA5"/>
        </w:tc>
      </w:tr>
      <w:tr w:rsidR="00471F77" w14:paraId="4B73E1C1" w14:textId="77777777" w:rsidTr="00E04AA5">
        <w:tc>
          <w:tcPr>
            <w:tcW w:w="6091" w:type="dxa"/>
          </w:tcPr>
          <w:p w14:paraId="47B1E3A9" w14:textId="7881D401" w:rsidR="00471F77" w:rsidRPr="00471F77" w:rsidRDefault="00471F77" w:rsidP="00471F77">
            <w:pPr>
              <w:pStyle w:val="Luettelokappale"/>
              <w:numPr>
                <w:ilvl w:val="0"/>
                <w:numId w:val="6"/>
              </w:numPr>
              <w:rPr>
                <w:lang w:val="x-none" w:eastAsia="x-none"/>
              </w:rPr>
            </w:pPr>
            <w:r w:rsidRPr="00471F77">
              <w:rPr>
                <w:lang w:val="x-none" w:eastAsia="x-none"/>
              </w:rPr>
              <w:t>900 €/kk (2.pistettä)</w:t>
            </w:r>
          </w:p>
          <w:p w14:paraId="7D864992" w14:textId="77777777" w:rsidR="00471F77" w:rsidRDefault="00471F77" w:rsidP="00E04AA5"/>
        </w:tc>
        <w:tc>
          <w:tcPr>
            <w:tcW w:w="3538" w:type="dxa"/>
          </w:tcPr>
          <w:p w14:paraId="23C158AE" w14:textId="77777777" w:rsidR="00471F77" w:rsidRDefault="00471F77" w:rsidP="00E04AA5"/>
        </w:tc>
      </w:tr>
      <w:tr w:rsidR="00471F77" w14:paraId="2EFC13EF" w14:textId="77777777" w:rsidTr="00E04AA5">
        <w:tc>
          <w:tcPr>
            <w:tcW w:w="6091" w:type="dxa"/>
          </w:tcPr>
          <w:p w14:paraId="37A87B16" w14:textId="132A87C5" w:rsidR="00471F77" w:rsidRDefault="00471F77" w:rsidP="00471F77">
            <w:pPr>
              <w:pStyle w:val="Luettelokappale"/>
              <w:numPr>
                <w:ilvl w:val="0"/>
                <w:numId w:val="6"/>
              </w:numPr>
            </w:pPr>
            <w:r w:rsidRPr="00471F77">
              <w:rPr>
                <w:lang w:val="x-none" w:eastAsia="x-none"/>
              </w:rPr>
              <w:t>1000 €/kk (3.pistettä)</w:t>
            </w:r>
          </w:p>
        </w:tc>
        <w:tc>
          <w:tcPr>
            <w:tcW w:w="3538" w:type="dxa"/>
          </w:tcPr>
          <w:p w14:paraId="5586C9E4" w14:textId="77777777" w:rsidR="00471F77" w:rsidRDefault="00471F77" w:rsidP="00E04AA5"/>
        </w:tc>
      </w:tr>
    </w:tbl>
    <w:p w14:paraId="3D6F9768" w14:textId="77777777" w:rsidR="00471F77" w:rsidRDefault="00471F77" w:rsidP="00471F77"/>
    <w:p w14:paraId="473E1ABB" w14:textId="77777777" w:rsidR="00471F77" w:rsidRDefault="00471F77" w:rsidP="00471F77"/>
    <w:p w14:paraId="18E2EE2E" w14:textId="77777777" w:rsidR="003467C6" w:rsidRDefault="003467C6" w:rsidP="00471F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091"/>
        <w:gridCol w:w="3538"/>
      </w:tblGrid>
      <w:tr w:rsidR="00471F77" w14:paraId="1EF51006" w14:textId="77777777" w:rsidTr="00E04AA5">
        <w:tc>
          <w:tcPr>
            <w:tcW w:w="6091" w:type="dxa"/>
          </w:tcPr>
          <w:p w14:paraId="2CCC3D0E" w14:textId="0CE84011" w:rsidR="00471F77" w:rsidRPr="00637FF7" w:rsidRDefault="00471F77" w:rsidP="00E04AA5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 w:rsidRPr="00637FF7">
              <w:rPr>
                <w:b/>
                <w:bCs/>
              </w:rPr>
              <w:lastRenderedPageBreak/>
              <w:t>KÄYTTÖTARKOITUS</w:t>
            </w:r>
          </w:p>
        </w:tc>
        <w:tc>
          <w:tcPr>
            <w:tcW w:w="3538" w:type="dxa"/>
          </w:tcPr>
          <w:p w14:paraId="324F1568" w14:textId="4411102F" w:rsidR="00471F77" w:rsidRDefault="00471F77" w:rsidP="00E04AA5">
            <w:r>
              <w:t>kirjaa (X) valitsemasi kohdan alle</w:t>
            </w:r>
          </w:p>
        </w:tc>
      </w:tr>
      <w:tr w:rsidR="00471F77" w14:paraId="729D4515" w14:textId="77777777" w:rsidTr="00E04AA5">
        <w:tc>
          <w:tcPr>
            <w:tcW w:w="6091" w:type="dxa"/>
          </w:tcPr>
          <w:p w14:paraId="3A747678" w14:textId="4514ED94" w:rsidR="00471F77" w:rsidRPr="00471F77" w:rsidRDefault="00471F77" w:rsidP="00471F77">
            <w:pPr>
              <w:pStyle w:val="Luettelokappale"/>
              <w:numPr>
                <w:ilvl w:val="0"/>
                <w:numId w:val="8"/>
              </w:numPr>
              <w:rPr>
                <w:lang w:val="x-none" w:eastAsia="x-none"/>
              </w:rPr>
            </w:pPr>
            <w:r w:rsidRPr="00471F77">
              <w:rPr>
                <w:lang w:val="x-none" w:eastAsia="x-none"/>
              </w:rPr>
              <w:t>Kahvila (1.piste)</w:t>
            </w:r>
          </w:p>
        </w:tc>
        <w:tc>
          <w:tcPr>
            <w:tcW w:w="3538" w:type="dxa"/>
          </w:tcPr>
          <w:p w14:paraId="20F1AD97" w14:textId="77777777" w:rsidR="00471F77" w:rsidRDefault="00471F77" w:rsidP="00E04AA5"/>
        </w:tc>
      </w:tr>
      <w:tr w:rsidR="00471F77" w14:paraId="60749DF4" w14:textId="77777777" w:rsidTr="00E04AA5">
        <w:tc>
          <w:tcPr>
            <w:tcW w:w="6091" w:type="dxa"/>
          </w:tcPr>
          <w:p w14:paraId="083CE115" w14:textId="6107CE3B" w:rsidR="00471F77" w:rsidRPr="00471F77" w:rsidRDefault="00471F77" w:rsidP="00471F77">
            <w:pPr>
              <w:pStyle w:val="Luettelokappale"/>
              <w:numPr>
                <w:ilvl w:val="0"/>
                <w:numId w:val="8"/>
              </w:numPr>
              <w:rPr>
                <w:lang w:val="x-none" w:eastAsia="x-none"/>
              </w:rPr>
            </w:pPr>
            <w:proofErr w:type="spellStart"/>
            <w:r w:rsidRPr="00471F77">
              <w:rPr>
                <w:lang w:val="x-none" w:eastAsia="x-none"/>
              </w:rPr>
              <w:t>Kahvila+lounas</w:t>
            </w:r>
            <w:proofErr w:type="spellEnd"/>
            <w:r w:rsidRPr="00471F77">
              <w:rPr>
                <w:lang w:val="x-none" w:eastAsia="x-none"/>
              </w:rPr>
              <w:t xml:space="preserve"> (2.pistettä)</w:t>
            </w:r>
          </w:p>
          <w:p w14:paraId="66510506" w14:textId="77777777" w:rsidR="00471F77" w:rsidRDefault="00471F77" w:rsidP="00E04AA5"/>
        </w:tc>
        <w:tc>
          <w:tcPr>
            <w:tcW w:w="3538" w:type="dxa"/>
          </w:tcPr>
          <w:p w14:paraId="4D3AB668" w14:textId="77777777" w:rsidR="00471F77" w:rsidRDefault="00471F77" w:rsidP="00E04AA5"/>
        </w:tc>
      </w:tr>
      <w:tr w:rsidR="00471F77" w14:paraId="442183FC" w14:textId="77777777" w:rsidTr="00E04AA5">
        <w:tc>
          <w:tcPr>
            <w:tcW w:w="6091" w:type="dxa"/>
          </w:tcPr>
          <w:p w14:paraId="1F3CD871" w14:textId="7761CB87" w:rsidR="003467C6" w:rsidRPr="003467C6" w:rsidRDefault="003467C6" w:rsidP="003467C6">
            <w:pPr>
              <w:pStyle w:val="Luettelokappale"/>
              <w:numPr>
                <w:ilvl w:val="0"/>
                <w:numId w:val="8"/>
              </w:numPr>
              <w:rPr>
                <w:lang w:val="x-none" w:eastAsia="x-none"/>
              </w:rPr>
            </w:pPr>
            <w:r w:rsidRPr="003467C6">
              <w:rPr>
                <w:lang w:val="x-none" w:eastAsia="x-none"/>
              </w:rPr>
              <w:t>Muu (laajempi toiminta) (3-4 pistettä) (4. pistettä saa, jos toiminta tukee kulttuuripääkaupunkivuotta 2026)</w:t>
            </w:r>
          </w:p>
          <w:p w14:paraId="74DC823D" w14:textId="0175CCC2" w:rsidR="00471F77" w:rsidRPr="00471F77" w:rsidRDefault="00471F77" w:rsidP="00471F77">
            <w:pPr>
              <w:ind w:left="360"/>
              <w:rPr>
                <w:lang w:val="x-none" w:eastAsia="x-none"/>
              </w:rPr>
            </w:pPr>
          </w:p>
        </w:tc>
        <w:tc>
          <w:tcPr>
            <w:tcW w:w="3538" w:type="dxa"/>
          </w:tcPr>
          <w:p w14:paraId="4A7D4DE1" w14:textId="77777777" w:rsidR="00471F77" w:rsidRDefault="00471F77" w:rsidP="00E04AA5"/>
        </w:tc>
      </w:tr>
    </w:tbl>
    <w:p w14:paraId="08DB5AE8" w14:textId="73CC661F" w:rsidR="00637FF7" w:rsidRPr="00637FF7" w:rsidRDefault="00637FF7" w:rsidP="00471F77">
      <w:pPr>
        <w:rPr>
          <w:i/>
          <w:iCs/>
        </w:rPr>
      </w:pPr>
      <w:r w:rsidRPr="00637FF7">
        <w:rPr>
          <w:i/>
          <w:iCs/>
        </w:rPr>
        <w:t xml:space="preserve">Käyttösuunnitelman tai </w:t>
      </w:r>
      <w:r w:rsidR="00DA50FD">
        <w:rPr>
          <w:i/>
          <w:iCs/>
        </w:rPr>
        <w:t>-</w:t>
      </w:r>
      <w:r w:rsidRPr="00637FF7">
        <w:rPr>
          <w:i/>
          <w:iCs/>
        </w:rPr>
        <w:t>suunnitelmien esittäminen viimeisenä</w:t>
      </w:r>
    </w:p>
    <w:p w14:paraId="61E9EA7C" w14:textId="77777777" w:rsidR="00471F77" w:rsidRDefault="00471F77" w:rsidP="00471F77"/>
    <w:p w14:paraId="599B9B99" w14:textId="29789F34" w:rsidR="00471F77" w:rsidRPr="00637FF7" w:rsidRDefault="00471F77" w:rsidP="00471F77">
      <w:pPr>
        <w:rPr>
          <w:b/>
          <w:bCs/>
          <w:sz w:val="24"/>
          <w:szCs w:val="28"/>
        </w:rPr>
      </w:pPr>
      <w:r w:rsidRPr="00637FF7">
        <w:rPr>
          <w:b/>
          <w:bCs/>
          <w:sz w:val="24"/>
          <w:szCs w:val="28"/>
        </w:rPr>
        <w:t>4. REFERENSSIT</w:t>
      </w:r>
    </w:p>
    <w:p w14:paraId="1EF8FC55" w14:textId="2EF7B6DB" w:rsidR="00471F77" w:rsidRDefault="00471F77" w:rsidP="00471F77">
      <w:r>
        <w:t xml:space="preserve">-Kirjaa alle aikaisempi </w:t>
      </w:r>
      <w:r w:rsidR="003467C6">
        <w:t xml:space="preserve">alan </w:t>
      </w:r>
      <w:r>
        <w:t>työkokemus</w:t>
      </w:r>
      <w:r w:rsidR="003467C6">
        <w:t xml:space="preserve"> /yritystoiminta ajalta (</w:t>
      </w:r>
      <w:proofErr w:type="gramStart"/>
      <w:r w:rsidR="003467C6">
        <w:t>2015-2025</w:t>
      </w:r>
      <w:proofErr w:type="gramEnd"/>
      <w:r w:rsidR="003467C6">
        <w:t>)</w:t>
      </w:r>
      <w:r>
        <w:t>.</w:t>
      </w:r>
    </w:p>
    <w:p w14:paraId="44320312" w14:textId="186714A6" w:rsidR="00DF256F" w:rsidRDefault="00DF256F" w:rsidP="00471F77">
      <w:r>
        <w:t>-Liitteessä 1 esitetty piste</w:t>
      </w:r>
      <w:r w:rsidR="00D04A03">
        <w:t>ytys</w:t>
      </w:r>
    </w:p>
    <w:tbl>
      <w:tblPr>
        <w:tblStyle w:val="TaulukkoRuudukko"/>
        <w:tblW w:w="9659" w:type="dxa"/>
        <w:tblLook w:val="04A0" w:firstRow="1" w:lastRow="0" w:firstColumn="1" w:lastColumn="0" w:noHBand="0" w:noVBand="1"/>
      </w:tblPr>
      <w:tblGrid>
        <w:gridCol w:w="2689"/>
        <w:gridCol w:w="4272"/>
        <w:gridCol w:w="2698"/>
      </w:tblGrid>
      <w:tr w:rsidR="00F070ED" w14:paraId="7BEAD57B" w14:textId="5510ACE6" w:rsidTr="00F070ED">
        <w:trPr>
          <w:trHeight w:val="1446"/>
        </w:trPr>
        <w:tc>
          <w:tcPr>
            <w:tcW w:w="2689" w:type="dxa"/>
          </w:tcPr>
          <w:p w14:paraId="64D0A3C1" w14:textId="700AB7FC" w:rsidR="00F070ED" w:rsidRDefault="00F070ED" w:rsidP="00471F77">
            <w:r>
              <w:t>Työnantaja</w:t>
            </w:r>
          </w:p>
        </w:tc>
        <w:tc>
          <w:tcPr>
            <w:tcW w:w="4272" w:type="dxa"/>
          </w:tcPr>
          <w:p w14:paraId="33270B57" w14:textId="5D53F584" w:rsidR="00F070ED" w:rsidRDefault="00F070ED" w:rsidP="00471F77">
            <w:r>
              <w:t>Kirjaa lyhyesti työtehtäväsi</w:t>
            </w:r>
          </w:p>
        </w:tc>
        <w:tc>
          <w:tcPr>
            <w:tcW w:w="2698" w:type="dxa"/>
          </w:tcPr>
          <w:p w14:paraId="7BC5D0E9" w14:textId="28FC2A44" w:rsidR="00F070ED" w:rsidRDefault="00F070ED" w:rsidP="00471F77">
            <w:r>
              <w:t xml:space="preserve">Kirjaa aloitus- ja lopetuspäivämäärät seuraavasti: </w:t>
            </w:r>
            <w:proofErr w:type="spellStart"/>
            <w:r>
              <w:t>pvm.</w:t>
            </w:r>
            <w:proofErr w:type="gramStart"/>
            <w:r>
              <w:t>kk.vuosi</w:t>
            </w:r>
            <w:proofErr w:type="spellEnd"/>
            <w:proofErr w:type="gramEnd"/>
          </w:p>
        </w:tc>
      </w:tr>
      <w:tr w:rsidR="00F070ED" w14:paraId="041364B3" w14:textId="030ED31D" w:rsidTr="00F070ED">
        <w:trPr>
          <w:trHeight w:val="546"/>
        </w:trPr>
        <w:tc>
          <w:tcPr>
            <w:tcW w:w="2689" w:type="dxa"/>
          </w:tcPr>
          <w:p w14:paraId="7B0CB775" w14:textId="77777777" w:rsidR="00F070ED" w:rsidRDefault="00F070ED" w:rsidP="00471F77"/>
        </w:tc>
        <w:tc>
          <w:tcPr>
            <w:tcW w:w="4272" w:type="dxa"/>
          </w:tcPr>
          <w:p w14:paraId="31E6F35F" w14:textId="77777777" w:rsidR="00F070ED" w:rsidRDefault="00F070ED" w:rsidP="00471F77"/>
        </w:tc>
        <w:tc>
          <w:tcPr>
            <w:tcW w:w="2698" w:type="dxa"/>
          </w:tcPr>
          <w:p w14:paraId="6AC5C00C" w14:textId="77777777" w:rsidR="00F070ED" w:rsidRDefault="00F070ED" w:rsidP="00471F77"/>
        </w:tc>
      </w:tr>
      <w:tr w:rsidR="00F070ED" w14:paraId="77E1124D" w14:textId="32506149" w:rsidTr="00F070ED">
        <w:trPr>
          <w:trHeight w:val="546"/>
        </w:trPr>
        <w:tc>
          <w:tcPr>
            <w:tcW w:w="2689" w:type="dxa"/>
          </w:tcPr>
          <w:p w14:paraId="770ACAB1" w14:textId="77777777" w:rsidR="00F070ED" w:rsidRDefault="00F070ED" w:rsidP="00471F77"/>
        </w:tc>
        <w:tc>
          <w:tcPr>
            <w:tcW w:w="4272" w:type="dxa"/>
          </w:tcPr>
          <w:p w14:paraId="740ED3D2" w14:textId="77777777" w:rsidR="00F070ED" w:rsidRDefault="00F070ED" w:rsidP="00471F77"/>
        </w:tc>
        <w:tc>
          <w:tcPr>
            <w:tcW w:w="2698" w:type="dxa"/>
          </w:tcPr>
          <w:p w14:paraId="50B0EE1B" w14:textId="77777777" w:rsidR="00F070ED" w:rsidRDefault="00F070ED" w:rsidP="00471F77"/>
        </w:tc>
      </w:tr>
      <w:tr w:rsidR="00F070ED" w14:paraId="14D96F23" w14:textId="0234DAF5" w:rsidTr="00F070ED">
        <w:trPr>
          <w:trHeight w:val="546"/>
        </w:trPr>
        <w:tc>
          <w:tcPr>
            <w:tcW w:w="2689" w:type="dxa"/>
          </w:tcPr>
          <w:p w14:paraId="10880D49" w14:textId="77777777" w:rsidR="00F070ED" w:rsidRDefault="00F070ED" w:rsidP="00471F77"/>
        </w:tc>
        <w:tc>
          <w:tcPr>
            <w:tcW w:w="4272" w:type="dxa"/>
          </w:tcPr>
          <w:p w14:paraId="4E725FFE" w14:textId="77777777" w:rsidR="00F070ED" w:rsidRDefault="00F070ED" w:rsidP="00471F77"/>
        </w:tc>
        <w:tc>
          <w:tcPr>
            <w:tcW w:w="2698" w:type="dxa"/>
          </w:tcPr>
          <w:p w14:paraId="40C0AC11" w14:textId="77777777" w:rsidR="00F070ED" w:rsidRDefault="00F070ED" w:rsidP="00471F77"/>
        </w:tc>
      </w:tr>
      <w:tr w:rsidR="00F070ED" w14:paraId="3F9E7AA4" w14:textId="209158B6" w:rsidTr="00F070ED">
        <w:trPr>
          <w:trHeight w:val="546"/>
        </w:trPr>
        <w:tc>
          <w:tcPr>
            <w:tcW w:w="2689" w:type="dxa"/>
          </w:tcPr>
          <w:p w14:paraId="74895FB6" w14:textId="77777777" w:rsidR="00F070ED" w:rsidRDefault="00F070ED" w:rsidP="00471F77"/>
        </w:tc>
        <w:tc>
          <w:tcPr>
            <w:tcW w:w="4272" w:type="dxa"/>
          </w:tcPr>
          <w:p w14:paraId="5529CCB1" w14:textId="77777777" w:rsidR="00F070ED" w:rsidRDefault="00F070ED" w:rsidP="00471F77"/>
        </w:tc>
        <w:tc>
          <w:tcPr>
            <w:tcW w:w="2698" w:type="dxa"/>
          </w:tcPr>
          <w:p w14:paraId="0305047B" w14:textId="77777777" w:rsidR="00F070ED" w:rsidRDefault="00F070ED" w:rsidP="00471F77"/>
        </w:tc>
      </w:tr>
      <w:tr w:rsidR="00F070ED" w14:paraId="1B098C30" w14:textId="77777777" w:rsidTr="00F070ED">
        <w:trPr>
          <w:trHeight w:val="546"/>
        </w:trPr>
        <w:tc>
          <w:tcPr>
            <w:tcW w:w="2689" w:type="dxa"/>
          </w:tcPr>
          <w:p w14:paraId="710D5711" w14:textId="77777777" w:rsidR="00F070ED" w:rsidRDefault="00F070ED" w:rsidP="00471F77"/>
        </w:tc>
        <w:tc>
          <w:tcPr>
            <w:tcW w:w="4272" w:type="dxa"/>
          </w:tcPr>
          <w:p w14:paraId="27D22522" w14:textId="77777777" w:rsidR="00F070ED" w:rsidRDefault="00F070ED" w:rsidP="00471F77"/>
        </w:tc>
        <w:tc>
          <w:tcPr>
            <w:tcW w:w="2698" w:type="dxa"/>
          </w:tcPr>
          <w:p w14:paraId="43E749DD" w14:textId="77777777" w:rsidR="00F070ED" w:rsidRDefault="00F070ED" w:rsidP="00471F77"/>
        </w:tc>
      </w:tr>
      <w:tr w:rsidR="00F070ED" w14:paraId="6CB46EFD" w14:textId="77777777" w:rsidTr="00F070ED">
        <w:trPr>
          <w:trHeight w:val="546"/>
        </w:trPr>
        <w:tc>
          <w:tcPr>
            <w:tcW w:w="2689" w:type="dxa"/>
          </w:tcPr>
          <w:p w14:paraId="5853CC4D" w14:textId="77777777" w:rsidR="00F070ED" w:rsidRDefault="00F070ED" w:rsidP="00471F77"/>
        </w:tc>
        <w:tc>
          <w:tcPr>
            <w:tcW w:w="4272" w:type="dxa"/>
          </w:tcPr>
          <w:p w14:paraId="21D18F06" w14:textId="77777777" w:rsidR="00F070ED" w:rsidRDefault="00F070ED" w:rsidP="00471F77"/>
        </w:tc>
        <w:tc>
          <w:tcPr>
            <w:tcW w:w="2698" w:type="dxa"/>
          </w:tcPr>
          <w:p w14:paraId="7F68A5FA" w14:textId="77777777" w:rsidR="00F070ED" w:rsidRDefault="00F070ED" w:rsidP="00471F77"/>
        </w:tc>
      </w:tr>
      <w:tr w:rsidR="00F070ED" w14:paraId="5FEC4CCD" w14:textId="77777777" w:rsidTr="00F070ED">
        <w:trPr>
          <w:trHeight w:val="546"/>
        </w:trPr>
        <w:tc>
          <w:tcPr>
            <w:tcW w:w="2689" w:type="dxa"/>
          </w:tcPr>
          <w:p w14:paraId="6112D3D3" w14:textId="77777777" w:rsidR="00F070ED" w:rsidRDefault="00F070ED" w:rsidP="00471F77"/>
        </w:tc>
        <w:tc>
          <w:tcPr>
            <w:tcW w:w="4272" w:type="dxa"/>
          </w:tcPr>
          <w:p w14:paraId="2A551F7E" w14:textId="77777777" w:rsidR="00F070ED" w:rsidRDefault="00F070ED" w:rsidP="00471F77"/>
        </w:tc>
        <w:tc>
          <w:tcPr>
            <w:tcW w:w="2698" w:type="dxa"/>
          </w:tcPr>
          <w:p w14:paraId="1EA5F673" w14:textId="77777777" w:rsidR="00F070ED" w:rsidRDefault="00F070ED" w:rsidP="00471F77"/>
        </w:tc>
      </w:tr>
      <w:tr w:rsidR="00F070ED" w14:paraId="3C2F7BB3" w14:textId="77777777" w:rsidTr="00F070ED">
        <w:trPr>
          <w:trHeight w:val="546"/>
        </w:trPr>
        <w:tc>
          <w:tcPr>
            <w:tcW w:w="2689" w:type="dxa"/>
          </w:tcPr>
          <w:p w14:paraId="074B4911" w14:textId="77777777" w:rsidR="00F070ED" w:rsidRDefault="00F070ED" w:rsidP="00471F77"/>
        </w:tc>
        <w:tc>
          <w:tcPr>
            <w:tcW w:w="4272" w:type="dxa"/>
          </w:tcPr>
          <w:p w14:paraId="6E3EB690" w14:textId="77777777" w:rsidR="00F070ED" w:rsidRDefault="00F070ED" w:rsidP="00471F77"/>
        </w:tc>
        <w:tc>
          <w:tcPr>
            <w:tcW w:w="2698" w:type="dxa"/>
          </w:tcPr>
          <w:p w14:paraId="76EEA4A6" w14:textId="77777777" w:rsidR="00F070ED" w:rsidRDefault="00F070ED" w:rsidP="00471F77"/>
        </w:tc>
      </w:tr>
      <w:tr w:rsidR="00F070ED" w14:paraId="5BCFCE88" w14:textId="77777777" w:rsidTr="00F070ED">
        <w:trPr>
          <w:trHeight w:val="546"/>
        </w:trPr>
        <w:tc>
          <w:tcPr>
            <w:tcW w:w="2689" w:type="dxa"/>
          </w:tcPr>
          <w:p w14:paraId="04A96490" w14:textId="77777777" w:rsidR="00F070ED" w:rsidRDefault="00F070ED" w:rsidP="00471F77"/>
        </w:tc>
        <w:tc>
          <w:tcPr>
            <w:tcW w:w="4272" w:type="dxa"/>
          </w:tcPr>
          <w:p w14:paraId="71839651" w14:textId="77777777" w:rsidR="00F070ED" w:rsidRDefault="00F070ED" w:rsidP="00471F77"/>
        </w:tc>
        <w:tc>
          <w:tcPr>
            <w:tcW w:w="2698" w:type="dxa"/>
          </w:tcPr>
          <w:p w14:paraId="602A8F7E" w14:textId="77777777" w:rsidR="00F070ED" w:rsidRDefault="00F070ED" w:rsidP="00471F77"/>
        </w:tc>
      </w:tr>
    </w:tbl>
    <w:p w14:paraId="4B9FE060" w14:textId="74EAD3A1" w:rsidR="00471F77" w:rsidRDefault="0041746F" w:rsidP="00471F77">
      <w:pPr>
        <w:rPr>
          <w:b/>
          <w:bCs/>
        </w:rPr>
      </w:pPr>
      <w:r w:rsidRPr="0041746F">
        <w:rPr>
          <w:b/>
          <w:bCs/>
        </w:rPr>
        <w:lastRenderedPageBreak/>
        <w:t>Esitä käyttösuunnitelma ehdotus liiketoiminnalle:</w:t>
      </w:r>
      <w:r w:rsidR="004C41FB">
        <w:rPr>
          <w:b/>
          <w:bCs/>
        </w:rPr>
        <w:t xml:space="preserve"> </w:t>
      </w:r>
      <w:r w:rsidR="004C41FB" w:rsidRPr="00637FF7">
        <w:rPr>
          <w:b/>
          <w:bCs/>
        </w:rPr>
        <w:t>(Pakollinen)</w:t>
      </w:r>
    </w:p>
    <w:p w14:paraId="35F1E804" w14:textId="490DA2FA" w:rsidR="0041746F" w:rsidRPr="0041746F" w:rsidRDefault="0041746F" w:rsidP="00471F77">
      <w:pPr>
        <w:rPr>
          <w:i/>
          <w:iCs/>
        </w:rPr>
      </w:pPr>
      <w:r w:rsidRPr="0041746F">
        <w:rPr>
          <w:i/>
          <w:iCs/>
        </w:rPr>
        <w:t>(Kirjoita ehdotus mahdollisimman selkeästi ja niin tarkasti kuin mahdollista)</w:t>
      </w:r>
    </w:p>
    <w:p w14:paraId="23F4B9E5" w14:textId="77777777" w:rsidR="0041746F" w:rsidRDefault="0041746F" w:rsidP="00471F77"/>
    <w:p w14:paraId="66C36D50" w14:textId="77777777" w:rsidR="0041746F" w:rsidRDefault="0041746F" w:rsidP="00471F77"/>
    <w:p w14:paraId="17E74C17" w14:textId="77777777" w:rsidR="0041746F" w:rsidRDefault="0041746F" w:rsidP="00471F77"/>
    <w:p w14:paraId="156F09D1" w14:textId="77777777" w:rsidR="0041746F" w:rsidRDefault="0041746F" w:rsidP="00471F77"/>
    <w:p w14:paraId="07354865" w14:textId="77777777" w:rsidR="0041746F" w:rsidRDefault="0041746F" w:rsidP="00471F77"/>
    <w:p w14:paraId="4F334F4C" w14:textId="77777777" w:rsidR="0041746F" w:rsidRDefault="0041746F" w:rsidP="00471F77"/>
    <w:p w14:paraId="71A58BC1" w14:textId="74D6B94E" w:rsidR="0041746F" w:rsidRDefault="0041746F" w:rsidP="00471F77">
      <w:pPr>
        <w:rPr>
          <w:b/>
          <w:bCs/>
          <w:sz w:val="24"/>
          <w:szCs w:val="28"/>
        </w:rPr>
      </w:pPr>
      <w:r w:rsidRPr="0041746F">
        <w:rPr>
          <w:b/>
          <w:bCs/>
          <w:sz w:val="24"/>
          <w:szCs w:val="28"/>
        </w:rPr>
        <w:t xml:space="preserve">Esitä suunnitelmaehdotus </w:t>
      </w:r>
      <w:proofErr w:type="spellStart"/>
      <w:r w:rsidR="00637FF7">
        <w:rPr>
          <w:b/>
          <w:bCs/>
          <w:sz w:val="24"/>
          <w:szCs w:val="28"/>
        </w:rPr>
        <w:t>kahvila+lounastoiminnan</w:t>
      </w:r>
      <w:proofErr w:type="spellEnd"/>
      <w:r w:rsidR="00637FF7">
        <w:rPr>
          <w:b/>
          <w:bCs/>
          <w:sz w:val="24"/>
          <w:szCs w:val="28"/>
        </w:rPr>
        <w:t xml:space="preserve"> lisäksi tulevaan laajempaan toimintaan</w:t>
      </w:r>
      <w:r w:rsidR="00A449DF">
        <w:rPr>
          <w:b/>
          <w:bCs/>
          <w:sz w:val="24"/>
          <w:szCs w:val="28"/>
        </w:rPr>
        <w:t>-/</w:t>
      </w:r>
      <w:r w:rsidR="00637FF7">
        <w:rPr>
          <w:b/>
          <w:bCs/>
          <w:sz w:val="24"/>
          <w:szCs w:val="28"/>
        </w:rPr>
        <w:t xml:space="preserve"> tai </w:t>
      </w:r>
      <w:r w:rsidRPr="0041746F">
        <w:rPr>
          <w:b/>
          <w:bCs/>
          <w:sz w:val="24"/>
          <w:szCs w:val="28"/>
        </w:rPr>
        <w:t>kulttuuritoimintaan</w:t>
      </w:r>
      <w:r w:rsidR="00637FF7">
        <w:rPr>
          <w:b/>
          <w:bCs/>
          <w:sz w:val="24"/>
          <w:szCs w:val="28"/>
        </w:rPr>
        <w:t>, joka tukee kulttuuripääkaupunkivuotta 2026</w:t>
      </w:r>
      <w:r w:rsidRPr="0041746F">
        <w:rPr>
          <w:b/>
          <w:bCs/>
          <w:sz w:val="24"/>
          <w:szCs w:val="28"/>
        </w:rPr>
        <w:t>:</w:t>
      </w:r>
      <w:r w:rsidR="004C41FB">
        <w:rPr>
          <w:b/>
          <w:bCs/>
          <w:sz w:val="24"/>
          <w:szCs w:val="28"/>
        </w:rPr>
        <w:t xml:space="preserve"> </w:t>
      </w:r>
    </w:p>
    <w:p w14:paraId="35F1EC63" w14:textId="77777777" w:rsidR="0041746F" w:rsidRPr="0041746F" w:rsidRDefault="0041746F" w:rsidP="0041746F">
      <w:pPr>
        <w:rPr>
          <w:i/>
          <w:iCs/>
        </w:rPr>
      </w:pPr>
      <w:r w:rsidRPr="0041746F">
        <w:rPr>
          <w:i/>
          <w:iCs/>
        </w:rPr>
        <w:t>(Kirjoita ehdotus mahdollisimman selkeästi ja niin tarkasti kuin mahdollista)</w:t>
      </w:r>
    </w:p>
    <w:p w14:paraId="33CE54EB" w14:textId="1B52B93A" w:rsidR="00E50775" w:rsidRDefault="00E50775" w:rsidP="00A449DF">
      <w:pPr>
        <w:rPr>
          <w:b/>
          <w:bCs/>
          <w:sz w:val="24"/>
          <w:szCs w:val="28"/>
        </w:rPr>
      </w:pPr>
    </w:p>
    <w:p w14:paraId="5BE98946" w14:textId="77777777" w:rsidR="00A449DF" w:rsidRDefault="00A449DF" w:rsidP="00A449DF">
      <w:pPr>
        <w:rPr>
          <w:b/>
          <w:bCs/>
          <w:sz w:val="24"/>
          <w:szCs w:val="28"/>
        </w:rPr>
      </w:pPr>
    </w:p>
    <w:p w14:paraId="5AD23027" w14:textId="77777777" w:rsidR="00A449DF" w:rsidRDefault="00A449DF" w:rsidP="00A449DF">
      <w:pPr>
        <w:rPr>
          <w:b/>
          <w:bCs/>
          <w:sz w:val="24"/>
          <w:szCs w:val="28"/>
        </w:rPr>
      </w:pPr>
    </w:p>
    <w:p w14:paraId="5827D701" w14:textId="77777777" w:rsidR="00A449DF" w:rsidRDefault="00A449DF" w:rsidP="00A449DF">
      <w:pPr>
        <w:rPr>
          <w:b/>
          <w:bCs/>
          <w:sz w:val="24"/>
          <w:szCs w:val="28"/>
        </w:rPr>
      </w:pPr>
    </w:p>
    <w:p w14:paraId="6696EE26" w14:textId="77777777" w:rsidR="00A449DF" w:rsidRDefault="00A449DF" w:rsidP="00A449DF">
      <w:pPr>
        <w:rPr>
          <w:b/>
          <w:bCs/>
          <w:sz w:val="24"/>
          <w:szCs w:val="28"/>
        </w:rPr>
      </w:pPr>
    </w:p>
    <w:p w14:paraId="48ADA650" w14:textId="77777777" w:rsidR="00A449DF" w:rsidRDefault="00A449DF" w:rsidP="00A449DF">
      <w:pPr>
        <w:rPr>
          <w:b/>
          <w:bCs/>
          <w:sz w:val="24"/>
          <w:szCs w:val="28"/>
        </w:rPr>
      </w:pPr>
    </w:p>
    <w:p w14:paraId="42B02EA4" w14:textId="77777777" w:rsidR="00A449DF" w:rsidRDefault="00A449DF" w:rsidP="00A449DF">
      <w:pPr>
        <w:rPr>
          <w:b/>
          <w:bCs/>
          <w:sz w:val="24"/>
          <w:szCs w:val="28"/>
        </w:rPr>
      </w:pPr>
    </w:p>
    <w:p w14:paraId="080866DF" w14:textId="6164F1BE" w:rsidR="00A449DF" w:rsidRDefault="00A449DF" w:rsidP="00A449DF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Avuksi suunnitelmien luontiin:</w:t>
      </w:r>
    </w:p>
    <w:p w14:paraId="6D6148F2" w14:textId="19BF7399" w:rsidR="00A449DF" w:rsidRPr="00A449DF" w:rsidRDefault="00A449DF" w:rsidP="00A449DF">
      <w:pPr>
        <w:pStyle w:val="Luettelokappale"/>
        <w:numPr>
          <w:ilvl w:val="0"/>
          <w:numId w:val="10"/>
        </w:numPr>
        <w:rPr>
          <w:sz w:val="24"/>
          <w:szCs w:val="28"/>
        </w:rPr>
      </w:pPr>
      <w:proofErr w:type="spellStart"/>
      <w:r w:rsidRPr="00A449DF">
        <w:rPr>
          <w:sz w:val="24"/>
          <w:szCs w:val="28"/>
        </w:rPr>
        <w:t>Minkänlaista</w:t>
      </w:r>
      <w:proofErr w:type="spellEnd"/>
      <w:r w:rsidRPr="00A449DF">
        <w:rPr>
          <w:sz w:val="24"/>
          <w:szCs w:val="28"/>
        </w:rPr>
        <w:t xml:space="preserve"> toimintaa ja kuinka laajaa se tulee olemaan?</w:t>
      </w:r>
    </w:p>
    <w:p w14:paraId="4C5AE38F" w14:textId="03B6937C" w:rsidR="00A449DF" w:rsidRPr="00A449DF" w:rsidRDefault="00A449DF" w:rsidP="00A449DF">
      <w:pPr>
        <w:pStyle w:val="Luettelokappale"/>
        <w:numPr>
          <w:ilvl w:val="0"/>
          <w:numId w:val="10"/>
        </w:numPr>
        <w:rPr>
          <w:sz w:val="24"/>
          <w:szCs w:val="28"/>
        </w:rPr>
      </w:pPr>
      <w:r w:rsidRPr="00A449DF">
        <w:rPr>
          <w:sz w:val="24"/>
          <w:szCs w:val="28"/>
        </w:rPr>
        <w:t>Toiminnan aukioloajat?  (Jos laajempi kuin pisteytystaulukon esittämä)</w:t>
      </w:r>
    </w:p>
    <w:p w14:paraId="41CB0190" w14:textId="3157B0EF" w:rsidR="00A449DF" w:rsidRPr="00A449DF" w:rsidRDefault="00A449DF" w:rsidP="00A449DF">
      <w:pPr>
        <w:pStyle w:val="Luettelokappale"/>
        <w:numPr>
          <w:ilvl w:val="0"/>
          <w:numId w:val="10"/>
        </w:numPr>
        <w:rPr>
          <w:sz w:val="24"/>
          <w:szCs w:val="28"/>
        </w:rPr>
      </w:pPr>
      <w:r w:rsidRPr="00A449DF">
        <w:rPr>
          <w:sz w:val="24"/>
          <w:szCs w:val="28"/>
        </w:rPr>
        <w:t>Rahoitus? (Jos tiedossa)</w:t>
      </w:r>
    </w:p>
    <w:p w14:paraId="6BB302F2" w14:textId="7C8663B5" w:rsidR="00A449DF" w:rsidRPr="00A449DF" w:rsidRDefault="00A449DF" w:rsidP="00A449DF">
      <w:pPr>
        <w:pStyle w:val="Luettelokappale"/>
        <w:numPr>
          <w:ilvl w:val="0"/>
          <w:numId w:val="10"/>
        </w:numPr>
        <w:rPr>
          <w:sz w:val="24"/>
          <w:szCs w:val="28"/>
        </w:rPr>
      </w:pPr>
      <w:r w:rsidRPr="00A449DF">
        <w:rPr>
          <w:sz w:val="24"/>
          <w:szCs w:val="28"/>
        </w:rPr>
        <w:t>Kuinka nopeasti toiminnan saisi käynnistymään päätöksen jälkeen?</w:t>
      </w:r>
    </w:p>
    <w:p w14:paraId="471F9939" w14:textId="53BF41A4" w:rsidR="00A449DF" w:rsidRPr="00A449DF" w:rsidRDefault="00A449DF" w:rsidP="00A449DF">
      <w:pPr>
        <w:pStyle w:val="Luettelokappale"/>
        <w:numPr>
          <w:ilvl w:val="0"/>
          <w:numId w:val="10"/>
        </w:numPr>
        <w:rPr>
          <w:sz w:val="24"/>
          <w:szCs w:val="28"/>
        </w:rPr>
      </w:pPr>
      <w:r w:rsidRPr="00A449DF">
        <w:rPr>
          <w:sz w:val="24"/>
          <w:szCs w:val="28"/>
        </w:rPr>
        <w:t xml:space="preserve">Mitä laajempaa-/ tai kulttuuritoimintaa ajattelet </w:t>
      </w:r>
      <w:proofErr w:type="spellStart"/>
      <w:r w:rsidRPr="00A449DF">
        <w:rPr>
          <w:sz w:val="24"/>
          <w:szCs w:val="28"/>
        </w:rPr>
        <w:t>kahvila+lounastoiminnan</w:t>
      </w:r>
      <w:proofErr w:type="spellEnd"/>
      <w:r w:rsidRPr="00A449DF">
        <w:rPr>
          <w:sz w:val="24"/>
          <w:szCs w:val="28"/>
        </w:rPr>
        <w:t xml:space="preserve"> lisäksi kohteelle?</w:t>
      </w:r>
    </w:p>
    <w:p w14:paraId="35D4EB0A" w14:textId="77777777" w:rsidR="00A449DF" w:rsidRPr="00A449DF" w:rsidRDefault="00A449DF" w:rsidP="00A449DF">
      <w:pPr>
        <w:rPr>
          <w:b/>
          <w:bCs/>
          <w:sz w:val="24"/>
          <w:szCs w:val="28"/>
        </w:rPr>
      </w:pPr>
    </w:p>
    <w:sectPr w:rsidR="00A449DF" w:rsidRPr="00A449DF" w:rsidSect="00234D08">
      <w:headerReference w:type="even" r:id="rId10"/>
      <w:headerReference w:type="default" r:id="rId11"/>
      <w:footerReference w:type="default" r:id="rId12"/>
      <w:pgSz w:w="11906" w:h="16838"/>
      <w:pgMar w:top="1298" w:right="1133" w:bottom="567" w:left="1134" w:header="79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1581" w14:textId="77777777" w:rsidR="00057FE0" w:rsidRDefault="00057FE0" w:rsidP="00514798">
      <w:r>
        <w:separator/>
      </w:r>
    </w:p>
    <w:p w14:paraId="176CBDDF" w14:textId="77777777" w:rsidR="00057FE0" w:rsidRDefault="00057FE0"/>
    <w:p w14:paraId="41BCDCD8" w14:textId="77777777" w:rsidR="00057FE0" w:rsidRDefault="00057FE0" w:rsidP="00C41F07"/>
    <w:p w14:paraId="0571133A" w14:textId="77777777" w:rsidR="00057FE0" w:rsidRDefault="00057FE0" w:rsidP="00C41F07"/>
    <w:p w14:paraId="5DFB59DB" w14:textId="77777777" w:rsidR="00057FE0" w:rsidRDefault="00057FE0" w:rsidP="00C41F07"/>
    <w:p w14:paraId="0EB312D5" w14:textId="77777777" w:rsidR="00057FE0" w:rsidRDefault="00057FE0" w:rsidP="007F24DE"/>
    <w:p w14:paraId="06E63AEB" w14:textId="77777777" w:rsidR="00057FE0" w:rsidRDefault="00057FE0" w:rsidP="007F24DE"/>
  </w:endnote>
  <w:endnote w:type="continuationSeparator" w:id="0">
    <w:p w14:paraId="3F62FF79" w14:textId="77777777" w:rsidR="00057FE0" w:rsidRDefault="00057FE0" w:rsidP="00514798">
      <w:r>
        <w:continuationSeparator/>
      </w:r>
    </w:p>
    <w:p w14:paraId="53EFA0BE" w14:textId="77777777" w:rsidR="00057FE0" w:rsidRDefault="00057FE0"/>
    <w:p w14:paraId="2AF6866C" w14:textId="77777777" w:rsidR="00057FE0" w:rsidRDefault="00057FE0" w:rsidP="00C41F07"/>
    <w:p w14:paraId="4E8F9834" w14:textId="77777777" w:rsidR="00057FE0" w:rsidRDefault="00057FE0" w:rsidP="00C41F07"/>
    <w:p w14:paraId="75CEDADA" w14:textId="77777777" w:rsidR="00057FE0" w:rsidRDefault="00057FE0" w:rsidP="00C41F07"/>
    <w:p w14:paraId="1BAEE6D7" w14:textId="77777777" w:rsidR="00057FE0" w:rsidRDefault="00057FE0" w:rsidP="007F24DE"/>
    <w:p w14:paraId="1FDA9382" w14:textId="77777777" w:rsidR="00057FE0" w:rsidRDefault="00057FE0" w:rsidP="007F2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67C2" w14:textId="77777777" w:rsidR="00514798" w:rsidRPr="00BB48E2" w:rsidRDefault="00DA031D" w:rsidP="00BE0C73">
    <w:pPr>
      <w:pStyle w:val="alatunniste0"/>
      <w:rPr>
        <w:rFonts w:ascii="Segoe UI Semibold" w:hAnsi="Segoe UI Semibold"/>
        <w:noProof/>
        <w:lang w:val="fi-FI"/>
      </w:rPr>
    </w:pPr>
    <w:r>
      <w:rPr>
        <w:rFonts w:ascii="Segoe UI Semibold" w:hAnsi="Segoe UI Semibold"/>
        <w:noProof/>
      </w:rPr>
      <w:drawing>
        <wp:anchor distT="0" distB="0" distL="114300" distR="114300" simplePos="0" relativeHeight="251665920" behindDoc="0" locked="0" layoutInCell="1" allowOverlap="1" wp14:anchorId="0C9D508A" wp14:editId="0A278432">
          <wp:simplePos x="0" y="0"/>
          <wp:positionH relativeFrom="column">
            <wp:posOffset>5414010</wp:posOffset>
          </wp:positionH>
          <wp:positionV relativeFrom="paragraph">
            <wp:posOffset>388620</wp:posOffset>
          </wp:positionV>
          <wp:extent cx="831850" cy="222250"/>
          <wp:effectExtent l="0" t="0" r="6350" b="6350"/>
          <wp:wrapNone/>
          <wp:docPr id="47" name="Kuva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Kuva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071F46" wp14:editId="1147813F">
              <wp:simplePos x="0" y="0"/>
              <wp:positionH relativeFrom="column">
                <wp:posOffset>6350</wp:posOffset>
              </wp:positionH>
              <wp:positionV relativeFrom="paragraph">
                <wp:posOffset>171450</wp:posOffset>
              </wp:positionV>
              <wp:extent cx="6283325" cy="0"/>
              <wp:effectExtent l="0" t="0" r="0" b="0"/>
              <wp:wrapNone/>
              <wp:docPr id="2" name="Suora yhdysviiv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33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1E4588" id="Suora yhdysviiva 2" o:spid="_x0000_s1026" alt="&quot;&quot;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3.5pt" to="495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" strokecolor="#bfbfbf [2412]"/>
          </w:pict>
        </mc:Fallback>
      </mc:AlternateContent>
    </w:r>
    <w:r w:rsidR="00C3110F">
      <w:rPr>
        <w:rFonts w:ascii="Segoe UI Semibold" w:hAnsi="Segoe UI Semibold"/>
        <w:noProof/>
        <w:lang w:val="fi-FI"/>
      </w:rPr>
      <w:t>Kaupunki</w:t>
    </w:r>
    <w:r w:rsidR="00F01CAD">
      <w:rPr>
        <w:rFonts w:ascii="Segoe UI Semibold" w:hAnsi="Segoe UI Semibold"/>
        <w:noProof/>
        <w:lang w:val="fi-FI"/>
      </w:rPr>
      <w:t>ympäristöpalvelut</w:t>
    </w:r>
    <w:r w:rsidR="00BB48E2">
      <w:rPr>
        <w:rFonts w:ascii="Segoe UI Semibold" w:hAnsi="Segoe UI Semibold"/>
        <w:noProof/>
        <w:lang w:val="fi-FI"/>
      </w:rPr>
      <w:br/>
    </w:r>
    <w:r w:rsidR="001A1BBA" w:rsidRPr="00D137F6">
      <w:rPr>
        <w:rFonts w:ascii="Segoe UI Semibold" w:hAnsi="Segoe UI Semibold"/>
      </w:rPr>
      <w:t>www.ouka.fi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D803" w14:textId="77777777" w:rsidR="00057FE0" w:rsidRDefault="00057FE0" w:rsidP="00514798">
      <w:r>
        <w:separator/>
      </w:r>
    </w:p>
    <w:p w14:paraId="72ACE30C" w14:textId="77777777" w:rsidR="00057FE0" w:rsidRDefault="00057FE0"/>
    <w:p w14:paraId="6D8F3C37" w14:textId="77777777" w:rsidR="00057FE0" w:rsidRDefault="00057FE0" w:rsidP="00C41F07"/>
    <w:p w14:paraId="2B0609BC" w14:textId="77777777" w:rsidR="00057FE0" w:rsidRDefault="00057FE0" w:rsidP="00C41F07"/>
    <w:p w14:paraId="21B03F99" w14:textId="77777777" w:rsidR="00057FE0" w:rsidRDefault="00057FE0" w:rsidP="00C41F07"/>
    <w:p w14:paraId="0184A34F" w14:textId="77777777" w:rsidR="00057FE0" w:rsidRDefault="00057FE0" w:rsidP="007F24DE"/>
    <w:p w14:paraId="5879AF31" w14:textId="77777777" w:rsidR="00057FE0" w:rsidRDefault="00057FE0" w:rsidP="007F24DE"/>
  </w:footnote>
  <w:footnote w:type="continuationSeparator" w:id="0">
    <w:p w14:paraId="509B37E9" w14:textId="77777777" w:rsidR="00057FE0" w:rsidRDefault="00057FE0" w:rsidP="00514798">
      <w:r>
        <w:continuationSeparator/>
      </w:r>
    </w:p>
    <w:p w14:paraId="6DBCC507" w14:textId="77777777" w:rsidR="00057FE0" w:rsidRDefault="00057FE0"/>
    <w:p w14:paraId="7DDF8025" w14:textId="77777777" w:rsidR="00057FE0" w:rsidRDefault="00057FE0" w:rsidP="00C41F07"/>
    <w:p w14:paraId="02440D25" w14:textId="77777777" w:rsidR="00057FE0" w:rsidRDefault="00057FE0" w:rsidP="00C41F07"/>
    <w:p w14:paraId="07B9081B" w14:textId="77777777" w:rsidR="00057FE0" w:rsidRDefault="00057FE0" w:rsidP="00C41F07"/>
    <w:p w14:paraId="6078A81C" w14:textId="77777777" w:rsidR="00057FE0" w:rsidRDefault="00057FE0" w:rsidP="007F24DE"/>
    <w:p w14:paraId="0FD622C4" w14:textId="77777777" w:rsidR="00057FE0" w:rsidRDefault="00057FE0" w:rsidP="007F2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34D1" w14:textId="77777777" w:rsidR="005A62B4" w:rsidRDefault="005A62B4">
    <w:pPr>
      <w:pStyle w:val="Yltunniste"/>
    </w:pPr>
  </w:p>
  <w:p w14:paraId="1E4118AF" w14:textId="77777777" w:rsidR="00170852" w:rsidRDefault="00170852"/>
  <w:p w14:paraId="425CB47C" w14:textId="77777777" w:rsidR="00170852" w:rsidRDefault="00170852" w:rsidP="00C41F07"/>
  <w:p w14:paraId="7984DAC0" w14:textId="77777777" w:rsidR="00170852" w:rsidRDefault="00170852" w:rsidP="00C41F07"/>
  <w:p w14:paraId="78C8F28E" w14:textId="77777777" w:rsidR="00170852" w:rsidRDefault="00170852" w:rsidP="00C41F07"/>
  <w:p w14:paraId="500E26B3" w14:textId="77777777" w:rsidR="00170852" w:rsidRDefault="00170852" w:rsidP="007F24DE"/>
  <w:p w14:paraId="49EF7745" w14:textId="77777777" w:rsidR="00170852" w:rsidRDefault="00170852" w:rsidP="007F24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106E" w14:textId="77777777" w:rsidR="00DA031D" w:rsidRDefault="00BB48E2" w:rsidP="00682AEA">
    <w:pPr>
      <w:pStyle w:val="Yltunnisteentekstit"/>
      <w:tabs>
        <w:tab w:val="left" w:pos="3900"/>
      </w:tabs>
      <w:ind w:left="0"/>
      <w:rPr>
        <w:b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46B5E20" wp14:editId="1606C0FA">
          <wp:simplePos x="0" y="0"/>
          <wp:positionH relativeFrom="margin">
            <wp:posOffset>5574077</wp:posOffset>
          </wp:positionH>
          <wp:positionV relativeFrom="paragraph">
            <wp:posOffset>-29177</wp:posOffset>
          </wp:positionV>
          <wp:extent cx="550896" cy="525600"/>
          <wp:effectExtent l="0" t="0" r="1905" b="8255"/>
          <wp:wrapNone/>
          <wp:docPr id="45" name="Kuva 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Kuva 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896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CAD">
      <w:rPr>
        <w:b/>
        <w:noProof/>
      </w:rPr>
      <w:drawing>
        <wp:inline distT="0" distB="0" distL="0" distR="0" wp14:anchorId="1C25F803" wp14:editId="77A83F9D">
          <wp:extent cx="2466975" cy="529543"/>
          <wp:effectExtent l="0" t="0" r="0" b="4445"/>
          <wp:docPr id="6" name="Kuva 6" descr="Kaupunkimypäristöpalvelut-tunnu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 descr="Kaupunkimypäristöpalvelut-tunnu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344" cy="53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3AA7">
      <w:rPr>
        <w:b/>
      </w:rPr>
      <w:tab/>
    </w:r>
    <w:r w:rsidR="00EC14E7">
      <w:rPr>
        <w:b/>
      </w:rPr>
      <w:t xml:space="preserve">      </w:t>
    </w:r>
  </w:p>
  <w:p w14:paraId="6E830834" w14:textId="77777777" w:rsidR="00682AEA" w:rsidRDefault="00682AEA" w:rsidP="00682AEA">
    <w:pPr>
      <w:pStyle w:val="Yltunnisteentekstit"/>
      <w:tabs>
        <w:tab w:val="left" w:pos="3900"/>
      </w:tabs>
      <w:ind w:left="0"/>
      <w:rPr>
        <w:b/>
      </w:rPr>
    </w:pPr>
  </w:p>
  <w:p w14:paraId="33DEA539" w14:textId="3368B833" w:rsidR="0005215F" w:rsidRDefault="00E03A85" w:rsidP="003166C5">
    <w:pPr>
      <w:pStyle w:val="Yltunnisteentekstit"/>
      <w:ind w:left="0"/>
    </w:pPr>
    <w:r>
      <w:tab/>
    </w:r>
    <w:r w:rsidR="00BB37A9">
      <w:tab/>
    </w:r>
    <w:r w:rsidR="0012362D">
      <w:t xml:space="preserve">                                           </w:t>
    </w:r>
    <w:r w:rsidR="00EC14E7">
      <w:t xml:space="preserve">   </w:t>
    </w:r>
  </w:p>
  <w:p w14:paraId="7F754D73" w14:textId="77777777" w:rsidR="0000687E" w:rsidRDefault="0000687E" w:rsidP="003166C5">
    <w:pPr>
      <w:pStyle w:val="Yltunnisteentekstit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ECE"/>
    <w:multiLevelType w:val="hybridMultilevel"/>
    <w:tmpl w:val="AB0EC29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672A"/>
    <w:multiLevelType w:val="hybridMultilevel"/>
    <w:tmpl w:val="DB46C062"/>
    <w:lvl w:ilvl="0" w:tplc="481A60A4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4AA6"/>
    <w:multiLevelType w:val="hybridMultilevel"/>
    <w:tmpl w:val="94B6AC3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4E01"/>
    <w:multiLevelType w:val="hybridMultilevel"/>
    <w:tmpl w:val="7BFC19C8"/>
    <w:lvl w:ilvl="0" w:tplc="883493F2">
      <w:start w:val="1"/>
      <w:numFmt w:val="bullet"/>
      <w:pStyle w:val="Luettelokappale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4" w15:restartNumberingAfterBreak="0">
    <w:nsid w:val="3D535866"/>
    <w:multiLevelType w:val="hybridMultilevel"/>
    <w:tmpl w:val="4754F1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0CEB"/>
    <w:multiLevelType w:val="hybridMultilevel"/>
    <w:tmpl w:val="047445EA"/>
    <w:lvl w:ilvl="0" w:tplc="0A001482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075BC"/>
    <w:multiLevelType w:val="hybridMultilevel"/>
    <w:tmpl w:val="AD7E651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8410B"/>
    <w:multiLevelType w:val="hybridMultilevel"/>
    <w:tmpl w:val="5B46F69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A2C02"/>
    <w:multiLevelType w:val="hybridMultilevel"/>
    <w:tmpl w:val="9AB6CE8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905AB"/>
    <w:multiLevelType w:val="hybridMultilevel"/>
    <w:tmpl w:val="7E3AE62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953933">
    <w:abstractNumId w:val="3"/>
  </w:num>
  <w:num w:numId="2" w16cid:durableId="124660312">
    <w:abstractNumId w:val="4"/>
  </w:num>
  <w:num w:numId="3" w16cid:durableId="233053289">
    <w:abstractNumId w:val="7"/>
  </w:num>
  <w:num w:numId="4" w16cid:durableId="851994452">
    <w:abstractNumId w:val="6"/>
  </w:num>
  <w:num w:numId="5" w16cid:durableId="692733698">
    <w:abstractNumId w:val="0"/>
  </w:num>
  <w:num w:numId="6" w16cid:durableId="544022614">
    <w:abstractNumId w:val="2"/>
  </w:num>
  <w:num w:numId="7" w16cid:durableId="1303386278">
    <w:abstractNumId w:val="9"/>
  </w:num>
  <w:num w:numId="8" w16cid:durableId="1927610682">
    <w:abstractNumId w:val="8"/>
  </w:num>
  <w:num w:numId="9" w16cid:durableId="2000426872">
    <w:abstractNumId w:val="5"/>
  </w:num>
  <w:num w:numId="10" w16cid:durableId="150932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C9"/>
    <w:rsid w:val="00005BD2"/>
    <w:rsid w:val="0000687E"/>
    <w:rsid w:val="00027D3C"/>
    <w:rsid w:val="000467B2"/>
    <w:rsid w:val="0005215F"/>
    <w:rsid w:val="00057FE0"/>
    <w:rsid w:val="000613D7"/>
    <w:rsid w:val="000773F1"/>
    <w:rsid w:val="000B1315"/>
    <w:rsid w:val="000C50EE"/>
    <w:rsid w:val="000D6D30"/>
    <w:rsid w:val="000E147B"/>
    <w:rsid w:val="000F0904"/>
    <w:rsid w:val="00107A0D"/>
    <w:rsid w:val="00120560"/>
    <w:rsid w:val="0012362D"/>
    <w:rsid w:val="00126053"/>
    <w:rsid w:val="00135238"/>
    <w:rsid w:val="00151534"/>
    <w:rsid w:val="001555C9"/>
    <w:rsid w:val="001634DE"/>
    <w:rsid w:val="00170852"/>
    <w:rsid w:val="0018298A"/>
    <w:rsid w:val="00182DA7"/>
    <w:rsid w:val="001A1BBA"/>
    <w:rsid w:val="001A5BF3"/>
    <w:rsid w:val="00213B93"/>
    <w:rsid w:val="0021661F"/>
    <w:rsid w:val="00223F00"/>
    <w:rsid w:val="00224BCC"/>
    <w:rsid w:val="00234D08"/>
    <w:rsid w:val="00236E8A"/>
    <w:rsid w:val="002815FF"/>
    <w:rsid w:val="0029250F"/>
    <w:rsid w:val="00292BCA"/>
    <w:rsid w:val="002A196D"/>
    <w:rsid w:val="002B3AA7"/>
    <w:rsid w:val="002C072A"/>
    <w:rsid w:val="002C76A7"/>
    <w:rsid w:val="002E26FD"/>
    <w:rsid w:val="002F3816"/>
    <w:rsid w:val="003166C5"/>
    <w:rsid w:val="00327F98"/>
    <w:rsid w:val="003304BD"/>
    <w:rsid w:val="003460D9"/>
    <w:rsid w:val="003467C6"/>
    <w:rsid w:val="00371A50"/>
    <w:rsid w:val="003946CE"/>
    <w:rsid w:val="003B362C"/>
    <w:rsid w:val="003E61A4"/>
    <w:rsid w:val="003F7E95"/>
    <w:rsid w:val="0041746F"/>
    <w:rsid w:val="0044181E"/>
    <w:rsid w:val="0044376B"/>
    <w:rsid w:val="00444648"/>
    <w:rsid w:val="00471F77"/>
    <w:rsid w:val="00473247"/>
    <w:rsid w:val="00482D7F"/>
    <w:rsid w:val="00483727"/>
    <w:rsid w:val="004978F6"/>
    <w:rsid w:val="004A37F0"/>
    <w:rsid w:val="004C41FB"/>
    <w:rsid w:val="004C737C"/>
    <w:rsid w:val="004E3930"/>
    <w:rsid w:val="0050275B"/>
    <w:rsid w:val="00504659"/>
    <w:rsid w:val="00505B0B"/>
    <w:rsid w:val="00510745"/>
    <w:rsid w:val="00514798"/>
    <w:rsid w:val="0054524E"/>
    <w:rsid w:val="00550A67"/>
    <w:rsid w:val="0055219C"/>
    <w:rsid w:val="005732E7"/>
    <w:rsid w:val="00590FF7"/>
    <w:rsid w:val="0059341F"/>
    <w:rsid w:val="00597FF5"/>
    <w:rsid w:val="005A62B4"/>
    <w:rsid w:val="005A6DDB"/>
    <w:rsid w:val="005F63FD"/>
    <w:rsid w:val="005F7C47"/>
    <w:rsid w:val="00605FF3"/>
    <w:rsid w:val="00610107"/>
    <w:rsid w:val="00623B6B"/>
    <w:rsid w:val="00637FF7"/>
    <w:rsid w:val="006551F3"/>
    <w:rsid w:val="00682AEA"/>
    <w:rsid w:val="006E76B4"/>
    <w:rsid w:val="00712063"/>
    <w:rsid w:val="007478AB"/>
    <w:rsid w:val="007719D1"/>
    <w:rsid w:val="00794F79"/>
    <w:rsid w:val="007A2D51"/>
    <w:rsid w:val="007C7321"/>
    <w:rsid w:val="007F24DE"/>
    <w:rsid w:val="007F5A46"/>
    <w:rsid w:val="0082353E"/>
    <w:rsid w:val="00824C23"/>
    <w:rsid w:val="00827618"/>
    <w:rsid w:val="0084512F"/>
    <w:rsid w:val="00847FF4"/>
    <w:rsid w:val="00851F6F"/>
    <w:rsid w:val="0085378A"/>
    <w:rsid w:val="00856CC9"/>
    <w:rsid w:val="008B3684"/>
    <w:rsid w:val="008B5181"/>
    <w:rsid w:val="008C3B3F"/>
    <w:rsid w:val="008E31D2"/>
    <w:rsid w:val="008E55BC"/>
    <w:rsid w:val="008E679C"/>
    <w:rsid w:val="009027E6"/>
    <w:rsid w:val="00902E52"/>
    <w:rsid w:val="009134B0"/>
    <w:rsid w:val="0093317C"/>
    <w:rsid w:val="00944D8C"/>
    <w:rsid w:val="009805E4"/>
    <w:rsid w:val="009B7EDC"/>
    <w:rsid w:val="009F3ABD"/>
    <w:rsid w:val="009F5DAE"/>
    <w:rsid w:val="009F6EC4"/>
    <w:rsid w:val="00A449DF"/>
    <w:rsid w:val="00A465A1"/>
    <w:rsid w:val="00A6558D"/>
    <w:rsid w:val="00AA4325"/>
    <w:rsid w:val="00AB5F90"/>
    <w:rsid w:val="00AD49A6"/>
    <w:rsid w:val="00B05862"/>
    <w:rsid w:val="00BB37A9"/>
    <w:rsid w:val="00BB48E2"/>
    <w:rsid w:val="00BE0C73"/>
    <w:rsid w:val="00C3110F"/>
    <w:rsid w:val="00C34B10"/>
    <w:rsid w:val="00C34C8F"/>
    <w:rsid w:val="00C41CB3"/>
    <w:rsid w:val="00C41F07"/>
    <w:rsid w:val="00CA2CA8"/>
    <w:rsid w:val="00CF3B9A"/>
    <w:rsid w:val="00D04A03"/>
    <w:rsid w:val="00D07F45"/>
    <w:rsid w:val="00D137F6"/>
    <w:rsid w:val="00D174E6"/>
    <w:rsid w:val="00D207FC"/>
    <w:rsid w:val="00D22796"/>
    <w:rsid w:val="00D250E8"/>
    <w:rsid w:val="00D4420E"/>
    <w:rsid w:val="00D822F4"/>
    <w:rsid w:val="00D94C2F"/>
    <w:rsid w:val="00DA031D"/>
    <w:rsid w:val="00DA44B1"/>
    <w:rsid w:val="00DA50FD"/>
    <w:rsid w:val="00DA61A3"/>
    <w:rsid w:val="00DF256F"/>
    <w:rsid w:val="00E03710"/>
    <w:rsid w:val="00E03A85"/>
    <w:rsid w:val="00E16735"/>
    <w:rsid w:val="00E42B63"/>
    <w:rsid w:val="00E43510"/>
    <w:rsid w:val="00E50775"/>
    <w:rsid w:val="00EA0652"/>
    <w:rsid w:val="00EB09D3"/>
    <w:rsid w:val="00EC14E7"/>
    <w:rsid w:val="00EC546D"/>
    <w:rsid w:val="00ED1AAA"/>
    <w:rsid w:val="00ED660E"/>
    <w:rsid w:val="00EF7412"/>
    <w:rsid w:val="00F01CAD"/>
    <w:rsid w:val="00F070ED"/>
    <w:rsid w:val="00F341F9"/>
    <w:rsid w:val="00F34FBD"/>
    <w:rsid w:val="00F539F7"/>
    <w:rsid w:val="00F83502"/>
    <w:rsid w:val="00F92A67"/>
    <w:rsid w:val="00FE2034"/>
    <w:rsid w:val="00FE5DB1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E7691"/>
  <w15:docId w15:val="{592DD3B7-8D5A-452E-816F-E0804DFC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76A7"/>
    <w:pPr>
      <w:tabs>
        <w:tab w:val="left" w:pos="2268"/>
      </w:tabs>
      <w:spacing w:after="240"/>
    </w:pPr>
    <w:rPr>
      <w:rFonts w:ascii="Segoe UI" w:hAnsi="Segoe UI"/>
      <w:sz w:val="22"/>
      <w:szCs w:val="24"/>
    </w:rPr>
  </w:style>
  <w:style w:type="paragraph" w:styleId="Otsikko1">
    <w:name w:val="heading 1"/>
    <w:next w:val="Normaali"/>
    <w:autoRedefine/>
    <w:qFormat/>
    <w:rsid w:val="00F539F7"/>
    <w:pPr>
      <w:keepNext/>
      <w:spacing w:after="360"/>
      <w:jc w:val="center"/>
      <w:outlineLvl w:val="0"/>
    </w:pPr>
    <w:rPr>
      <w:rFonts w:ascii="Segoe UI" w:hAnsi="Segoe UI"/>
      <w:b/>
      <w:bCs/>
      <w:sz w:val="28"/>
      <w:szCs w:val="28"/>
    </w:rPr>
  </w:style>
  <w:style w:type="paragraph" w:styleId="Otsikko2">
    <w:name w:val="heading 2"/>
    <w:next w:val="Normaali"/>
    <w:link w:val="Otsikko2Char"/>
    <w:uiPriority w:val="9"/>
    <w:unhideWhenUsed/>
    <w:qFormat/>
    <w:rsid w:val="002C76A7"/>
    <w:pPr>
      <w:keepNext/>
      <w:keepLines/>
      <w:spacing w:before="40" w:after="120"/>
      <w:ind w:left="2268"/>
      <w:outlineLvl w:val="1"/>
    </w:pPr>
    <w:rPr>
      <w:rFonts w:ascii="Segoe UI Semibold" w:eastAsiaTheme="majorEastAsia" w:hAnsi="Segoe UI Semibold" w:cstheme="majorBidi"/>
      <w:color w:val="000000" w:themeColor="text1"/>
      <w:sz w:val="24"/>
      <w:szCs w:val="26"/>
      <w:lang w:val="x-none" w:eastAsia="x-none"/>
    </w:rPr>
  </w:style>
  <w:style w:type="paragraph" w:styleId="Otsikko3">
    <w:name w:val="heading 3"/>
    <w:next w:val="Normaali"/>
    <w:link w:val="Otsikko3Char"/>
    <w:uiPriority w:val="9"/>
    <w:unhideWhenUsed/>
    <w:qFormat/>
    <w:rsid w:val="002C76A7"/>
    <w:pPr>
      <w:keepNext/>
      <w:keepLines/>
      <w:spacing w:before="40" w:after="240"/>
      <w:outlineLvl w:val="2"/>
    </w:pPr>
    <w:rPr>
      <w:rFonts w:ascii="Segoe UI Semibold" w:eastAsiaTheme="majorEastAsia" w:hAnsi="Segoe UI Semibold" w:cstheme="majorBidi"/>
      <w:color w:val="000000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Century Gothic" w:hAnsi="Century Gothic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  <w:rPr>
      <w:rFonts w:ascii="Century Gothic" w:hAnsi="Century Gothic"/>
      <w:lang w:val="x-none" w:eastAsia="x-none"/>
    </w:rPr>
  </w:style>
  <w:style w:type="character" w:customStyle="1" w:styleId="AlatunnisteChar">
    <w:name w:val="Alatunniste Char"/>
    <w:link w:val="Alatunniste"/>
    <w:rsid w:val="00CF3B9A"/>
    <w:rPr>
      <w:rFonts w:ascii="Century Gothic" w:hAnsi="Century Gothic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590FF7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90FF7"/>
    <w:rPr>
      <w:rFonts w:ascii="Segoe UI" w:eastAsiaTheme="majorEastAsia" w:hAnsi="Segoe UI" w:cstheme="majorBidi"/>
      <w:b/>
      <w:spacing w:val="-10"/>
      <w:kern w:val="28"/>
      <w:sz w:val="22"/>
      <w:szCs w:val="56"/>
    </w:rPr>
  </w:style>
  <w:style w:type="paragraph" w:customStyle="1" w:styleId="alatunniste0">
    <w:name w:val="alatunniste"/>
    <w:link w:val="alatunnisteChar0"/>
    <w:qFormat/>
    <w:rsid w:val="0059341F"/>
    <w:pPr>
      <w:tabs>
        <w:tab w:val="center" w:pos="3969"/>
        <w:tab w:val="left" w:pos="5670"/>
      </w:tabs>
      <w:spacing w:before="480"/>
    </w:pPr>
    <w:rPr>
      <w:rFonts w:ascii="Segoe UI" w:hAnsi="Segoe UI" w:cs="Segoe UI"/>
      <w:color w:val="2D414B"/>
      <w:szCs w:val="16"/>
      <w:lang w:val="x-none" w:eastAsia="x-none"/>
    </w:rPr>
  </w:style>
  <w:style w:type="paragraph" w:styleId="Alaotsikko">
    <w:name w:val="Subtitle"/>
    <w:basedOn w:val="Normaali"/>
    <w:next w:val="Normaali"/>
    <w:link w:val="AlaotsikkoChar"/>
    <w:uiPriority w:val="11"/>
    <w:rsid w:val="007F24DE"/>
    <w:pPr>
      <w:numPr>
        <w:ilvl w:val="1"/>
      </w:numPr>
      <w:spacing w:after="160"/>
      <w:ind w:left="2268"/>
    </w:pPr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alatunnisteChar0">
    <w:name w:val="alatunniste Char"/>
    <w:basedOn w:val="AlatunnisteChar"/>
    <w:link w:val="alatunniste0"/>
    <w:rsid w:val="0059341F"/>
    <w:rPr>
      <w:rFonts w:ascii="Segoe UI" w:hAnsi="Segoe UI" w:cs="Segoe UI"/>
      <w:color w:val="2D414B"/>
      <w:szCs w:val="16"/>
      <w:lang w:val="x-none" w:eastAsia="x-none"/>
    </w:rPr>
  </w:style>
  <w:style w:type="character" w:customStyle="1" w:styleId="AlaotsikkoChar">
    <w:name w:val="Alaotsikko Char"/>
    <w:basedOn w:val="Kappaleenoletusfontti"/>
    <w:link w:val="Alaotsikko"/>
    <w:uiPriority w:val="11"/>
    <w:rsid w:val="007F24DE"/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2C76A7"/>
    <w:rPr>
      <w:rFonts w:ascii="Segoe UI Semibold" w:eastAsiaTheme="majorEastAsia" w:hAnsi="Segoe UI Semibold" w:cstheme="majorBidi"/>
      <w:color w:val="000000" w:themeColor="text1"/>
      <w:sz w:val="24"/>
      <w:szCs w:val="26"/>
      <w:lang w:val="x-none" w:eastAsia="x-none"/>
    </w:rPr>
  </w:style>
  <w:style w:type="character" w:customStyle="1" w:styleId="Otsikko3Char">
    <w:name w:val="Otsikko 3 Char"/>
    <w:basedOn w:val="Kappaleenoletusfontti"/>
    <w:link w:val="Otsikko3"/>
    <w:uiPriority w:val="9"/>
    <w:rsid w:val="002C76A7"/>
    <w:rPr>
      <w:rFonts w:ascii="Segoe UI Semibold" w:eastAsiaTheme="majorEastAsia" w:hAnsi="Segoe UI Semibold" w:cstheme="majorBidi"/>
      <w:color w:val="000000"/>
      <w:sz w:val="22"/>
      <w:szCs w:val="24"/>
    </w:rPr>
  </w:style>
  <w:style w:type="paragraph" w:styleId="Luettelokappale">
    <w:name w:val="List Paragraph"/>
    <w:basedOn w:val="Luettelo"/>
    <w:uiPriority w:val="34"/>
    <w:qFormat/>
    <w:rsid w:val="00C41F07"/>
    <w:pPr>
      <w:numPr>
        <w:numId w:val="1"/>
      </w:numPr>
      <w:ind w:left="2268" w:firstLine="0"/>
    </w:pPr>
  </w:style>
  <w:style w:type="paragraph" w:customStyle="1" w:styleId="Vastaanottajantiedot">
    <w:name w:val="Vastaanottajan tiedot"/>
    <w:link w:val="VastaanottajantiedotChar"/>
    <w:qFormat/>
    <w:rsid w:val="002C76A7"/>
    <w:rPr>
      <w:rFonts w:ascii="Segoe UI" w:hAnsi="Segoe UI"/>
      <w:sz w:val="22"/>
      <w:szCs w:val="24"/>
    </w:rPr>
  </w:style>
  <w:style w:type="paragraph" w:styleId="Luettelo">
    <w:name w:val="List"/>
    <w:basedOn w:val="Normaali"/>
    <w:uiPriority w:val="99"/>
    <w:semiHidden/>
    <w:unhideWhenUsed/>
    <w:rsid w:val="00C41F07"/>
    <w:pPr>
      <w:ind w:left="283" w:hanging="283"/>
      <w:contextualSpacing/>
    </w:pPr>
  </w:style>
  <w:style w:type="paragraph" w:customStyle="1" w:styleId="Yltunnisteentekstit">
    <w:name w:val="Ylätunnisteen tekstit"/>
    <w:link w:val="YltunnisteentekstitChar"/>
    <w:qFormat/>
    <w:rsid w:val="000613D7"/>
    <w:pPr>
      <w:ind w:left="5103"/>
    </w:pPr>
    <w:rPr>
      <w:rFonts w:ascii="Segoe UI" w:hAnsi="Segoe UI" w:cs="Segoe UI"/>
      <w:bCs/>
      <w:sz w:val="22"/>
      <w:szCs w:val="18"/>
    </w:rPr>
  </w:style>
  <w:style w:type="character" w:customStyle="1" w:styleId="VastaanottajantiedotChar">
    <w:name w:val="Vastaanottajan tiedot Char"/>
    <w:basedOn w:val="Kappaleenoletusfontti"/>
    <w:link w:val="Vastaanottajantiedot"/>
    <w:rsid w:val="002C76A7"/>
    <w:rPr>
      <w:rFonts w:ascii="Segoe UI" w:hAnsi="Segoe UI"/>
      <w:sz w:val="22"/>
      <w:szCs w:val="24"/>
    </w:rPr>
  </w:style>
  <w:style w:type="paragraph" w:customStyle="1" w:styleId="Viite">
    <w:name w:val="Viite"/>
    <w:basedOn w:val="Vastaanottajantiedot"/>
    <w:link w:val="ViiteChar"/>
    <w:qFormat/>
    <w:rsid w:val="008B5181"/>
    <w:pPr>
      <w:spacing w:after="360"/>
    </w:pPr>
  </w:style>
  <w:style w:type="character" w:customStyle="1" w:styleId="YltunnisteentekstitChar">
    <w:name w:val="Ylätunnisteen tekstit Char"/>
    <w:basedOn w:val="Kappaleenoletusfontti"/>
    <w:link w:val="Yltunnisteentekstit"/>
    <w:rsid w:val="000613D7"/>
    <w:rPr>
      <w:rFonts w:ascii="Segoe UI" w:hAnsi="Segoe UI" w:cs="Segoe UI"/>
      <w:bCs/>
      <w:sz w:val="22"/>
      <w:szCs w:val="18"/>
    </w:rPr>
  </w:style>
  <w:style w:type="character" w:customStyle="1" w:styleId="ViiteChar">
    <w:name w:val="Viite Char"/>
    <w:basedOn w:val="VastaanottajantiedotChar"/>
    <w:link w:val="Viite"/>
    <w:rsid w:val="008B5181"/>
    <w:rPr>
      <w:rFonts w:ascii="Segoe UI" w:hAnsi="Segoe UI"/>
      <w:sz w:val="22"/>
      <w:szCs w:val="24"/>
    </w:rPr>
  </w:style>
  <w:style w:type="character" w:styleId="Hyperlinkki">
    <w:name w:val="Hyperlink"/>
    <w:basedOn w:val="Kappaleenoletusfontti"/>
    <w:uiPriority w:val="99"/>
    <w:unhideWhenUsed/>
    <w:rsid w:val="00292BC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2BCA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4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ulunkaupunki.sharepoint.com/sites/Oukakuvatjamallipohjat/Ouka%20mallipohjat/Kaupunkiymp&#228;rist&#246;/kaupunkiymparisto_muu_asiakir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3DA2A38C33704FB6FBA27B272A146A" ma:contentTypeVersion="7" ma:contentTypeDescription="Luo uusi asiakirja." ma:contentTypeScope="" ma:versionID="d7a68a2d4df2cef9de09a9b7b1fcf9b7">
  <xsd:schema xmlns:xsd="http://www.w3.org/2001/XMLSchema" xmlns:xs="http://www.w3.org/2001/XMLSchema" xmlns:p="http://schemas.microsoft.com/office/2006/metadata/properties" xmlns:ns2="28628ca7-215c-40d4-94f6-58d2ff8dbf28" xmlns:ns3="cf6341be-266b-45e3-b168-4e56d7494fb3" targetNamespace="http://schemas.microsoft.com/office/2006/metadata/properties" ma:root="true" ma:fieldsID="c04b1d9d31519670bead589de5d7949f" ns2:_="" ns3:_="">
    <xsd:import namespace="28628ca7-215c-40d4-94f6-58d2ff8dbf28"/>
    <xsd:import namespace="cf6341be-266b-45e3-b168-4e56d7494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8ca7-215c-40d4-94f6-58d2ff8d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41be-266b-45e3-b168-4e56d7494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20001-5701-4CF4-87E4-9C4273E7E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8ca7-215c-40d4-94f6-58d2ff8dbf28"/>
    <ds:schemaRef ds:uri="cf6341be-266b-45e3-b168-4e56d7494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506F2-B100-4431-9613-55818E63C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65586-75A0-4756-AFFF-805CDB8E608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kaupunkiymparisto_muu_asiakirja.dotx</Template>
  <TotalTime>60</TotalTime>
  <Pages>3</Pages>
  <Words>208</Words>
  <Characters>1594</Characters>
  <Application>Microsoft Office Word</Application>
  <DocSecurity>0</DocSecurity>
  <Lines>105</Lines>
  <Paragraphs>40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4: hakemuspohja - linja-autoaseman vuokralaishaku - Oulun kaupunki</dc:title>
  <dc:subject/>
  <dc:creator>Palola Marika</dc:creator>
  <cp:keywords/>
  <cp:lastModifiedBy>Holma Martti</cp:lastModifiedBy>
  <cp:revision>18</cp:revision>
  <dcterms:created xsi:type="dcterms:W3CDTF">2025-10-08T07:11:00Z</dcterms:created>
  <dcterms:modified xsi:type="dcterms:W3CDTF">2025-11-03T13:18:00Z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2023-12-05T12:30:57Z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753357dc-a55c-41af-9be6-917156261c26</vt:lpwstr>
  </property>
  <property fmtid="{D5CDD505-2E9C-101B-9397-08002B2CF9AE}" pid="8" name="MSIP_Label_e7f2b28d-54cf-44b6-aad9-6a2b7fb652a6_ContentBits">
    <vt:lpwstr>0</vt:lpwstr>
  </property>
  <property fmtid="{D5CDD505-2E9C-101B-9397-08002B2CF9AE}" pid="9" name="ContentTypeId">
    <vt:lpwstr>0x010100FC3DA2A38C33704FB6FBA27B272A146A</vt:lpwstr>
  </property>
</Properties>
</file>