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4240" w14:textId="55DA8E93" w:rsidR="00550A67" w:rsidRPr="00F539F7" w:rsidRDefault="001555C9" w:rsidP="002174D4">
      <w:pPr>
        <w:pStyle w:val="Otsikko1"/>
        <w:jc w:val="left"/>
      </w:pPr>
      <w:r w:rsidRPr="00F539F7">
        <w:t>Hakemuspohja</w:t>
      </w:r>
    </w:p>
    <w:p w14:paraId="75BEE7E7" w14:textId="76F6CD19" w:rsidR="001555C9" w:rsidRPr="00471F77" w:rsidRDefault="001555C9" w:rsidP="00550A67">
      <w:pPr>
        <w:pStyle w:val="Otsikko2"/>
        <w:ind w:left="0"/>
        <w:rPr>
          <w:rFonts w:ascii="Segoe UI" w:hAnsi="Segoe UI" w:cs="Segoe UI"/>
          <w:b/>
          <w:bCs/>
          <w:sz w:val="28"/>
          <w:szCs w:val="28"/>
          <w:u w:val="single"/>
          <w:lang w:val="fi-FI"/>
        </w:rPr>
      </w:pPr>
      <w:bookmarkStart w:id="0" w:name="_Hlk110497291"/>
      <w:r w:rsidRPr="00471F77">
        <w:rPr>
          <w:rFonts w:ascii="Segoe UI" w:hAnsi="Segoe UI" w:cs="Segoe UI"/>
          <w:b/>
          <w:bCs/>
          <w:sz w:val="28"/>
          <w:szCs w:val="28"/>
          <w:u w:val="single"/>
          <w:lang w:val="fi-FI"/>
        </w:rPr>
        <w:t xml:space="preserve">Hakijan tiedot </w:t>
      </w:r>
    </w:p>
    <w:p w14:paraId="4B9C3830" w14:textId="77777777" w:rsidR="001555C9" w:rsidRP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Nimi:</w:t>
      </w:r>
    </w:p>
    <w:p w14:paraId="0E1B127F" w14:textId="77777777" w:rsidR="001555C9" w:rsidRP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Puh:</w:t>
      </w:r>
    </w:p>
    <w:p w14:paraId="60636399" w14:textId="77777777" w:rsidR="001555C9" w:rsidRPr="001555C9" w:rsidRDefault="001555C9" w:rsidP="00550A67">
      <w:pPr>
        <w:pStyle w:val="Otsikko2"/>
        <w:ind w:left="0"/>
        <w:rPr>
          <w:rFonts w:ascii="Segoe UI" w:hAnsi="Segoe UI" w:cs="Segoe UI"/>
          <w:lang w:val="fi-FI"/>
        </w:rPr>
      </w:pPr>
      <w:r w:rsidRPr="001555C9">
        <w:rPr>
          <w:rFonts w:ascii="Segoe UI" w:hAnsi="Segoe UI" w:cs="Segoe UI"/>
          <w:lang w:val="fi-FI"/>
        </w:rPr>
        <w:t>Sähköpostiosoite:</w:t>
      </w:r>
    </w:p>
    <w:p w14:paraId="7A56F4E7" w14:textId="112EAD11" w:rsidR="001555C9" w:rsidRDefault="00CB6033" w:rsidP="00550A67">
      <w:pPr>
        <w:pStyle w:val="Otsikko2"/>
        <w:ind w:left="0"/>
        <w:rPr>
          <w:rFonts w:ascii="Segoe UI" w:hAnsi="Segoe UI" w:cs="Segoe UI"/>
          <w:lang w:val="fi-FI"/>
        </w:rPr>
      </w:pPr>
      <w:r>
        <w:rPr>
          <w:rFonts w:ascii="Segoe UI" w:hAnsi="Segoe UI" w:cs="Segoe UI"/>
          <w:lang w:val="fi-FI"/>
        </w:rPr>
        <w:t xml:space="preserve">Yrityksen </w:t>
      </w:r>
      <w:r w:rsidR="001555C9" w:rsidRPr="001555C9">
        <w:rPr>
          <w:rFonts w:ascii="Segoe UI" w:hAnsi="Segoe UI" w:cs="Segoe UI"/>
          <w:lang w:val="fi-FI"/>
        </w:rPr>
        <w:t>nimi ja Y-tunnus:</w:t>
      </w:r>
    </w:p>
    <w:p w14:paraId="35CE5DF2" w14:textId="697125BE" w:rsidR="00550A67" w:rsidRPr="001555C9" w:rsidRDefault="001555C9" w:rsidP="00550A67">
      <w:pPr>
        <w:pStyle w:val="Otsikko2"/>
        <w:ind w:left="0"/>
        <w:rPr>
          <w:rFonts w:ascii="Segoe UI" w:hAnsi="Segoe UI" w:cs="Segoe UI"/>
          <w:i/>
          <w:iCs/>
        </w:rPr>
      </w:pPr>
      <w:r w:rsidRPr="001555C9">
        <w:rPr>
          <w:rFonts w:ascii="Segoe UI" w:hAnsi="Segoe UI" w:cs="Segoe UI"/>
          <w:i/>
          <w:iCs/>
          <w:lang w:val="fi-FI"/>
        </w:rPr>
        <w:t xml:space="preserve">(Kirjoita </w:t>
      </w:r>
      <w:r w:rsidR="00CB6033">
        <w:rPr>
          <w:rFonts w:ascii="Segoe UI" w:hAnsi="Segoe UI" w:cs="Segoe UI"/>
          <w:i/>
          <w:iCs/>
          <w:lang w:val="fi-FI"/>
        </w:rPr>
        <w:t>yrityksen</w:t>
      </w:r>
      <w:r w:rsidRPr="001555C9">
        <w:rPr>
          <w:rFonts w:ascii="Segoe UI" w:hAnsi="Segoe UI" w:cs="Segoe UI"/>
          <w:i/>
          <w:iCs/>
          <w:lang w:val="fi-FI"/>
        </w:rPr>
        <w:t xml:space="preserve"> nimi ja y-tunnus, jos </w:t>
      </w:r>
      <w:r>
        <w:rPr>
          <w:rFonts w:ascii="Segoe UI" w:hAnsi="Segoe UI" w:cs="Segoe UI"/>
          <w:i/>
          <w:iCs/>
          <w:lang w:val="fi-FI"/>
        </w:rPr>
        <w:t>haluat vuokrata</w:t>
      </w:r>
      <w:r w:rsidRPr="001555C9">
        <w:rPr>
          <w:rFonts w:ascii="Segoe UI" w:hAnsi="Segoe UI" w:cs="Segoe UI"/>
          <w:i/>
          <w:iCs/>
          <w:lang w:val="fi-FI"/>
        </w:rPr>
        <w:t xml:space="preserve"> tilat olemassa olevalla toiminimellä)</w:t>
      </w:r>
      <w:r w:rsidR="00550A67" w:rsidRPr="001555C9">
        <w:rPr>
          <w:rFonts w:ascii="Segoe UI" w:hAnsi="Segoe UI" w:cs="Segoe UI"/>
          <w:i/>
          <w:iCs/>
        </w:rPr>
        <w:br/>
      </w:r>
    </w:p>
    <w:bookmarkEnd w:id="0"/>
    <w:p w14:paraId="5B749112" w14:textId="4130BBE1" w:rsidR="00292BCA" w:rsidRDefault="00471F77" w:rsidP="001555C9">
      <w:pPr>
        <w:pStyle w:val="Otsikko3"/>
        <w:rPr>
          <w:b/>
          <w:sz w:val="28"/>
          <w:szCs w:val="32"/>
          <w:u w:val="single"/>
        </w:rPr>
      </w:pPr>
      <w:r w:rsidRPr="00471F77">
        <w:rPr>
          <w:b/>
          <w:sz w:val="28"/>
          <w:szCs w:val="32"/>
          <w:u w:val="single"/>
        </w:rPr>
        <w:t xml:space="preserve">Pisteytystaulukon vastaukset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3538"/>
      </w:tblGrid>
      <w:tr w:rsidR="00471F77" w14:paraId="570E80D3" w14:textId="77777777" w:rsidTr="00471F77">
        <w:tc>
          <w:tcPr>
            <w:tcW w:w="6091" w:type="dxa"/>
          </w:tcPr>
          <w:p w14:paraId="244548E6" w14:textId="1FF584C0" w:rsidR="00471F77" w:rsidRPr="00637FF7" w:rsidRDefault="0005361B" w:rsidP="00471F77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Hinta</w:t>
            </w:r>
          </w:p>
        </w:tc>
        <w:tc>
          <w:tcPr>
            <w:tcW w:w="3538" w:type="dxa"/>
          </w:tcPr>
          <w:p w14:paraId="110A6698" w14:textId="66C2B8B1" w:rsidR="00471F77" w:rsidRDefault="00471F77" w:rsidP="00471F77">
            <w:r>
              <w:t xml:space="preserve">kirjaa </w:t>
            </w:r>
            <w:r w:rsidR="006D09D4">
              <w:t xml:space="preserve">euromääräinen summa </w:t>
            </w:r>
            <w:r>
              <w:t>alle</w:t>
            </w:r>
          </w:p>
        </w:tc>
      </w:tr>
      <w:tr w:rsidR="00471F77" w14:paraId="0CAA11CA" w14:textId="77777777" w:rsidTr="00471F77">
        <w:tc>
          <w:tcPr>
            <w:tcW w:w="6091" w:type="dxa"/>
          </w:tcPr>
          <w:p w14:paraId="627113EA" w14:textId="63E4E833" w:rsidR="00471F77" w:rsidRPr="00BB3726" w:rsidRDefault="0005361B" w:rsidP="006213CB">
            <w:pPr>
              <w:ind w:left="310"/>
              <w:rPr>
                <w:lang w:val="x-none" w:eastAsia="x-none"/>
              </w:rPr>
            </w:pPr>
            <w:r w:rsidRPr="00BB3726">
              <w:rPr>
                <w:lang w:val="x-none" w:eastAsia="x-none"/>
              </w:rPr>
              <w:t xml:space="preserve">Tarjottu </w:t>
            </w:r>
            <w:r w:rsidR="00BB3726" w:rsidRPr="00BB3726">
              <w:rPr>
                <w:lang w:val="x-none" w:eastAsia="x-none"/>
              </w:rPr>
              <w:t>kuukausiv</w:t>
            </w:r>
            <w:r w:rsidRPr="00BB3726">
              <w:rPr>
                <w:lang w:val="x-none" w:eastAsia="x-none"/>
              </w:rPr>
              <w:t>uokra</w:t>
            </w:r>
          </w:p>
        </w:tc>
        <w:tc>
          <w:tcPr>
            <w:tcW w:w="3538" w:type="dxa"/>
          </w:tcPr>
          <w:p w14:paraId="2715DC1D" w14:textId="2EAB9575" w:rsidR="00471F77" w:rsidRDefault="00471F77" w:rsidP="00471F77"/>
        </w:tc>
      </w:tr>
    </w:tbl>
    <w:p w14:paraId="5E73B30A" w14:textId="77777777" w:rsidR="00471F77" w:rsidRDefault="00471F77" w:rsidP="00471F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3538"/>
      </w:tblGrid>
      <w:tr w:rsidR="00471F77" w14:paraId="65EBFE9E" w14:textId="77777777" w:rsidTr="00E04AA5">
        <w:tc>
          <w:tcPr>
            <w:tcW w:w="6091" w:type="dxa"/>
          </w:tcPr>
          <w:p w14:paraId="7D105196" w14:textId="598B7B17" w:rsidR="00471F77" w:rsidRPr="00637FF7" w:rsidRDefault="004C41FB" w:rsidP="00E04AA5">
            <w:pPr>
              <w:pStyle w:val="Luettelokappale"/>
              <w:numPr>
                <w:ilvl w:val="0"/>
                <w:numId w:val="2"/>
              </w:numPr>
              <w:rPr>
                <w:b/>
                <w:bCs/>
              </w:rPr>
            </w:pPr>
            <w:r w:rsidRPr="00637FF7">
              <w:rPr>
                <w:b/>
                <w:bCs/>
              </w:rPr>
              <w:t>VUOKRA</w:t>
            </w:r>
            <w:r w:rsidR="00BB3726">
              <w:rPr>
                <w:b/>
                <w:bCs/>
              </w:rPr>
              <w:t>SOPIMUKSEN PITUUS</w:t>
            </w:r>
          </w:p>
        </w:tc>
        <w:tc>
          <w:tcPr>
            <w:tcW w:w="3538" w:type="dxa"/>
          </w:tcPr>
          <w:p w14:paraId="7616DB67" w14:textId="47D1F856" w:rsidR="00471F77" w:rsidRDefault="00471F77" w:rsidP="00E04AA5">
            <w:r>
              <w:t>kirjaa (X) valitsema</w:t>
            </w:r>
            <w:r w:rsidR="00752891">
              <w:t>llesi kohdalle</w:t>
            </w:r>
          </w:p>
        </w:tc>
      </w:tr>
      <w:tr w:rsidR="00471F77" w14:paraId="7208D698" w14:textId="77777777" w:rsidTr="00E04AA5">
        <w:tc>
          <w:tcPr>
            <w:tcW w:w="6091" w:type="dxa"/>
          </w:tcPr>
          <w:p w14:paraId="2993EB83" w14:textId="6E6DC565" w:rsidR="00471F77" w:rsidRPr="00471F77" w:rsidRDefault="006D09D4" w:rsidP="00471F77">
            <w:pPr>
              <w:pStyle w:val="Luettelokappale"/>
              <w:numPr>
                <w:ilvl w:val="0"/>
                <w:numId w:val="6"/>
              </w:numPr>
              <w:rPr>
                <w:lang w:val="x-none" w:eastAsia="x-none"/>
              </w:rPr>
            </w:pPr>
            <w:r>
              <w:rPr>
                <w:lang w:val="x-none" w:eastAsia="x-none"/>
              </w:rPr>
              <w:t xml:space="preserve">Toistaiseksi voimassa oleva vuokrasopimus </w:t>
            </w:r>
            <w:r>
              <w:rPr>
                <w:lang w:val="x-none" w:eastAsia="x-none"/>
              </w:rPr>
              <w:br/>
              <w:t>(6 kk irtisanomisaika)</w:t>
            </w:r>
          </w:p>
        </w:tc>
        <w:tc>
          <w:tcPr>
            <w:tcW w:w="3538" w:type="dxa"/>
          </w:tcPr>
          <w:p w14:paraId="2ABEBA96" w14:textId="77777777" w:rsidR="00471F77" w:rsidRDefault="00471F77" w:rsidP="00E04AA5"/>
        </w:tc>
      </w:tr>
      <w:tr w:rsidR="00471F77" w14:paraId="4B73E1C1" w14:textId="77777777" w:rsidTr="00E04AA5">
        <w:tc>
          <w:tcPr>
            <w:tcW w:w="6091" w:type="dxa"/>
          </w:tcPr>
          <w:p w14:paraId="11E0E7B2" w14:textId="77777777" w:rsidR="00471F77" w:rsidRPr="00846632" w:rsidRDefault="006D09D4" w:rsidP="00227C40">
            <w:pPr>
              <w:pStyle w:val="Luettelokappale"/>
              <w:numPr>
                <w:ilvl w:val="0"/>
                <w:numId w:val="6"/>
              </w:numPr>
            </w:pPr>
            <w:r>
              <w:rPr>
                <w:lang w:val="x-none" w:eastAsia="x-none"/>
              </w:rPr>
              <w:t>Määräaikainen vuokrasopimus</w:t>
            </w:r>
          </w:p>
          <w:p w14:paraId="2869C6F7" w14:textId="77777777" w:rsidR="00846632" w:rsidRDefault="00846632" w:rsidP="00846632"/>
          <w:p w14:paraId="7D864992" w14:textId="41563E50" w:rsidR="00846632" w:rsidRDefault="00846632" w:rsidP="00846632"/>
        </w:tc>
        <w:tc>
          <w:tcPr>
            <w:tcW w:w="3538" w:type="dxa"/>
          </w:tcPr>
          <w:p w14:paraId="5A0DA962" w14:textId="77777777" w:rsidR="00752891" w:rsidRDefault="00752891" w:rsidP="00E04AA5"/>
          <w:p w14:paraId="334930E0" w14:textId="77777777" w:rsidR="00752891" w:rsidRDefault="00752891" w:rsidP="00E04AA5"/>
          <w:p w14:paraId="0CD807B9" w14:textId="77777777" w:rsidR="00752891" w:rsidRDefault="00752891" w:rsidP="00E04AA5">
            <w:r>
              <w:t xml:space="preserve">Määräaikaisen vuokrasopimuksen voimassaoloaika: </w:t>
            </w:r>
          </w:p>
          <w:p w14:paraId="23C158AE" w14:textId="6D5D666D" w:rsidR="00752891" w:rsidRDefault="00752891" w:rsidP="00E04AA5"/>
        </w:tc>
      </w:tr>
    </w:tbl>
    <w:p w14:paraId="3D6F9768" w14:textId="77777777" w:rsidR="00471F77" w:rsidRDefault="00471F77" w:rsidP="00471F77"/>
    <w:sectPr w:rsidR="00471F77" w:rsidSect="00234D08">
      <w:headerReference w:type="even" r:id="rId10"/>
      <w:headerReference w:type="default" r:id="rId11"/>
      <w:footerReference w:type="default" r:id="rId12"/>
      <w:pgSz w:w="11906" w:h="16838"/>
      <w:pgMar w:top="1298" w:right="1133" w:bottom="567" w:left="1134" w:header="794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2E44" w14:textId="77777777" w:rsidR="00A76167" w:rsidRDefault="00A76167" w:rsidP="00514798">
      <w:r>
        <w:separator/>
      </w:r>
    </w:p>
    <w:p w14:paraId="2112D812" w14:textId="77777777" w:rsidR="00A76167" w:rsidRDefault="00A76167"/>
    <w:p w14:paraId="6AF7FDA2" w14:textId="77777777" w:rsidR="00A76167" w:rsidRDefault="00A76167" w:rsidP="00C41F07"/>
    <w:p w14:paraId="46CA1A8D" w14:textId="77777777" w:rsidR="00A76167" w:rsidRDefault="00A76167" w:rsidP="00C41F07"/>
    <w:p w14:paraId="52695FE0" w14:textId="77777777" w:rsidR="00A76167" w:rsidRDefault="00A76167" w:rsidP="00C41F07"/>
    <w:p w14:paraId="2F8FE73F" w14:textId="77777777" w:rsidR="00A76167" w:rsidRDefault="00A76167" w:rsidP="007F24DE"/>
    <w:p w14:paraId="3EA731AE" w14:textId="77777777" w:rsidR="00A76167" w:rsidRDefault="00A76167" w:rsidP="007F24DE"/>
  </w:endnote>
  <w:endnote w:type="continuationSeparator" w:id="0">
    <w:p w14:paraId="6EB3B7D1" w14:textId="77777777" w:rsidR="00A76167" w:rsidRDefault="00A76167" w:rsidP="00514798">
      <w:r>
        <w:continuationSeparator/>
      </w:r>
    </w:p>
    <w:p w14:paraId="7F9FAD48" w14:textId="77777777" w:rsidR="00A76167" w:rsidRDefault="00A76167"/>
    <w:p w14:paraId="2BC793C6" w14:textId="77777777" w:rsidR="00A76167" w:rsidRDefault="00A76167" w:rsidP="00C41F07"/>
    <w:p w14:paraId="227CED12" w14:textId="77777777" w:rsidR="00A76167" w:rsidRDefault="00A76167" w:rsidP="00C41F07"/>
    <w:p w14:paraId="2D9F92B9" w14:textId="77777777" w:rsidR="00A76167" w:rsidRDefault="00A76167" w:rsidP="00C41F07"/>
    <w:p w14:paraId="5DCC8C1C" w14:textId="77777777" w:rsidR="00A76167" w:rsidRDefault="00A76167" w:rsidP="007F24DE"/>
    <w:p w14:paraId="0B280443" w14:textId="77777777" w:rsidR="00A76167" w:rsidRDefault="00A76167" w:rsidP="007F2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67C2" w14:textId="77777777" w:rsidR="00514798" w:rsidRPr="00BB48E2" w:rsidRDefault="00DA031D" w:rsidP="00BE0C73">
    <w:pPr>
      <w:pStyle w:val="alatunniste0"/>
      <w:rPr>
        <w:rFonts w:ascii="Segoe UI Semibold" w:hAnsi="Segoe UI Semibold"/>
        <w:noProof/>
        <w:lang w:val="fi-FI"/>
      </w:rPr>
    </w:pPr>
    <w:r>
      <w:rPr>
        <w:rFonts w:ascii="Segoe UI Semibold" w:hAnsi="Segoe UI Semibold"/>
        <w:noProof/>
      </w:rPr>
      <w:drawing>
        <wp:anchor distT="0" distB="0" distL="114300" distR="114300" simplePos="0" relativeHeight="251665920" behindDoc="0" locked="0" layoutInCell="1" allowOverlap="1" wp14:anchorId="0C9D508A" wp14:editId="0A278432">
          <wp:simplePos x="0" y="0"/>
          <wp:positionH relativeFrom="column">
            <wp:posOffset>5414010</wp:posOffset>
          </wp:positionH>
          <wp:positionV relativeFrom="paragraph">
            <wp:posOffset>388620</wp:posOffset>
          </wp:positionV>
          <wp:extent cx="831850" cy="222250"/>
          <wp:effectExtent l="0" t="0" r="6350" b="6350"/>
          <wp:wrapNone/>
          <wp:docPr id="47" name="Kuv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Kuva 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071F46" wp14:editId="1147813F">
              <wp:simplePos x="0" y="0"/>
              <wp:positionH relativeFrom="column">
                <wp:posOffset>6350</wp:posOffset>
              </wp:positionH>
              <wp:positionV relativeFrom="paragraph">
                <wp:posOffset>171450</wp:posOffset>
              </wp:positionV>
              <wp:extent cx="6283325" cy="0"/>
              <wp:effectExtent l="0" t="0" r="0" b="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3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CABD1E" id="Suora yhdysviiva 2" o:spid="_x0000_s1026" alt="&quot;&quot;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5pt" to="49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" strokecolor="#bfbfbf [2412]"/>
          </w:pict>
        </mc:Fallback>
      </mc:AlternateContent>
    </w:r>
    <w:r w:rsidR="00C3110F">
      <w:rPr>
        <w:rFonts w:ascii="Segoe UI Semibold" w:hAnsi="Segoe UI Semibold"/>
        <w:noProof/>
        <w:lang w:val="fi-FI"/>
      </w:rPr>
      <w:t>Kaupunki</w:t>
    </w:r>
    <w:r w:rsidR="00F01CAD">
      <w:rPr>
        <w:rFonts w:ascii="Segoe UI Semibold" w:hAnsi="Segoe UI Semibold"/>
        <w:noProof/>
        <w:lang w:val="fi-FI"/>
      </w:rPr>
      <w:t>ympäristöpalvelut</w:t>
    </w:r>
    <w:r w:rsidR="00BB48E2">
      <w:rPr>
        <w:rFonts w:ascii="Segoe UI Semibold" w:hAnsi="Segoe UI Semibold"/>
        <w:noProof/>
        <w:lang w:val="fi-FI"/>
      </w:rPr>
      <w:br/>
    </w:r>
    <w:r w:rsidR="001A1BBA" w:rsidRPr="00D137F6">
      <w:rPr>
        <w:rFonts w:ascii="Segoe UI Semibold" w:hAnsi="Segoe UI Semibold"/>
      </w:rPr>
      <w:t>www.ouka.fi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4B78" w14:textId="77777777" w:rsidR="00A76167" w:rsidRDefault="00A76167" w:rsidP="00514798">
      <w:r>
        <w:separator/>
      </w:r>
    </w:p>
    <w:p w14:paraId="537724FE" w14:textId="77777777" w:rsidR="00A76167" w:rsidRDefault="00A76167"/>
    <w:p w14:paraId="1CD2FB6B" w14:textId="77777777" w:rsidR="00A76167" w:rsidRDefault="00A76167" w:rsidP="00C41F07"/>
    <w:p w14:paraId="6503F4DC" w14:textId="77777777" w:rsidR="00A76167" w:rsidRDefault="00A76167" w:rsidP="00C41F07"/>
    <w:p w14:paraId="63D59694" w14:textId="77777777" w:rsidR="00A76167" w:rsidRDefault="00A76167" w:rsidP="00C41F07"/>
    <w:p w14:paraId="13FE92DF" w14:textId="77777777" w:rsidR="00A76167" w:rsidRDefault="00A76167" w:rsidP="007F24DE"/>
    <w:p w14:paraId="28552617" w14:textId="77777777" w:rsidR="00A76167" w:rsidRDefault="00A76167" w:rsidP="007F24DE"/>
  </w:footnote>
  <w:footnote w:type="continuationSeparator" w:id="0">
    <w:p w14:paraId="3D0B6385" w14:textId="77777777" w:rsidR="00A76167" w:rsidRDefault="00A76167" w:rsidP="00514798">
      <w:r>
        <w:continuationSeparator/>
      </w:r>
    </w:p>
    <w:p w14:paraId="78F5A78D" w14:textId="77777777" w:rsidR="00A76167" w:rsidRDefault="00A76167"/>
    <w:p w14:paraId="0329BBF2" w14:textId="77777777" w:rsidR="00A76167" w:rsidRDefault="00A76167" w:rsidP="00C41F07"/>
    <w:p w14:paraId="731BDFCB" w14:textId="77777777" w:rsidR="00A76167" w:rsidRDefault="00A76167" w:rsidP="00C41F07"/>
    <w:p w14:paraId="0F656763" w14:textId="77777777" w:rsidR="00A76167" w:rsidRDefault="00A76167" w:rsidP="00C41F07"/>
    <w:p w14:paraId="403BF617" w14:textId="77777777" w:rsidR="00A76167" w:rsidRDefault="00A76167" w:rsidP="007F24DE"/>
    <w:p w14:paraId="575CA1E0" w14:textId="77777777" w:rsidR="00A76167" w:rsidRDefault="00A76167" w:rsidP="007F2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34D1" w14:textId="77777777" w:rsidR="005A62B4" w:rsidRDefault="005A62B4">
    <w:pPr>
      <w:pStyle w:val="Yltunniste"/>
    </w:pPr>
  </w:p>
  <w:p w14:paraId="1E4118AF" w14:textId="77777777" w:rsidR="00170852" w:rsidRDefault="00170852"/>
  <w:p w14:paraId="425CB47C" w14:textId="77777777" w:rsidR="00170852" w:rsidRDefault="00170852" w:rsidP="00C41F07"/>
  <w:p w14:paraId="7984DAC0" w14:textId="77777777" w:rsidR="00170852" w:rsidRDefault="00170852" w:rsidP="00C41F07"/>
  <w:p w14:paraId="78C8F28E" w14:textId="77777777" w:rsidR="00170852" w:rsidRDefault="00170852" w:rsidP="00C41F07"/>
  <w:p w14:paraId="500E26B3" w14:textId="77777777" w:rsidR="00170852" w:rsidRDefault="00170852" w:rsidP="007F24DE"/>
  <w:p w14:paraId="49EF7745" w14:textId="77777777" w:rsidR="00170852" w:rsidRDefault="00170852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106E" w14:textId="77777777" w:rsidR="00DA031D" w:rsidRDefault="00BB48E2" w:rsidP="00682AEA">
    <w:pPr>
      <w:pStyle w:val="Yltunnisteentekstit"/>
      <w:tabs>
        <w:tab w:val="left" w:pos="3900"/>
      </w:tabs>
      <w:ind w:left="0"/>
      <w:rPr>
        <w:b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46B5E20" wp14:editId="1606C0FA">
          <wp:simplePos x="0" y="0"/>
          <wp:positionH relativeFrom="margin">
            <wp:posOffset>5574077</wp:posOffset>
          </wp:positionH>
          <wp:positionV relativeFrom="paragraph">
            <wp:posOffset>-29177</wp:posOffset>
          </wp:positionV>
          <wp:extent cx="550896" cy="525600"/>
          <wp:effectExtent l="0" t="0" r="1905" b="8255"/>
          <wp:wrapNone/>
          <wp:docPr id="45" name="Kuva 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Kuva 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896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CAD">
      <w:rPr>
        <w:b/>
        <w:noProof/>
      </w:rPr>
      <w:drawing>
        <wp:inline distT="0" distB="0" distL="0" distR="0" wp14:anchorId="1C25F803" wp14:editId="77A83F9D">
          <wp:extent cx="2466975" cy="529543"/>
          <wp:effectExtent l="0" t="0" r="0" b="4445"/>
          <wp:docPr id="6" name="Kuva 6" descr="Kaupunkimypäristöpalvelut-tunnu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 descr="Kaupunkimypäristöpalvelut-tunnu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344" cy="53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3AA7">
      <w:rPr>
        <w:b/>
      </w:rPr>
      <w:tab/>
    </w:r>
    <w:r w:rsidR="00EC14E7">
      <w:rPr>
        <w:b/>
      </w:rPr>
      <w:t xml:space="preserve">      </w:t>
    </w:r>
  </w:p>
  <w:p w14:paraId="6E830834" w14:textId="77777777" w:rsidR="00682AEA" w:rsidRDefault="00682AEA" w:rsidP="00682AEA">
    <w:pPr>
      <w:pStyle w:val="Yltunnisteentekstit"/>
      <w:tabs>
        <w:tab w:val="left" w:pos="3900"/>
      </w:tabs>
      <w:ind w:left="0"/>
      <w:rPr>
        <w:b/>
      </w:rPr>
    </w:pPr>
  </w:p>
  <w:p w14:paraId="33DEA539" w14:textId="3368B833" w:rsidR="0005215F" w:rsidRDefault="00E03A85" w:rsidP="003166C5">
    <w:pPr>
      <w:pStyle w:val="Yltunnisteentekstit"/>
      <w:ind w:left="0"/>
    </w:pPr>
    <w:r>
      <w:tab/>
    </w:r>
    <w:r w:rsidR="00BB37A9">
      <w:tab/>
    </w:r>
    <w:r w:rsidR="0012362D">
      <w:t xml:space="preserve">                                           </w:t>
    </w:r>
    <w:r w:rsidR="00EC14E7">
      <w:t xml:space="preserve">   </w:t>
    </w:r>
  </w:p>
  <w:p w14:paraId="7F754D73" w14:textId="77777777" w:rsidR="0000687E" w:rsidRDefault="0000687E" w:rsidP="003166C5">
    <w:pPr>
      <w:pStyle w:val="Yltunnisteentekstit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ECE"/>
    <w:multiLevelType w:val="hybridMultilevel"/>
    <w:tmpl w:val="AB0EC292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672A"/>
    <w:multiLevelType w:val="hybridMultilevel"/>
    <w:tmpl w:val="DB46C062"/>
    <w:lvl w:ilvl="0" w:tplc="481A60A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AA6"/>
    <w:multiLevelType w:val="hybridMultilevel"/>
    <w:tmpl w:val="94B6AC3E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4E01"/>
    <w:multiLevelType w:val="hybridMultilevel"/>
    <w:tmpl w:val="7BFC19C8"/>
    <w:lvl w:ilvl="0" w:tplc="883493F2">
      <w:start w:val="1"/>
      <w:numFmt w:val="bullet"/>
      <w:pStyle w:val="Luettelokappale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4" w15:restartNumberingAfterBreak="0">
    <w:nsid w:val="3D535866"/>
    <w:multiLevelType w:val="hybridMultilevel"/>
    <w:tmpl w:val="4754F1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0CEB"/>
    <w:multiLevelType w:val="hybridMultilevel"/>
    <w:tmpl w:val="047445EA"/>
    <w:lvl w:ilvl="0" w:tplc="0A001482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075BC"/>
    <w:multiLevelType w:val="hybridMultilevel"/>
    <w:tmpl w:val="AD7E651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8410B"/>
    <w:multiLevelType w:val="hybridMultilevel"/>
    <w:tmpl w:val="5B46F69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2C02"/>
    <w:multiLevelType w:val="hybridMultilevel"/>
    <w:tmpl w:val="9AB6CE8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905AB"/>
    <w:multiLevelType w:val="hybridMultilevel"/>
    <w:tmpl w:val="7E3AE62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953933">
    <w:abstractNumId w:val="3"/>
  </w:num>
  <w:num w:numId="2" w16cid:durableId="124660312">
    <w:abstractNumId w:val="4"/>
  </w:num>
  <w:num w:numId="3" w16cid:durableId="233053289">
    <w:abstractNumId w:val="7"/>
  </w:num>
  <w:num w:numId="4" w16cid:durableId="851994452">
    <w:abstractNumId w:val="6"/>
  </w:num>
  <w:num w:numId="5" w16cid:durableId="692733698">
    <w:abstractNumId w:val="0"/>
  </w:num>
  <w:num w:numId="6" w16cid:durableId="544022614">
    <w:abstractNumId w:val="2"/>
  </w:num>
  <w:num w:numId="7" w16cid:durableId="1303386278">
    <w:abstractNumId w:val="9"/>
  </w:num>
  <w:num w:numId="8" w16cid:durableId="1927610682">
    <w:abstractNumId w:val="8"/>
  </w:num>
  <w:num w:numId="9" w16cid:durableId="2000426872">
    <w:abstractNumId w:val="5"/>
  </w:num>
  <w:num w:numId="10" w16cid:durableId="150932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C9"/>
    <w:rsid w:val="00005BD2"/>
    <w:rsid w:val="0000687E"/>
    <w:rsid w:val="00027D3C"/>
    <w:rsid w:val="000467B2"/>
    <w:rsid w:val="0005215F"/>
    <w:rsid w:val="0005361B"/>
    <w:rsid w:val="00057FE0"/>
    <w:rsid w:val="000613D7"/>
    <w:rsid w:val="000773F1"/>
    <w:rsid w:val="000B1315"/>
    <w:rsid w:val="000C50EE"/>
    <w:rsid w:val="000D6D30"/>
    <w:rsid w:val="000E147B"/>
    <w:rsid w:val="000F0904"/>
    <w:rsid w:val="00107A0D"/>
    <w:rsid w:val="00120560"/>
    <w:rsid w:val="0012362D"/>
    <w:rsid w:val="00126053"/>
    <w:rsid w:val="00135238"/>
    <w:rsid w:val="00151534"/>
    <w:rsid w:val="001555C9"/>
    <w:rsid w:val="001634DE"/>
    <w:rsid w:val="00170852"/>
    <w:rsid w:val="0018298A"/>
    <w:rsid w:val="00182DA7"/>
    <w:rsid w:val="001A1BBA"/>
    <w:rsid w:val="001A5BF3"/>
    <w:rsid w:val="00213B93"/>
    <w:rsid w:val="0021661F"/>
    <w:rsid w:val="002174D4"/>
    <w:rsid w:val="00223F00"/>
    <w:rsid w:val="00224BCC"/>
    <w:rsid w:val="00227C40"/>
    <w:rsid w:val="00234D08"/>
    <w:rsid w:val="00236E8A"/>
    <w:rsid w:val="002815FF"/>
    <w:rsid w:val="00282368"/>
    <w:rsid w:val="0029250F"/>
    <w:rsid w:val="00292BCA"/>
    <w:rsid w:val="002A196D"/>
    <w:rsid w:val="002B3AA7"/>
    <w:rsid w:val="002B76E1"/>
    <w:rsid w:val="002C072A"/>
    <w:rsid w:val="002C76A7"/>
    <w:rsid w:val="002E26FD"/>
    <w:rsid w:val="002F3816"/>
    <w:rsid w:val="003166C5"/>
    <w:rsid w:val="00327F98"/>
    <w:rsid w:val="003304BD"/>
    <w:rsid w:val="003460D9"/>
    <w:rsid w:val="003467C6"/>
    <w:rsid w:val="00371A50"/>
    <w:rsid w:val="003946CE"/>
    <w:rsid w:val="003B362C"/>
    <w:rsid w:val="003E61A4"/>
    <w:rsid w:val="003F7E95"/>
    <w:rsid w:val="0041746F"/>
    <w:rsid w:val="0044181E"/>
    <w:rsid w:val="0044376B"/>
    <w:rsid w:val="00444648"/>
    <w:rsid w:val="00471F77"/>
    <w:rsid w:val="00473247"/>
    <w:rsid w:val="00482D7F"/>
    <w:rsid w:val="00483727"/>
    <w:rsid w:val="004978F6"/>
    <w:rsid w:val="004A37F0"/>
    <w:rsid w:val="004C41FB"/>
    <w:rsid w:val="004C737C"/>
    <w:rsid w:val="004E3930"/>
    <w:rsid w:val="0050275B"/>
    <w:rsid w:val="00504659"/>
    <w:rsid w:val="00505B0B"/>
    <w:rsid w:val="00510745"/>
    <w:rsid w:val="00514798"/>
    <w:rsid w:val="0054524E"/>
    <w:rsid w:val="00550A67"/>
    <w:rsid w:val="0055219C"/>
    <w:rsid w:val="005732E7"/>
    <w:rsid w:val="00590EB5"/>
    <w:rsid w:val="00590FF7"/>
    <w:rsid w:val="0059341F"/>
    <w:rsid w:val="00597FF5"/>
    <w:rsid w:val="005A62B4"/>
    <w:rsid w:val="005A6DDB"/>
    <w:rsid w:val="005F63FD"/>
    <w:rsid w:val="005F7C47"/>
    <w:rsid w:val="00605FF3"/>
    <w:rsid w:val="00610107"/>
    <w:rsid w:val="006211B7"/>
    <w:rsid w:val="006213CB"/>
    <w:rsid w:val="00623B6B"/>
    <w:rsid w:val="00637FF7"/>
    <w:rsid w:val="006551F3"/>
    <w:rsid w:val="00682AEA"/>
    <w:rsid w:val="006D09D4"/>
    <w:rsid w:val="006E76B4"/>
    <w:rsid w:val="00712063"/>
    <w:rsid w:val="007478AB"/>
    <w:rsid w:val="00752891"/>
    <w:rsid w:val="007719D1"/>
    <w:rsid w:val="00794F79"/>
    <w:rsid w:val="007A2D51"/>
    <w:rsid w:val="007C7321"/>
    <w:rsid w:val="007F24DE"/>
    <w:rsid w:val="007F5A46"/>
    <w:rsid w:val="0082353E"/>
    <w:rsid w:val="00824C23"/>
    <w:rsid w:val="00827618"/>
    <w:rsid w:val="0084512F"/>
    <w:rsid w:val="00846632"/>
    <w:rsid w:val="00847FF4"/>
    <w:rsid w:val="00851F6F"/>
    <w:rsid w:val="0085378A"/>
    <w:rsid w:val="00856CC9"/>
    <w:rsid w:val="008B3684"/>
    <w:rsid w:val="008B5181"/>
    <w:rsid w:val="008C3B3F"/>
    <w:rsid w:val="008E31D2"/>
    <w:rsid w:val="008E55BC"/>
    <w:rsid w:val="008E679C"/>
    <w:rsid w:val="009027E6"/>
    <w:rsid w:val="00902E52"/>
    <w:rsid w:val="009134B0"/>
    <w:rsid w:val="0093317C"/>
    <w:rsid w:val="00944D8C"/>
    <w:rsid w:val="00971560"/>
    <w:rsid w:val="009805E4"/>
    <w:rsid w:val="009B7EDC"/>
    <w:rsid w:val="009F3ABD"/>
    <w:rsid w:val="009F5DAE"/>
    <w:rsid w:val="009F6EC4"/>
    <w:rsid w:val="00A449DF"/>
    <w:rsid w:val="00A465A1"/>
    <w:rsid w:val="00A6558D"/>
    <w:rsid w:val="00A76167"/>
    <w:rsid w:val="00AA4325"/>
    <w:rsid w:val="00AB5F90"/>
    <w:rsid w:val="00AD49A6"/>
    <w:rsid w:val="00B05862"/>
    <w:rsid w:val="00BB3726"/>
    <w:rsid w:val="00BB37A9"/>
    <w:rsid w:val="00BB48E2"/>
    <w:rsid w:val="00BE0C73"/>
    <w:rsid w:val="00C3110F"/>
    <w:rsid w:val="00C34B10"/>
    <w:rsid w:val="00C34C8F"/>
    <w:rsid w:val="00C41CB3"/>
    <w:rsid w:val="00C41F07"/>
    <w:rsid w:val="00C459C4"/>
    <w:rsid w:val="00C72E52"/>
    <w:rsid w:val="00CA2CA8"/>
    <w:rsid w:val="00CB6033"/>
    <w:rsid w:val="00CF3B9A"/>
    <w:rsid w:val="00D04A03"/>
    <w:rsid w:val="00D07F45"/>
    <w:rsid w:val="00D137F6"/>
    <w:rsid w:val="00D174E6"/>
    <w:rsid w:val="00D207FC"/>
    <w:rsid w:val="00D22796"/>
    <w:rsid w:val="00D250E8"/>
    <w:rsid w:val="00D4420E"/>
    <w:rsid w:val="00D822F4"/>
    <w:rsid w:val="00D94C2F"/>
    <w:rsid w:val="00DA031D"/>
    <w:rsid w:val="00DA44B1"/>
    <w:rsid w:val="00DA50FD"/>
    <w:rsid w:val="00DA61A3"/>
    <w:rsid w:val="00DF256F"/>
    <w:rsid w:val="00E03710"/>
    <w:rsid w:val="00E03A85"/>
    <w:rsid w:val="00E16735"/>
    <w:rsid w:val="00E42B63"/>
    <w:rsid w:val="00E43510"/>
    <w:rsid w:val="00E50775"/>
    <w:rsid w:val="00EA0652"/>
    <w:rsid w:val="00EB09D3"/>
    <w:rsid w:val="00EC14E7"/>
    <w:rsid w:val="00EC546D"/>
    <w:rsid w:val="00ED1AAA"/>
    <w:rsid w:val="00ED660E"/>
    <w:rsid w:val="00EF7412"/>
    <w:rsid w:val="00F01CAD"/>
    <w:rsid w:val="00F0443F"/>
    <w:rsid w:val="00F070ED"/>
    <w:rsid w:val="00F341F9"/>
    <w:rsid w:val="00F34FBD"/>
    <w:rsid w:val="00F539F7"/>
    <w:rsid w:val="00F83502"/>
    <w:rsid w:val="00F92A67"/>
    <w:rsid w:val="00FE2034"/>
    <w:rsid w:val="00FE5DB1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E7691"/>
  <w15:docId w15:val="{592DD3B7-8D5A-452E-816F-E0804DFC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6A7"/>
    <w:pPr>
      <w:tabs>
        <w:tab w:val="left" w:pos="2268"/>
      </w:tabs>
      <w:spacing w:after="240"/>
    </w:pPr>
    <w:rPr>
      <w:rFonts w:ascii="Segoe UI" w:hAnsi="Segoe UI"/>
      <w:sz w:val="22"/>
      <w:szCs w:val="24"/>
    </w:rPr>
  </w:style>
  <w:style w:type="paragraph" w:styleId="Otsikko1">
    <w:name w:val="heading 1"/>
    <w:next w:val="Normaali"/>
    <w:autoRedefine/>
    <w:qFormat/>
    <w:rsid w:val="00F539F7"/>
    <w:pPr>
      <w:keepNext/>
      <w:spacing w:after="360"/>
      <w:jc w:val="center"/>
      <w:outlineLvl w:val="0"/>
    </w:pPr>
    <w:rPr>
      <w:rFonts w:ascii="Segoe UI" w:hAnsi="Segoe UI"/>
      <w:b/>
      <w:bCs/>
      <w:sz w:val="28"/>
      <w:szCs w:val="28"/>
    </w:rPr>
  </w:style>
  <w:style w:type="paragraph" w:styleId="Otsikko2">
    <w:name w:val="heading 2"/>
    <w:next w:val="Normaali"/>
    <w:link w:val="Otsikko2Char"/>
    <w:uiPriority w:val="9"/>
    <w:unhideWhenUsed/>
    <w:qFormat/>
    <w:rsid w:val="002C76A7"/>
    <w:pPr>
      <w:keepNext/>
      <w:keepLines/>
      <w:spacing w:before="40" w:after="120"/>
      <w:ind w:left="2268"/>
      <w:outlineLvl w:val="1"/>
    </w:pPr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paragraph" w:styleId="Otsikko3">
    <w:name w:val="heading 3"/>
    <w:next w:val="Normaali"/>
    <w:link w:val="Otsikko3Char"/>
    <w:uiPriority w:val="9"/>
    <w:unhideWhenUsed/>
    <w:qFormat/>
    <w:rsid w:val="002C76A7"/>
    <w:pPr>
      <w:keepNext/>
      <w:keepLines/>
      <w:spacing w:before="40" w:after="240"/>
      <w:outlineLvl w:val="2"/>
    </w:pPr>
    <w:rPr>
      <w:rFonts w:ascii="Segoe UI Semibold" w:eastAsiaTheme="majorEastAsia" w:hAnsi="Segoe UI Semibold" w:cstheme="majorBidi"/>
      <w:color w:val="000000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ascii="Century Gothic" w:hAnsi="Century Gothic"/>
      <w:lang w:val="x-none" w:eastAsia="x-none"/>
    </w:rPr>
  </w:style>
  <w:style w:type="character" w:customStyle="1" w:styleId="AlatunnisteChar">
    <w:name w:val="Alatunniste Char"/>
    <w:link w:val="Alatunniste"/>
    <w:rsid w:val="00CF3B9A"/>
    <w:rPr>
      <w:rFonts w:ascii="Century Gothic" w:hAnsi="Century Gothic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590FF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0FF7"/>
    <w:rPr>
      <w:rFonts w:ascii="Segoe UI" w:eastAsiaTheme="majorEastAsia" w:hAnsi="Segoe UI" w:cstheme="majorBidi"/>
      <w:b/>
      <w:spacing w:val="-10"/>
      <w:kern w:val="28"/>
      <w:sz w:val="22"/>
      <w:szCs w:val="56"/>
    </w:rPr>
  </w:style>
  <w:style w:type="paragraph" w:customStyle="1" w:styleId="alatunniste0">
    <w:name w:val="alatunniste"/>
    <w:link w:val="alatunnisteChar0"/>
    <w:qFormat/>
    <w:rsid w:val="0059341F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paragraph" w:styleId="Alaotsikko">
    <w:name w:val="Subtitle"/>
    <w:basedOn w:val="Normaali"/>
    <w:next w:val="Normaali"/>
    <w:link w:val="AlaotsikkoChar"/>
    <w:uiPriority w:val="11"/>
    <w:rsid w:val="007F24DE"/>
    <w:pPr>
      <w:numPr>
        <w:ilvl w:val="1"/>
      </w:numPr>
      <w:spacing w:after="160"/>
      <w:ind w:left="2268"/>
    </w:pPr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alatunnisteChar0">
    <w:name w:val="alatunniste Char"/>
    <w:basedOn w:val="AlatunnisteChar"/>
    <w:link w:val="alatunniste0"/>
    <w:rsid w:val="0059341F"/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7F24DE"/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2C76A7"/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character" w:customStyle="1" w:styleId="Otsikko3Char">
    <w:name w:val="Otsikko 3 Char"/>
    <w:basedOn w:val="Kappaleenoletusfontti"/>
    <w:link w:val="Otsikko3"/>
    <w:uiPriority w:val="9"/>
    <w:rsid w:val="002C76A7"/>
    <w:rPr>
      <w:rFonts w:ascii="Segoe UI Semibold" w:eastAsiaTheme="majorEastAsia" w:hAnsi="Segoe UI Semibold" w:cstheme="majorBidi"/>
      <w:color w:val="000000"/>
      <w:sz w:val="22"/>
      <w:szCs w:val="24"/>
    </w:rPr>
  </w:style>
  <w:style w:type="paragraph" w:styleId="Luettelokappale">
    <w:name w:val="List Paragraph"/>
    <w:basedOn w:val="Luettelo"/>
    <w:uiPriority w:val="34"/>
    <w:qFormat/>
    <w:rsid w:val="00C41F07"/>
    <w:pPr>
      <w:numPr>
        <w:numId w:val="1"/>
      </w:numPr>
      <w:ind w:left="2268" w:firstLine="0"/>
    </w:pPr>
  </w:style>
  <w:style w:type="paragraph" w:customStyle="1" w:styleId="Vastaanottajantiedot">
    <w:name w:val="Vastaanottajan tiedot"/>
    <w:link w:val="VastaanottajantiedotChar"/>
    <w:qFormat/>
    <w:rsid w:val="002C76A7"/>
    <w:rPr>
      <w:rFonts w:ascii="Segoe UI" w:hAnsi="Segoe UI"/>
      <w:sz w:val="22"/>
      <w:szCs w:val="24"/>
    </w:rPr>
  </w:style>
  <w:style w:type="paragraph" w:styleId="Luettelo">
    <w:name w:val="List"/>
    <w:basedOn w:val="Normaali"/>
    <w:uiPriority w:val="99"/>
    <w:semiHidden/>
    <w:unhideWhenUsed/>
    <w:rsid w:val="00C41F07"/>
    <w:pPr>
      <w:ind w:left="283" w:hanging="283"/>
      <w:contextualSpacing/>
    </w:pPr>
  </w:style>
  <w:style w:type="paragraph" w:customStyle="1" w:styleId="Yltunnisteentekstit">
    <w:name w:val="Ylätunnisteen tekstit"/>
    <w:link w:val="YltunnisteentekstitChar"/>
    <w:qFormat/>
    <w:rsid w:val="000613D7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VastaanottajantiedotChar">
    <w:name w:val="Vastaanottajan tiedot Char"/>
    <w:basedOn w:val="Kappaleenoletusfontti"/>
    <w:link w:val="Vastaanottajantiedot"/>
    <w:rsid w:val="002C76A7"/>
    <w:rPr>
      <w:rFonts w:ascii="Segoe UI" w:hAnsi="Segoe UI"/>
      <w:sz w:val="22"/>
      <w:szCs w:val="24"/>
    </w:rPr>
  </w:style>
  <w:style w:type="paragraph" w:customStyle="1" w:styleId="Viite">
    <w:name w:val="Viite"/>
    <w:basedOn w:val="Vastaanottajantiedot"/>
    <w:link w:val="ViiteChar"/>
    <w:qFormat/>
    <w:rsid w:val="008B5181"/>
    <w:pPr>
      <w:spacing w:after="360"/>
    </w:pPr>
  </w:style>
  <w:style w:type="character" w:customStyle="1" w:styleId="YltunnisteentekstitChar">
    <w:name w:val="Ylätunnisteen tekstit Char"/>
    <w:basedOn w:val="Kappaleenoletusfontti"/>
    <w:link w:val="Yltunnisteentekstit"/>
    <w:rsid w:val="000613D7"/>
    <w:rPr>
      <w:rFonts w:ascii="Segoe UI" w:hAnsi="Segoe UI" w:cs="Segoe UI"/>
      <w:bCs/>
      <w:sz w:val="22"/>
      <w:szCs w:val="18"/>
    </w:rPr>
  </w:style>
  <w:style w:type="character" w:customStyle="1" w:styleId="ViiteChar">
    <w:name w:val="Viite Char"/>
    <w:basedOn w:val="VastaanottajantiedotChar"/>
    <w:link w:val="Viite"/>
    <w:rsid w:val="008B5181"/>
    <w:rPr>
      <w:rFonts w:ascii="Segoe UI" w:hAnsi="Segoe UI"/>
      <w:sz w:val="22"/>
      <w:szCs w:val="24"/>
    </w:rPr>
  </w:style>
  <w:style w:type="character" w:styleId="Hyperlinkki">
    <w:name w:val="Hyperlink"/>
    <w:basedOn w:val="Kappaleenoletusfontti"/>
    <w:uiPriority w:val="99"/>
    <w:unhideWhenUsed/>
    <w:rsid w:val="00292BC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2BCA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4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ulunkaupunki.sharepoint.com/sites/Oukakuvatjamallipohjat/Ouka%20mallipohjat/Kaupunkiymp&#228;rist&#246;/kaupunkiymparisto_muu_asiakir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3DA2A38C33704FB6FBA27B272A146A" ma:contentTypeVersion="7" ma:contentTypeDescription="Luo uusi asiakirja." ma:contentTypeScope="" ma:versionID="d7a68a2d4df2cef9de09a9b7b1fcf9b7">
  <xsd:schema xmlns:xsd="http://www.w3.org/2001/XMLSchema" xmlns:xs="http://www.w3.org/2001/XMLSchema" xmlns:p="http://schemas.microsoft.com/office/2006/metadata/properties" xmlns:ns2="28628ca7-215c-40d4-94f6-58d2ff8dbf28" xmlns:ns3="cf6341be-266b-45e3-b168-4e56d7494fb3" targetNamespace="http://schemas.microsoft.com/office/2006/metadata/properties" ma:root="true" ma:fieldsID="c04b1d9d31519670bead589de5d7949f" ns2:_="" ns3:_="">
    <xsd:import namespace="28628ca7-215c-40d4-94f6-58d2ff8dbf28"/>
    <xsd:import namespace="cf6341be-266b-45e3-b168-4e56d7494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8ca7-215c-40d4-94f6-58d2ff8d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41be-266b-45e3-b168-4e56d7494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20001-5701-4CF4-87E4-9C4273E7E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8ca7-215c-40d4-94f6-58d2ff8dbf28"/>
    <ds:schemaRef ds:uri="cf6341be-266b-45e3-b168-4e56d749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506F2-B100-4431-9613-55818E63C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65586-75A0-4756-AFFF-805CDB8E608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kaupunkiymparisto_muu_asiakirja.dotx</Template>
  <TotalTime>10</TotalTime>
  <Pages>1</Pages>
  <Words>53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4: hakemuspohja - linja-autoaseman vuokralaishaku - Oulun kaupunki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1: hakemuspohja - Virpiniemen hiihtomaja - Oulun kaupunki</dc:title>
  <dc:subject/>
  <dc:creator>Palola Marika</dc:creator>
  <cp:keywords/>
  <cp:lastModifiedBy>Holma Martti</cp:lastModifiedBy>
  <cp:revision>12</cp:revision>
  <dcterms:created xsi:type="dcterms:W3CDTF">2025-12-17T11:33:00Z</dcterms:created>
  <dcterms:modified xsi:type="dcterms:W3CDTF">2026-02-06T11:07:00Z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2023-12-05T12:30:57Z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753357dc-a55c-41af-9be6-917156261c26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0x010100FC3DA2A38C33704FB6FBA27B272A146A</vt:lpwstr>
  </property>
</Properties>
</file>